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48" w:rsidRPr="00CA407D" w:rsidRDefault="00C31948" w:rsidP="00CA407D">
      <w:pPr>
        <w:tabs>
          <w:tab w:val="left" w:pos="4111"/>
          <w:tab w:val="left" w:pos="4253"/>
        </w:tabs>
        <w:spacing w:after="0" w:line="240" w:lineRule="auto"/>
        <w:ind w:right="-187"/>
        <w:jc w:val="center"/>
        <w:rPr>
          <w:rFonts w:ascii="Times New Roman" w:hAnsi="Times New Roman"/>
          <w:b/>
          <w:sz w:val="28"/>
          <w:szCs w:val="28"/>
        </w:rPr>
      </w:pPr>
      <w:r w:rsidRPr="00CA407D">
        <w:rPr>
          <w:rFonts w:ascii="Times New Roman" w:hAnsi="Times New Roman"/>
          <w:b/>
          <w:sz w:val="28"/>
          <w:szCs w:val="28"/>
        </w:rPr>
        <w:t>АДМИНИСТРАЦИЯ</w:t>
      </w:r>
    </w:p>
    <w:p w:rsidR="00C31948" w:rsidRPr="00CA407D" w:rsidRDefault="00C31948" w:rsidP="00CA407D">
      <w:pPr>
        <w:tabs>
          <w:tab w:val="left" w:pos="4111"/>
          <w:tab w:val="left" w:pos="4253"/>
        </w:tabs>
        <w:spacing w:after="0" w:line="240" w:lineRule="auto"/>
        <w:ind w:right="-187"/>
        <w:jc w:val="center"/>
        <w:rPr>
          <w:rFonts w:ascii="Times New Roman" w:hAnsi="Times New Roman"/>
          <w:b/>
          <w:sz w:val="28"/>
          <w:szCs w:val="28"/>
        </w:rPr>
      </w:pPr>
      <w:r w:rsidRPr="00CA407D">
        <w:rPr>
          <w:rFonts w:ascii="Times New Roman" w:hAnsi="Times New Roman"/>
          <w:b/>
          <w:sz w:val="28"/>
          <w:szCs w:val="28"/>
        </w:rPr>
        <w:t>СЕЛЬСКОГО ПОСЕЛЕНИЯ «ПОСЕЛОК ЦИММЕРМАНОВКА»</w:t>
      </w:r>
    </w:p>
    <w:p w:rsidR="00C31948" w:rsidRPr="00CA407D" w:rsidRDefault="00C31948" w:rsidP="00CA407D">
      <w:pPr>
        <w:tabs>
          <w:tab w:val="left" w:pos="4111"/>
          <w:tab w:val="left" w:pos="4253"/>
        </w:tabs>
        <w:spacing w:after="0" w:line="240" w:lineRule="auto"/>
        <w:ind w:right="-187"/>
        <w:jc w:val="center"/>
        <w:rPr>
          <w:rFonts w:ascii="Times New Roman" w:hAnsi="Times New Roman"/>
          <w:b/>
          <w:sz w:val="28"/>
          <w:szCs w:val="28"/>
        </w:rPr>
      </w:pPr>
      <w:r w:rsidRPr="00CA407D">
        <w:rPr>
          <w:rFonts w:ascii="Times New Roman" w:hAnsi="Times New Roman"/>
          <w:b/>
          <w:sz w:val="28"/>
          <w:szCs w:val="28"/>
        </w:rPr>
        <w:t>Ульчского муниципального района Хабаровского края</w:t>
      </w:r>
    </w:p>
    <w:p w:rsidR="00C31948" w:rsidRPr="00CA407D" w:rsidRDefault="00C31948" w:rsidP="00CA407D">
      <w:pPr>
        <w:tabs>
          <w:tab w:val="left" w:pos="4111"/>
          <w:tab w:val="left" w:pos="4253"/>
        </w:tabs>
        <w:spacing w:after="0" w:line="240" w:lineRule="auto"/>
        <w:ind w:right="-187"/>
        <w:jc w:val="center"/>
        <w:rPr>
          <w:rFonts w:ascii="Times New Roman" w:hAnsi="Times New Roman"/>
          <w:b/>
          <w:sz w:val="28"/>
          <w:szCs w:val="28"/>
        </w:rPr>
      </w:pPr>
    </w:p>
    <w:p w:rsidR="00C31948" w:rsidRDefault="00C31948" w:rsidP="00CA407D">
      <w:pPr>
        <w:pStyle w:val="Heading2"/>
        <w:spacing w:before="0" w:line="240" w:lineRule="exact"/>
        <w:jc w:val="center"/>
        <w:rPr>
          <w:rStyle w:val="elementhandle"/>
          <w:rFonts w:ascii="Times New Roman" w:hAnsi="Times New Roman"/>
          <w:b w:val="0"/>
          <w:color w:val="auto"/>
        </w:rPr>
      </w:pPr>
      <w:r w:rsidRPr="00CA407D">
        <w:rPr>
          <w:rFonts w:ascii="Times New Roman" w:hAnsi="Times New Roman"/>
          <w:bCs w:val="0"/>
          <w:color w:val="auto"/>
          <w:sz w:val="28"/>
          <w:szCs w:val="28"/>
          <w:lang w:eastAsia="ru-RU"/>
        </w:rPr>
        <w:t>РАСПОРЯЖЕНИЕ</w:t>
      </w:r>
    </w:p>
    <w:p w:rsidR="00C31948" w:rsidRDefault="00C31948" w:rsidP="006C6F2A">
      <w:pPr>
        <w:rPr>
          <w:lang w:eastAsia="en-US"/>
        </w:rPr>
      </w:pPr>
    </w:p>
    <w:p w:rsidR="00C31948" w:rsidRDefault="00C31948" w:rsidP="006C6F2A">
      <w:pPr>
        <w:rPr>
          <w:lang w:eastAsia="en-US"/>
        </w:rPr>
      </w:pPr>
    </w:p>
    <w:p w:rsidR="00C31948" w:rsidRPr="0028195E" w:rsidRDefault="00C31948" w:rsidP="009C719D">
      <w:pPr>
        <w:spacing w:after="0"/>
        <w:rPr>
          <w:rStyle w:val="4"/>
          <w:sz w:val="28"/>
          <w:szCs w:val="28"/>
          <w:lang w:eastAsia="en-US"/>
        </w:rPr>
      </w:pPr>
      <w:r>
        <w:rPr>
          <w:rFonts w:ascii="Times New Roman" w:hAnsi="Times New Roman"/>
          <w:sz w:val="28"/>
          <w:szCs w:val="28"/>
        </w:rPr>
        <w:t xml:space="preserve">         </w:t>
      </w:r>
      <w:r w:rsidRPr="0028195E">
        <w:rPr>
          <w:rFonts w:ascii="Times New Roman" w:hAnsi="Times New Roman"/>
          <w:sz w:val="28"/>
          <w:szCs w:val="28"/>
        </w:rPr>
        <w:t>30.05.2022                 1</w:t>
      </w:r>
      <w:r>
        <w:rPr>
          <w:rFonts w:ascii="Times New Roman" w:hAnsi="Times New Roman"/>
          <w:sz w:val="28"/>
          <w:szCs w:val="28"/>
        </w:rPr>
        <w:t>7</w:t>
      </w:r>
      <w:r w:rsidRPr="0028195E">
        <w:rPr>
          <w:rFonts w:ascii="Times New Roman" w:hAnsi="Times New Roman"/>
          <w:sz w:val="28"/>
          <w:szCs w:val="28"/>
        </w:rPr>
        <w:t>-р</w:t>
      </w:r>
    </w:p>
    <w:p w:rsidR="00C31948" w:rsidRDefault="00C31948" w:rsidP="00773259">
      <w:pPr>
        <w:spacing w:line="322" w:lineRule="exact"/>
        <w:ind w:right="280"/>
        <w:jc w:val="both"/>
        <w:rPr>
          <w:rStyle w:val="4"/>
          <w:szCs w:val="26"/>
        </w:rPr>
      </w:pPr>
    </w:p>
    <w:p w:rsidR="00C31948" w:rsidRDefault="00C31948" w:rsidP="00773259">
      <w:pPr>
        <w:spacing w:line="322" w:lineRule="exact"/>
        <w:ind w:right="280"/>
        <w:jc w:val="both"/>
        <w:rPr>
          <w:rStyle w:val="4"/>
          <w:szCs w:val="26"/>
        </w:rPr>
      </w:pPr>
    </w:p>
    <w:p w:rsidR="00C31948" w:rsidRPr="003966D7" w:rsidRDefault="00C31948" w:rsidP="003966D7">
      <w:pPr>
        <w:spacing w:after="0" w:line="240" w:lineRule="auto"/>
        <w:jc w:val="both"/>
        <w:rPr>
          <w:rFonts w:ascii="Times New Roman" w:hAnsi="Times New Roman"/>
          <w:sz w:val="28"/>
          <w:szCs w:val="28"/>
        </w:rPr>
      </w:pPr>
      <w:r>
        <w:rPr>
          <w:rFonts w:ascii="Times New Roman" w:hAnsi="Times New Roman"/>
          <w:sz w:val="28"/>
          <w:szCs w:val="28"/>
        </w:rPr>
        <w:t xml:space="preserve">        </w:t>
      </w:r>
      <w:r w:rsidRPr="003966D7">
        <w:rPr>
          <w:rFonts w:ascii="Times New Roman" w:hAnsi="Times New Roman"/>
          <w:sz w:val="28"/>
          <w:szCs w:val="28"/>
        </w:rPr>
        <w:t>Об утверждении инструкции</w:t>
      </w:r>
    </w:p>
    <w:p w:rsidR="00C31948" w:rsidRPr="003966D7" w:rsidRDefault="00C31948" w:rsidP="003966D7">
      <w:pPr>
        <w:spacing w:after="0" w:line="240" w:lineRule="auto"/>
        <w:jc w:val="both"/>
        <w:rPr>
          <w:rFonts w:ascii="Times New Roman" w:hAnsi="Times New Roman"/>
          <w:sz w:val="28"/>
          <w:szCs w:val="28"/>
        </w:rPr>
      </w:pPr>
      <w:r>
        <w:rPr>
          <w:rFonts w:ascii="Times New Roman" w:hAnsi="Times New Roman"/>
          <w:sz w:val="28"/>
          <w:szCs w:val="28"/>
        </w:rPr>
        <w:t xml:space="preserve">        </w:t>
      </w:r>
      <w:r w:rsidRPr="003966D7">
        <w:rPr>
          <w:rFonts w:ascii="Times New Roman" w:hAnsi="Times New Roman"/>
          <w:sz w:val="28"/>
          <w:szCs w:val="28"/>
        </w:rPr>
        <w:t>по делопроизводству в администрации</w:t>
      </w:r>
    </w:p>
    <w:p w:rsidR="00C31948" w:rsidRPr="003966D7" w:rsidRDefault="00C31948" w:rsidP="003966D7">
      <w:pPr>
        <w:spacing w:after="0" w:line="240" w:lineRule="auto"/>
        <w:jc w:val="both"/>
        <w:rPr>
          <w:rFonts w:ascii="Times New Roman" w:hAnsi="Times New Roman"/>
          <w:sz w:val="28"/>
          <w:szCs w:val="28"/>
        </w:rPr>
      </w:pPr>
      <w:r>
        <w:rPr>
          <w:rFonts w:ascii="Times New Roman" w:hAnsi="Times New Roman"/>
          <w:sz w:val="28"/>
          <w:szCs w:val="28"/>
        </w:rPr>
        <w:t xml:space="preserve">        </w:t>
      </w:r>
      <w:r w:rsidRPr="003966D7">
        <w:rPr>
          <w:rFonts w:ascii="Times New Roman" w:hAnsi="Times New Roman"/>
          <w:sz w:val="28"/>
          <w:szCs w:val="28"/>
        </w:rPr>
        <w:t xml:space="preserve">сельского поселения «Посёлок </w:t>
      </w:r>
    </w:p>
    <w:p w:rsidR="00C31948" w:rsidRPr="003966D7" w:rsidRDefault="00C31948" w:rsidP="003966D7">
      <w:pPr>
        <w:spacing w:after="0" w:line="240" w:lineRule="auto"/>
        <w:jc w:val="both"/>
        <w:rPr>
          <w:rFonts w:ascii="Times New Roman" w:hAnsi="Times New Roman"/>
          <w:sz w:val="28"/>
          <w:szCs w:val="28"/>
        </w:rPr>
      </w:pPr>
      <w:r>
        <w:rPr>
          <w:rFonts w:ascii="Times New Roman" w:hAnsi="Times New Roman"/>
          <w:sz w:val="28"/>
          <w:szCs w:val="28"/>
        </w:rPr>
        <w:t xml:space="preserve">        </w:t>
      </w:r>
      <w:r w:rsidRPr="003966D7">
        <w:rPr>
          <w:rFonts w:ascii="Times New Roman" w:hAnsi="Times New Roman"/>
          <w:sz w:val="28"/>
          <w:szCs w:val="28"/>
        </w:rPr>
        <w:t>Циммермановка»</w:t>
      </w:r>
    </w:p>
    <w:p w:rsidR="00C31948" w:rsidRPr="003966D7" w:rsidRDefault="00C31948" w:rsidP="003966D7">
      <w:pPr>
        <w:spacing w:after="0" w:line="240" w:lineRule="auto"/>
        <w:jc w:val="both"/>
        <w:rPr>
          <w:rFonts w:ascii="Times New Roman" w:hAnsi="Times New Roman"/>
          <w:sz w:val="28"/>
          <w:szCs w:val="28"/>
        </w:rPr>
      </w:pPr>
    </w:p>
    <w:p w:rsidR="00C31948" w:rsidRPr="003966D7" w:rsidRDefault="00C31948" w:rsidP="003966D7">
      <w:pPr>
        <w:spacing w:after="0" w:line="240" w:lineRule="auto"/>
        <w:jc w:val="both"/>
        <w:rPr>
          <w:rFonts w:ascii="Times New Roman" w:hAnsi="Times New Roman"/>
          <w:sz w:val="28"/>
          <w:szCs w:val="28"/>
        </w:rPr>
      </w:pPr>
    </w:p>
    <w:p w:rsidR="00C31948" w:rsidRPr="003966D7" w:rsidRDefault="00C31948" w:rsidP="003966D7">
      <w:pPr>
        <w:spacing w:after="0" w:line="240" w:lineRule="auto"/>
        <w:ind w:firstLine="708"/>
        <w:jc w:val="both"/>
        <w:rPr>
          <w:rFonts w:ascii="Times New Roman" w:hAnsi="Times New Roman"/>
          <w:sz w:val="28"/>
          <w:szCs w:val="28"/>
        </w:rPr>
      </w:pPr>
      <w:r w:rsidRPr="003966D7">
        <w:rPr>
          <w:rFonts w:ascii="Times New Roman" w:hAnsi="Times New Roman"/>
          <w:sz w:val="28"/>
          <w:szCs w:val="28"/>
        </w:rPr>
        <w:t xml:space="preserve">В целях </w:t>
      </w:r>
      <w:r>
        <w:rPr>
          <w:rFonts w:ascii="Times New Roman" w:hAnsi="Times New Roman"/>
          <w:sz w:val="28"/>
          <w:szCs w:val="28"/>
        </w:rPr>
        <w:t>организации работы по соблюдению порядка ведения делопроизводства,</w:t>
      </w:r>
      <w:r w:rsidRPr="003966D7">
        <w:rPr>
          <w:rFonts w:ascii="Times New Roman" w:hAnsi="Times New Roman"/>
          <w:sz w:val="28"/>
          <w:szCs w:val="28"/>
        </w:rPr>
        <w:t xml:space="preserve"> совершенствования документационного обеспечения в администрации сельского поселения «Посёлок Циммермановка»</w:t>
      </w:r>
      <w:r>
        <w:rPr>
          <w:rFonts w:ascii="Times New Roman" w:hAnsi="Times New Roman"/>
          <w:sz w:val="28"/>
          <w:szCs w:val="28"/>
        </w:rPr>
        <w:t xml:space="preserve"> Ульчского муниципального района Хабаровского края</w:t>
      </w:r>
      <w:r w:rsidRPr="003966D7">
        <w:rPr>
          <w:rFonts w:ascii="Times New Roman" w:hAnsi="Times New Roman"/>
          <w:sz w:val="28"/>
          <w:szCs w:val="28"/>
        </w:rPr>
        <w:t xml:space="preserve">: </w:t>
      </w:r>
    </w:p>
    <w:p w:rsidR="00C31948" w:rsidRPr="003966D7" w:rsidRDefault="00C31948" w:rsidP="003966D7">
      <w:pPr>
        <w:spacing w:after="0" w:line="240" w:lineRule="auto"/>
        <w:ind w:firstLine="708"/>
        <w:jc w:val="both"/>
        <w:rPr>
          <w:rFonts w:ascii="Times New Roman" w:hAnsi="Times New Roman"/>
          <w:sz w:val="28"/>
          <w:szCs w:val="28"/>
        </w:rPr>
      </w:pPr>
      <w:r w:rsidRPr="003966D7">
        <w:rPr>
          <w:rFonts w:ascii="Times New Roman" w:hAnsi="Times New Roman"/>
          <w:sz w:val="28"/>
          <w:szCs w:val="28"/>
        </w:rPr>
        <w:t>1. Утвердить прилагаемую инструкцию по делопроизводству в администрации сельского поселения «Посёлок Циммермановка».</w:t>
      </w:r>
    </w:p>
    <w:p w:rsidR="00C31948" w:rsidRPr="00D733D4" w:rsidRDefault="00C31948" w:rsidP="00773259">
      <w:pPr>
        <w:spacing w:after="0"/>
        <w:jc w:val="both"/>
        <w:rPr>
          <w:rFonts w:ascii="Times New Roman" w:hAnsi="Times New Roman"/>
          <w:sz w:val="28"/>
          <w:szCs w:val="28"/>
        </w:rPr>
      </w:pPr>
      <w:r>
        <w:rPr>
          <w:rFonts w:ascii="Times New Roman" w:hAnsi="Times New Roman"/>
          <w:sz w:val="28"/>
          <w:szCs w:val="28"/>
        </w:rPr>
        <w:tab/>
        <w:t>2. Специалистам администрации сельского поселения «Посёлок Циммермановка» ознакомиться с инструкцией по делопроизводству и обеспечить ведение делопроизводства в строгом  соответствии с её требованиями.</w:t>
      </w:r>
      <w:r w:rsidRPr="00D733D4">
        <w:rPr>
          <w:rFonts w:ascii="Times New Roman" w:hAnsi="Times New Roman"/>
          <w:sz w:val="28"/>
          <w:szCs w:val="28"/>
        </w:rPr>
        <w:t xml:space="preserve">         </w:t>
      </w:r>
    </w:p>
    <w:p w:rsidR="00C31948" w:rsidRPr="003457EB" w:rsidRDefault="00C31948" w:rsidP="003457EB">
      <w:pPr>
        <w:spacing w:after="0" w:line="240" w:lineRule="auto"/>
        <w:jc w:val="both"/>
        <w:rPr>
          <w:rFonts w:ascii="Times New Roman" w:hAnsi="Times New Roman"/>
          <w:sz w:val="28"/>
          <w:szCs w:val="28"/>
        </w:rPr>
      </w:pPr>
      <w:r>
        <w:rPr>
          <w:rFonts w:ascii="Times New Roman" w:hAnsi="Times New Roman"/>
          <w:sz w:val="28"/>
          <w:szCs w:val="28"/>
        </w:rPr>
        <w:t xml:space="preserve">          3</w:t>
      </w:r>
      <w:r w:rsidRPr="003457EB">
        <w:rPr>
          <w:rFonts w:ascii="Times New Roman" w:hAnsi="Times New Roman"/>
          <w:sz w:val="28"/>
          <w:szCs w:val="28"/>
        </w:rPr>
        <w:t xml:space="preserve">. Опубликовать  настоящее распоряжение в информационном листке «Основы самоуправления» и на сайте администрации сельского поселения «Поселок Циммермановка» https://cimmer.khabkrai.ru </w:t>
      </w:r>
    </w:p>
    <w:p w:rsidR="00C31948" w:rsidRPr="003457EB" w:rsidRDefault="00C31948" w:rsidP="003457EB">
      <w:pPr>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r w:rsidRPr="003457EB">
        <w:rPr>
          <w:rFonts w:ascii="Times New Roman" w:hAnsi="Times New Roman"/>
          <w:sz w:val="28"/>
          <w:szCs w:val="28"/>
        </w:rPr>
        <w:t>Контроль за выполнением настоящего распоряжения оставляю за собой.</w:t>
      </w:r>
    </w:p>
    <w:p w:rsidR="00C31948" w:rsidRPr="003457EB" w:rsidRDefault="00C31948" w:rsidP="003966D7">
      <w:pPr>
        <w:spacing w:after="0" w:line="240" w:lineRule="auto"/>
        <w:jc w:val="both"/>
        <w:rPr>
          <w:rFonts w:ascii="Times New Roman" w:hAnsi="Times New Roman"/>
          <w:sz w:val="28"/>
          <w:szCs w:val="28"/>
        </w:rPr>
      </w:pPr>
      <w:r>
        <w:rPr>
          <w:rFonts w:ascii="Times New Roman" w:hAnsi="Times New Roman"/>
          <w:sz w:val="28"/>
          <w:szCs w:val="28"/>
        </w:rPr>
        <w:t xml:space="preserve">           5</w:t>
      </w:r>
      <w:r w:rsidRPr="003457EB">
        <w:rPr>
          <w:rFonts w:ascii="Times New Roman" w:hAnsi="Times New Roman"/>
          <w:sz w:val="28"/>
          <w:szCs w:val="28"/>
        </w:rPr>
        <w:t>.</w:t>
      </w:r>
      <w:r>
        <w:rPr>
          <w:rFonts w:ascii="Times New Roman" w:hAnsi="Times New Roman"/>
          <w:sz w:val="28"/>
          <w:szCs w:val="28"/>
        </w:rPr>
        <w:t xml:space="preserve"> </w:t>
      </w:r>
      <w:r w:rsidRPr="003457EB">
        <w:rPr>
          <w:rFonts w:ascii="Times New Roman" w:hAnsi="Times New Roman"/>
          <w:sz w:val="28"/>
          <w:szCs w:val="28"/>
        </w:rPr>
        <w:t>Настоящее распоряжение вступает в силу после дня его официального опубликования.</w:t>
      </w:r>
    </w:p>
    <w:p w:rsidR="00C31948" w:rsidRDefault="00C31948" w:rsidP="003457EB">
      <w:pPr>
        <w:spacing w:after="0"/>
        <w:jc w:val="both"/>
        <w:rPr>
          <w:rStyle w:val="4"/>
          <w:szCs w:val="26"/>
        </w:rPr>
      </w:pPr>
    </w:p>
    <w:p w:rsidR="00C31948" w:rsidRPr="00D733D4" w:rsidRDefault="00C31948" w:rsidP="003457EB">
      <w:pPr>
        <w:spacing w:after="0"/>
        <w:jc w:val="both"/>
        <w:rPr>
          <w:rStyle w:val="4"/>
          <w:szCs w:val="26"/>
        </w:rPr>
      </w:pPr>
    </w:p>
    <w:p w:rsidR="00C31948" w:rsidRPr="00773259" w:rsidRDefault="00C31948" w:rsidP="00FD5250">
      <w:pPr>
        <w:tabs>
          <w:tab w:val="left" w:pos="1057"/>
        </w:tabs>
        <w:spacing w:after="0" w:line="240" w:lineRule="exact"/>
        <w:jc w:val="both"/>
        <w:rPr>
          <w:rFonts w:ascii="Times New Roman" w:hAnsi="Times New Roman"/>
          <w:sz w:val="28"/>
          <w:szCs w:val="28"/>
        </w:rPr>
      </w:pPr>
      <w:r w:rsidRPr="00D733D4">
        <w:rPr>
          <w:rStyle w:val="4"/>
          <w:szCs w:val="26"/>
        </w:rPr>
        <w:t xml:space="preserve">Глава </w:t>
      </w:r>
      <w:r w:rsidRPr="00D733D4">
        <w:rPr>
          <w:rStyle w:val="4"/>
          <w:sz w:val="28"/>
          <w:szCs w:val="28"/>
        </w:rPr>
        <w:t xml:space="preserve">сельского поселения </w:t>
      </w:r>
      <w:r>
        <w:rPr>
          <w:rStyle w:val="4"/>
          <w:sz w:val="28"/>
          <w:szCs w:val="28"/>
        </w:rPr>
        <w:t xml:space="preserve">                                                          </w:t>
      </w:r>
      <w:r w:rsidRPr="00D733D4">
        <w:rPr>
          <w:rFonts w:ascii="Times New Roman" w:hAnsi="Times New Roman"/>
          <w:sz w:val="28"/>
          <w:szCs w:val="28"/>
        </w:rPr>
        <w:t>Н.Ю. Сушенцева</w:t>
      </w:r>
    </w:p>
    <w:p w:rsidR="00C31948" w:rsidRPr="00773259" w:rsidRDefault="00C31948" w:rsidP="00773259">
      <w:pPr>
        <w:spacing w:line="240" w:lineRule="exact"/>
        <w:rPr>
          <w:rFonts w:ascii="Times New Roman" w:hAnsi="Times New Roman"/>
          <w:sz w:val="28"/>
          <w:szCs w:val="28"/>
        </w:rPr>
      </w:pPr>
    </w:p>
    <w:p w:rsidR="00C31948" w:rsidRDefault="00C31948"/>
    <w:p w:rsidR="00C31948" w:rsidRDefault="00C31948"/>
    <w:p w:rsidR="00C31948" w:rsidRDefault="00C31948"/>
    <w:p w:rsidR="00C31948" w:rsidRDefault="00C31948"/>
    <w:p w:rsidR="00C31948" w:rsidRDefault="00C31948"/>
    <w:p w:rsidR="00C31948" w:rsidRDefault="00C31948"/>
    <w:p w:rsidR="00C31948" w:rsidRPr="00FD5250" w:rsidRDefault="00C31948" w:rsidP="00FD5250">
      <w:pPr>
        <w:widowControl w:val="0"/>
        <w:spacing w:after="0" w:line="240" w:lineRule="auto"/>
        <w:jc w:val="center"/>
        <w:rPr>
          <w:rFonts w:ascii="Times New Roman" w:hAnsi="Times New Roman"/>
          <w:sz w:val="28"/>
          <w:szCs w:val="20"/>
        </w:rPr>
      </w:pPr>
      <w:r>
        <w:rPr>
          <w:rFonts w:ascii="Times New Roman" w:hAnsi="Times New Roman"/>
          <w:sz w:val="28"/>
          <w:szCs w:val="20"/>
        </w:rPr>
        <w:t xml:space="preserve">                                                     У</w:t>
      </w:r>
      <w:r w:rsidRPr="00FD5250">
        <w:rPr>
          <w:rFonts w:ascii="Times New Roman" w:hAnsi="Times New Roman"/>
          <w:sz w:val="28"/>
          <w:szCs w:val="20"/>
        </w:rPr>
        <w:t>ТВЕРЖДЕНА</w:t>
      </w:r>
    </w:p>
    <w:p w:rsidR="00C31948" w:rsidRDefault="00C31948" w:rsidP="00FD5250">
      <w:pPr>
        <w:widowControl w:val="0"/>
        <w:spacing w:after="0" w:line="240" w:lineRule="auto"/>
        <w:jc w:val="right"/>
        <w:rPr>
          <w:rFonts w:ascii="Times New Roman" w:hAnsi="Times New Roman"/>
          <w:sz w:val="28"/>
          <w:szCs w:val="20"/>
        </w:rPr>
      </w:pPr>
      <w:r>
        <w:rPr>
          <w:rFonts w:ascii="Times New Roman" w:hAnsi="Times New Roman"/>
          <w:sz w:val="28"/>
          <w:szCs w:val="20"/>
        </w:rPr>
        <w:t xml:space="preserve">        </w:t>
      </w:r>
      <w:r w:rsidRPr="00FD5250">
        <w:rPr>
          <w:rFonts w:ascii="Times New Roman" w:hAnsi="Times New Roman"/>
          <w:sz w:val="28"/>
          <w:szCs w:val="20"/>
        </w:rPr>
        <w:t xml:space="preserve">распоряжением администрации </w:t>
      </w:r>
    </w:p>
    <w:p w:rsidR="00C31948" w:rsidRPr="00FD5250" w:rsidRDefault="00C31948" w:rsidP="00FD5250">
      <w:pPr>
        <w:widowControl w:val="0"/>
        <w:tabs>
          <w:tab w:val="left" w:pos="5440"/>
          <w:tab w:val="left" w:pos="5616"/>
          <w:tab w:val="right" w:pos="9355"/>
        </w:tabs>
        <w:spacing w:after="0" w:line="240" w:lineRule="auto"/>
        <w:rPr>
          <w:rFonts w:ascii="Times New Roman" w:hAnsi="Times New Roman"/>
          <w:sz w:val="28"/>
          <w:szCs w:val="20"/>
        </w:rPr>
      </w:pPr>
      <w:r>
        <w:rPr>
          <w:rFonts w:ascii="Times New Roman" w:hAnsi="Times New Roman"/>
          <w:sz w:val="28"/>
          <w:szCs w:val="20"/>
        </w:rPr>
        <w:tab/>
        <w:t xml:space="preserve">  </w:t>
      </w:r>
      <w:r w:rsidRPr="00FD5250">
        <w:rPr>
          <w:rFonts w:ascii="Times New Roman" w:hAnsi="Times New Roman"/>
          <w:sz w:val="28"/>
          <w:szCs w:val="20"/>
        </w:rPr>
        <w:t>сельского поселения</w:t>
      </w:r>
    </w:p>
    <w:p w:rsidR="00C31948" w:rsidRPr="00FD5250" w:rsidRDefault="00C31948" w:rsidP="00FD5250">
      <w:pPr>
        <w:widowControl w:val="0"/>
        <w:tabs>
          <w:tab w:val="left" w:pos="5536"/>
          <w:tab w:val="left" w:pos="5648"/>
          <w:tab w:val="right" w:pos="9355"/>
        </w:tabs>
        <w:spacing w:after="0" w:line="240" w:lineRule="auto"/>
        <w:rPr>
          <w:rFonts w:ascii="Times New Roman" w:hAnsi="Times New Roman"/>
          <w:sz w:val="28"/>
          <w:szCs w:val="20"/>
        </w:rPr>
      </w:pPr>
      <w:r>
        <w:rPr>
          <w:rFonts w:ascii="Times New Roman" w:hAnsi="Times New Roman"/>
          <w:sz w:val="28"/>
          <w:szCs w:val="20"/>
        </w:rPr>
        <w:tab/>
        <w:t xml:space="preserve"> </w:t>
      </w:r>
      <w:r w:rsidRPr="00FD5250">
        <w:rPr>
          <w:rFonts w:ascii="Times New Roman" w:hAnsi="Times New Roman"/>
          <w:sz w:val="28"/>
          <w:szCs w:val="20"/>
        </w:rPr>
        <w:t>"Посёлок Циммермановка"</w:t>
      </w:r>
    </w:p>
    <w:p w:rsidR="00C31948" w:rsidRPr="00FD5250" w:rsidRDefault="00C31948" w:rsidP="00FD5250">
      <w:pPr>
        <w:widowControl w:val="0"/>
        <w:tabs>
          <w:tab w:val="left" w:pos="5472"/>
          <w:tab w:val="right" w:pos="9355"/>
        </w:tabs>
        <w:spacing w:after="0" w:line="240" w:lineRule="auto"/>
        <w:rPr>
          <w:rFonts w:ascii="Times New Roman" w:hAnsi="Times New Roman"/>
          <w:sz w:val="28"/>
          <w:szCs w:val="20"/>
        </w:rPr>
      </w:pPr>
      <w:r>
        <w:rPr>
          <w:rFonts w:ascii="Times New Roman" w:hAnsi="Times New Roman"/>
          <w:sz w:val="28"/>
          <w:szCs w:val="20"/>
        </w:rPr>
        <w:tab/>
        <w:t xml:space="preserve">  </w:t>
      </w:r>
      <w:r w:rsidRPr="00FD5250">
        <w:rPr>
          <w:rFonts w:ascii="Times New Roman" w:hAnsi="Times New Roman"/>
          <w:sz w:val="28"/>
          <w:szCs w:val="20"/>
        </w:rPr>
        <w:t>Ульчского муниципального</w:t>
      </w:r>
    </w:p>
    <w:p w:rsidR="00C31948" w:rsidRPr="00FD5250" w:rsidRDefault="00C31948" w:rsidP="00FD5250">
      <w:pPr>
        <w:widowControl w:val="0"/>
        <w:tabs>
          <w:tab w:val="left" w:pos="5424"/>
          <w:tab w:val="right" w:pos="9355"/>
        </w:tabs>
        <w:spacing w:after="0" w:line="240" w:lineRule="auto"/>
        <w:rPr>
          <w:rFonts w:ascii="Times New Roman" w:hAnsi="Times New Roman"/>
          <w:sz w:val="28"/>
          <w:szCs w:val="20"/>
        </w:rPr>
      </w:pPr>
      <w:r>
        <w:rPr>
          <w:rFonts w:ascii="Times New Roman" w:hAnsi="Times New Roman"/>
          <w:sz w:val="28"/>
          <w:szCs w:val="20"/>
        </w:rPr>
        <w:tab/>
        <w:t xml:space="preserve">   р</w:t>
      </w:r>
      <w:r w:rsidRPr="00FD5250">
        <w:rPr>
          <w:rFonts w:ascii="Times New Roman" w:hAnsi="Times New Roman"/>
          <w:sz w:val="28"/>
          <w:szCs w:val="20"/>
        </w:rPr>
        <w:t>айона</w:t>
      </w:r>
      <w:r>
        <w:rPr>
          <w:rFonts w:ascii="Times New Roman" w:hAnsi="Times New Roman"/>
          <w:sz w:val="28"/>
          <w:szCs w:val="20"/>
        </w:rPr>
        <w:t xml:space="preserve"> </w:t>
      </w:r>
      <w:r w:rsidRPr="00FD5250">
        <w:rPr>
          <w:rFonts w:ascii="Times New Roman" w:hAnsi="Times New Roman"/>
          <w:sz w:val="28"/>
          <w:szCs w:val="20"/>
        </w:rPr>
        <w:t>Хабаровского края</w:t>
      </w:r>
    </w:p>
    <w:p w:rsidR="00C31948" w:rsidRPr="00FD5250" w:rsidRDefault="00C31948" w:rsidP="00FD5250">
      <w:pPr>
        <w:keepNext/>
        <w:tabs>
          <w:tab w:val="left" w:pos="5600"/>
          <w:tab w:val="right" w:pos="9355"/>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ab/>
      </w:r>
      <w:r w:rsidRPr="00FD5250">
        <w:rPr>
          <w:rFonts w:ascii="Times New Roman" w:hAnsi="Times New Roman"/>
          <w:sz w:val="28"/>
          <w:szCs w:val="28"/>
        </w:rPr>
        <w:t xml:space="preserve">от </w:t>
      </w:r>
      <w:r>
        <w:rPr>
          <w:rFonts w:ascii="Times New Roman" w:hAnsi="Times New Roman"/>
          <w:sz w:val="28"/>
          <w:szCs w:val="28"/>
        </w:rPr>
        <w:t>30.05.2022</w:t>
      </w:r>
      <w:r w:rsidRPr="00FD5250">
        <w:rPr>
          <w:rFonts w:ascii="Times New Roman" w:hAnsi="Times New Roman"/>
          <w:sz w:val="28"/>
          <w:szCs w:val="28"/>
        </w:rPr>
        <w:t xml:space="preserve"> №</w:t>
      </w:r>
      <w:r>
        <w:rPr>
          <w:rFonts w:ascii="Times New Roman" w:hAnsi="Times New Roman"/>
          <w:sz w:val="28"/>
          <w:szCs w:val="28"/>
        </w:rPr>
        <w:t xml:space="preserve"> 17-р</w:t>
      </w:r>
    </w:p>
    <w:p w:rsidR="00C31948" w:rsidRPr="00FD5250" w:rsidRDefault="00C31948" w:rsidP="00FD5250">
      <w:pPr>
        <w:spacing w:after="0" w:line="240" w:lineRule="auto"/>
        <w:jc w:val="right"/>
        <w:rPr>
          <w:rFonts w:ascii="Times New Roman" w:hAnsi="Times New Roman"/>
          <w:sz w:val="28"/>
        </w:rPr>
      </w:pPr>
    </w:p>
    <w:p w:rsidR="00C31948" w:rsidRPr="00FD5250" w:rsidRDefault="00C31948" w:rsidP="00FD5250">
      <w:pPr>
        <w:widowControl w:val="0"/>
        <w:spacing w:after="0" w:line="240" w:lineRule="auto"/>
        <w:ind w:firstLine="709"/>
        <w:jc w:val="both"/>
        <w:rPr>
          <w:rFonts w:ascii="Times New Roman" w:hAnsi="Times New Roman"/>
          <w:sz w:val="28"/>
          <w:szCs w:val="20"/>
        </w:rPr>
      </w:pP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p>
    <w:p w:rsidR="00C31948" w:rsidRPr="00FD5250" w:rsidRDefault="00C31948" w:rsidP="00FD5250">
      <w:pPr>
        <w:widowControl w:val="0"/>
        <w:spacing w:after="120" w:line="280" w:lineRule="exact"/>
        <w:ind w:firstLine="709"/>
        <w:jc w:val="center"/>
        <w:rPr>
          <w:rFonts w:ascii="Times New Roman" w:hAnsi="Times New Roman"/>
          <w:sz w:val="28"/>
          <w:lang w:eastAsia="en-US"/>
        </w:rPr>
      </w:pPr>
      <w:bookmarkStart w:id="0" w:name="P28"/>
      <w:bookmarkEnd w:id="0"/>
    </w:p>
    <w:p w:rsidR="00C31948" w:rsidRPr="00FD5250" w:rsidRDefault="00C31948" w:rsidP="00FD5250">
      <w:pPr>
        <w:widowControl w:val="0"/>
        <w:spacing w:after="120" w:line="280" w:lineRule="exact"/>
        <w:ind w:firstLine="709"/>
        <w:jc w:val="center"/>
        <w:rPr>
          <w:rFonts w:ascii="Times New Roman" w:hAnsi="Times New Roman"/>
          <w:sz w:val="28"/>
          <w:lang w:eastAsia="en-US"/>
        </w:rPr>
      </w:pPr>
    </w:p>
    <w:p w:rsidR="00C31948" w:rsidRPr="00FD5250" w:rsidRDefault="00C31948" w:rsidP="00FD5250">
      <w:pPr>
        <w:widowControl w:val="0"/>
        <w:spacing w:after="120" w:line="280" w:lineRule="exact"/>
        <w:ind w:firstLine="709"/>
        <w:jc w:val="center"/>
        <w:rPr>
          <w:rFonts w:ascii="Times New Roman" w:hAnsi="Times New Roman"/>
          <w:sz w:val="28"/>
          <w:lang w:eastAsia="en-US"/>
        </w:rPr>
      </w:pPr>
      <w:r w:rsidRPr="00FD5250">
        <w:rPr>
          <w:rFonts w:ascii="Times New Roman" w:hAnsi="Times New Roman"/>
          <w:sz w:val="28"/>
          <w:lang w:eastAsia="en-US"/>
        </w:rPr>
        <w:t>ИНСТРУКЦИЯ ПО ДЕЛОПРОИЗВОДСТВУ</w:t>
      </w:r>
    </w:p>
    <w:p w:rsidR="00C31948" w:rsidRPr="00FD5250" w:rsidRDefault="00C31948" w:rsidP="00FD5250">
      <w:pPr>
        <w:widowControl w:val="0"/>
        <w:spacing w:after="0" w:line="280" w:lineRule="exact"/>
        <w:ind w:firstLine="709"/>
        <w:jc w:val="center"/>
        <w:rPr>
          <w:rFonts w:ascii="Times New Roman" w:hAnsi="Times New Roman"/>
          <w:sz w:val="28"/>
          <w:szCs w:val="28"/>
          <w:lang w:eastAsia="en-US"/>
        </w:rPr>
      </w:pPr>
      <w:r w:rsidRPr="00FD5250">
        <w:rPr>
          <w:rFonts w:ascii="Times New Roman" w:hAnsi="Times New Roman"/>
          <w:sz w:val="28"/>
          <w:lang w:eastAsia="en-US"/>
        </w:rPr>
        <w:t xml:space="preserve">в </w:t>
      </w:r>
      <w:r w:rsidRPr="00FD5250">
        <w:rPr>
          <w:rFonts w:ascii="Times New Roman" w:hAnsi="Times New Roman"/>
          <w:sz w:val="28"/>
          <w:szCs w:val="28"/>
          <w:lang w:eastAsia="en-US"/>
        </w:rPr>
        <w:t>администрации сельского поселения "Посёлок Циммермановка"</w:t>
      </w:r>
    </w:p>
    <w:p w:rsidR="00C31948" w:rsidRPr="00FD5250" w:rsidRDefault="00C31948" w:rsidP="00FD5250">
      <w:pPr>
        <w:widowControl w:val="0"/>
        <w:spacing w:after="0" w:line="280" w:lineRule="exact"/>
        <w:ind w:firstLine="709"/>
        <w:jc w:val="center"/>
        <w:rPr>
          <w:rFonts w:ascii="Times New Roman" w:hAnsi="Times New Roman"/>
          <w:sz w:val="28"/>
          <w:lang w:eastAsia="en-US"/>
        </w:rPr>
      </w:pPr>
      <w:r w:rsidRPr="00FD5250">
        <w:rPr>
          <w:rFonts w:ascii="Times New Roman" w:hAnsi="Times New Roman"/>
          <w:sz w:val="28"/>
          <w:szCs w:val="28"/>
          <w:lang w:eastAsia="en-US"/>
        </w:rPr>
        <w:t xml:space="preserve"> Ульчского муниципального сельского поселения</w:t>
      </w:r>
      <w:r w:rsidRPr="00FD5250">
        <w:rPr>
          <w:rFonts w:ascii="Times New Roman" w:hAnsi="Times New Roman"/>
          <w:sz w:val="28"/>
          <w:lang w:eastAsia="en-US"/>
        </w:rPr>
        <w:t xml:space="preserve"> Хабаровского края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p>
    <w:p w:rsidR="00C31948" w:rsidRPr="00FD5250" w:rsidRDefault="00C31948" w:rsidP="00FD5250">
      <w:pPr>
        <w:widowControl w:val="0"/>
        <w:autoSpaceDE w:val="0"/>
        <w:autoSpaceDN w:val="0"/>
        <w:spacing w:after="120" w:line="240" w:lineRule="auto"/>
        <w:ind w:firstLine="709"/>
        <w:jc w:val="both"/>
        <w:outlineLvl w:val="1"/>
        <w:rPr>
          <w:rFonts w:ascii="Times New Roman" w:hAnsi="Times New Roman"/>
          <w:sz w:val="28"/>
          <w:szCs w:val="20"/>
        </w:rPr>
      </w:pPr>
      <w:r w:rsidRPr="00FD5250">
        <w:rPr>
          <w:rFonts w:ascii="Times New Roman" w:hAnsi="Times New Roman"/>
          <w:sz w:val="28"/>
          <w:szCs w:val="20"/>
        </w:rPr>
        <w:t>1. Общие положения</w:t>
      </w:r>
    </w:p>
    <w:p w:rsidR="00C31948" w:rsidRPr="00FD5250" w:rsidRDefault="00C31948" w:rsidP="00FD5250">
      <w:pPr>
        <w:widowControl w:val="0"/>
        <w:spacing w:after="0" w:line="240" w:lineRule="auto"/>
        <w:ind w:firstLine="709"/>
        <w:jc w:val="both"/>
        <w:rPr>
          <w:rFonts w:ascii="Times New Roman" w:hAnsi="Times New Roman"/>
          <w:caps/>
          <w:w w:val="95"/>
          <w:sz w:val="28"/>
          <w:szCs w:val="28"/>
        </w:rPr>
      </w:pPr>
      <w:r w:rsidRPr="00FD5250">
        <w:rPr>
          <w:rFonts w:ascii="Times New Roman" w:hAnsi="Times New Roman" w:cs="Calibri"/>
          <w:sz w:val="28"/>
          <w:szCs w:val="28"/>
        </w:rPr>
        <w:t xml:space="preserve">1.1. Инструкция по делопроизводству </w:t>
      </w:r>
      <w:r w:rsidRPr="00FD5250">
        <w:rPr>
          <w:rFonts w:ascii="Times New Roman" w:hAnsi="Times New Roman"/>
          <w:sz w:val="28"/>
          <w:szCs w:val="20"/>
        </w:rPr>
        <w:t xml:space="preserve">в </w:t>
      </w:r>
      <w:r w:rsidRPr="00FD5250">
        <w:rPr>
          <w:rFonts w:ascii="Times New Roman" w:hAnsi="Times New Roman"/>
          <w:sz w:val="28"/>
          <w:szCs w:val="28"/>
        </w:rPr>
        <w:t xml:space="preserve">администрации сельского поселения "Посёлок Циммермановка" Ульчского муниципального сельского поселения Хабаровского края </w:t>
      </w:r>
      <w:r w:rsidRPr="00FD5250">
        <w:rPr>
          <w:rFonts w:ascii="Times New Roman" w:hAnsi="Times New Roman" w:cs="Calibri"/>
          <w:sz w:val="28"/>
          <w:szCs w:val="28"/>
        </w:rPr>
        <w:t xml:space="preserve">(далее – Инструкция по делопроизводству) разработана в целях совершенствования делопроизводства и повышения эффективности работы с документами путем регламентации на  единой правовой основе правил создания документов, технологий работы с ними, организации текущего хранения документов и подготовки документов к передаче в архив </w:t>
      </w:r>
      <w:r w:rsidRPr="00FD5250">
        <w:rPr>
          <w:rFonts w:ascii="Times New Roman" w:hAnsi="Times New Roman"/>
          <w:sz w:val="28"/>
          <w:szCs w:val="28"/>
        </w:rPr>
        <w:t>администрации сельского поселения "Посёлок Циммермановка" Хабаровского края и на муниципальное хранение.</w:t>
      </w:r>
      <w:r w:rsidRPr="00FD5250">
        <w:rPr>
          <w:rFonts w:ascii="Times New Roman" w:hAnsi="Times New Roman" w:cs="Calibri"/>
          <w:sz w:val="28"/>
          <w:szCs w:val="28"/>
        </w:rPr>
        <w:t xml:space="preserve"> </w:t>
      </w:r>
      <w:r w:rsidRPr="00FD5250">
        <w:rPr>
          <w:rFonts w:ascii="Times New Roman" w:hAnsi="Times New Roman"/>
          <w:caps/>
          <w:w w:val="95"/>
          <w:sz w:val="28"/>
          <w:szCs w:val="28"/>
        </w:rPr>
        <w:t xml:space="preserve"> </w:t>
      </w:r>
    </w:p>
    <w:p w:rsidR="00C31948" w:rsidRPr="00FD5250" w:rsidRDefault="00C31948" w:rsidP="00FD5250">
      <w:pPr>
        <w:widowControl w:val="0"/>
        <w:spacing w:after="0" w:line="240" w:lineRule="auto"/>
        <w:ind w:firstLine="709"/>
        <w:jc w:val="both"/>
        <w:rPr>
          <w:rFonts w:ascii="Times New Roman" w:hAnsi="Times New Roman" w:cs="Calibri"/>
          <w:sz w:val="28"/>
          <w:szCs w:val="28"/>
        </w:rPr>
      </w:pPr>
      <w:r w:rsidRPr="00FD5250">
        <w:rPr>
          <w:rFonts w:ascii="Times New Roman" w:hAnsi="Times New Roman"/>
          <w:sz w:val="28"/>
          <w:szCs w:val="28"/>
        </w:rPr>
        <w:t xml:space="preserve">1.2. Инструкция по делопроизводству устанавливает единые требования к </w:t>
      </w:r>
      <w:r w:rsidRPr="00FD5250">
        <w:rPr>
          <w:rFonts w:ascii="Times New Roman" w:hAnsi="Times New Roman"/>
          <w:spacing w:val="-56"/>
          <w:sz w:val="28"/>
          <w:szCs w:val="28"/>
        </w:rPr>
        <w:t xml:space="preserve"> </w:t>
      </w:r>
      <w:r w:rsidRPr="00FD5250">
        <w:rPr>
          <w:rFonts w:ascii="Times New Roman" w:hAnsi="Times New Roman"/>
          <w:sz w:val="28"/>
          <w:szCs w:val="28"/>
        </w:rPr>
        <w:t>документированию управленческой деятельности</w:t>
      </w:r>
      <w:r w:rsidRPr="00FD5250">
        <w:rPr>
          <w:rFonts w:ascii="Times New Roman" w:hAnsi="Times New Roman"/>
          <w:spacing w:val="1"/>
          <w:sz w:val="28"/>
          <w:szCs w:val="28"/>
        </w:rPr>
        <w:t xml:space="preserve"> </w:t>
      </w:r>
      <w:r w:rsidRPr="00FD5250">
        <w:rPr>
          <w:rFonts w:ascii="Times New Roman" w:hAnsi="Times New Roman"/>
          <w:sz w:val="28"/>
          <w:szCs w:val="28"/>
        </w:rPr>
        <w:t>и организации</w:t>
      </w:r>
      <w:r w:rsidRPr="00FD5250">
        <w:rPr>
          <w:rFonts w:ascii="Times New Roman" w:hAnsi="Times New Roman"/>
          <w:spacing w:val="1"/>
          <w:sz w:val="28"/>
          <w:szCs w:val="28"/>
        </w:rPr>
        <w:t xml:space="preserve"> </w:t>
      </w:r>
      <w:r w:rsidRPr="00FD5250">
        <w:rPr>
          <w:rFonts w:ascii="Times New Roman" w:hAnsi="Times New Roman"/>
          <w:sz w:val="28"/>
          <w:szCs w:val="28"/>
        </w:rPr>
        <w:t>работы</w:t>
      </w:r>
      <w:r w:rsidRPr="00FD5250">
        <w:rPr>
          <w:rFonts w:ascii="Times New Roman" w:hAnsi="Times New Roman"/>
          <w:spacing w:val="1"/>
          <w:sz w:val="28"/>
          <w:szCs w:val="28"/>
        </w:rPr>
        <w:t xml:space="preserve"> </w:t>
      </w:r>
      <w:r w:rsidRPr="00FD5250">
        <w:rPr>
          <w:rFonts w:ascii="Times New Roman" w:hAnsi="Times New Roman"/>
          <w:sz w:val="28"/>
          <w:szCs w:val="28"/>
        </w:rPr>
        <w:t>с</w:t>
      </w:r>
      <w:r w:rsidRPr="00FD5250">
        <w:rPr>
          <w:rFonts w:ascii="Times New Roman" w:hAnsi="Times New Roman"/>
          <w:spacing w:val="1"/>
          <w:sz w:val="28"/>
          <w:szCs w:val="28"/>
        </w:rPr>
        <w:t xml:space="preserve"> </w:t>
      </w:r>
      <w:r w:rsidRPr="00FD5250">
        <w:rPr>
          <w:rFonts w:ascii="Times New Roman" w:hAnsi="Times New Roman"/>
          <w:sz w:val="28"/>
          <w:szCs w:val="28"/>
        </w:rPr>
        <w:t>документами</w:t>
      </w:r>
      <w:r w:rsidRPr="00FD5250">
        <w:rPr>
          <w:rFonts w:ascii="Times New Roman" w:hAnsi="Times New Roman"/>
          <w:spacing w:val="12"/>
          <w:sz w:val="28"/>
          <w:szCs w:val="28"/>
        </w:rPr>
        <w:t xml:space="preserve"> </w:t>
      </w:r>
      <w:r w:rsidRPr="00FD5250">
        <w:rPr>
          <w:rFonts w:ascii="Times New Roman" w:hAnsi="Times New Roman"/>
          <w:sz w:val="28"/>
          <w:szCs w:val="28"/>
        </w:rPr>
        <w:t>в</w:t>
      </w:r>
      <w:r w:rsidRPr="00FD5250">
        <w:rPr>
          <w:rFonts w:ascii="Times New Roman" w:hAnsi="Times New Roman"/>
          <w:spacing w:val="-5"/>
          <w:sz w:val="28"/>
          <w:szCs w:val="28"/>
        </w:rPr>
        <w:t xml:space="preserve"> </w:t>
      </w:r>
      <w:r w:rsidRPr="00FD5250">
        <w:rPr>
          <w:rFonts w:ascii="Times New Roman" w:hAnsi="Times New Roman"/>
          <w:sz w:val="28"/>
          <w:szCs w:val="28"/>
        </w:rPr>
        <w:t>делопроизводстве</w:t>
      </w:r>
      <w:r w:rsidRPr="00FD5250">
        <w:rPr>
          <w:rFonts w:ascii="Times New Roman" w:hAnsi="Times New Roman"/>
          <w:spacing w:val="-7"/>
          <w:sz w:val="28"/>
          <w:szCs w:val="28"/>
        </w:rPr>
        <w:t xml:space="preserve"> </w:t>
      </w:r>
      <w:r w:rsidRPr="00FD5250">
        <w:rPr>
          <w:rFonts w:ascii="Times New Roman" w:hAnsi="Times New Roman"/>
          <w:sz w:val="28"/>
          <w:szCs w:val="28"/>
        </w:rPr>
        <w:t>администрации сельского поселения "Посёлок Циммермановка" Ульчского муниципального района Хабаровского края (далее – администрация сельского поселения).</w:t>
      </w:r>
    </w:p>
    <w:p w:rsidR="00C31948" w:rsidRPr="00FD5250" w:rsidRDefault="00C31948" w:rsidP="00FD5250">
      <w:pPr>
        <w:autoSpaceDE w:val="0"/>
        <w:autoSpaceDN w:val="0"/>
        <w:adjustRightInd w:val="0"/>
        <w:spacing w:after="0" w:line="240" w:lineRule="auto"/>
        <w:ind w:firstLine="709"/>
        <w:jc w:val="both"/>
        <w:rPr>
          <w:rFonts w:ascii="Times New Roman" w:hAnsi="Times New Roman"/>
          <w:caps/>
          <w:sz w:val="28"/>
          <w:szCs w:val="28"/>
          <w:lang w:eastAsia="en-US"/>
        </w:rPr>
      </w:pPr>
      <w:r w:rsidRPr="00FD5250">
        <w:rPr>
          <w:rFonts w:ascii="Times New Roman" w:hAnsi="Times New Roman"/>
          <w:sz w:val="28"/>
          <w:szCs w:val="28"/>
          <w:lang w:eastAsia="en-US"/>
        </w:rPr>
        <w:t>1.3. Инструкция</w:t>
      </w:r>
      <w:r w:rsidRPr="00FD5250">
        <w:rPr>
          <w:rFonts w:ascii="Times New Roman" w:hAnsi="Times New Roman"/>
          <w:caps/>
          <w:sz w:val="28"/>
          <w:szCs w:val="28"/>
          <w:lang w:eastAsia="en-US"/>
        </w:rPr>
        <w:t xml:space="preserve"> </w:t>
      </w:r>
      <w:r w:rsidRPr="00FD5250">
        <w:rPr>
          <w:rFonts w:ascii="Times New Roman" w:hAnsi="Times New Roman"/>
          <w:sz w:val="28"/>
          <w:szCs w:val="28"/>
          <w:lang w:eastAsia="en-US"/>
        </w:rPr>
        <w:t xml:space="preserve">по делопроизводству разработана в соответствии с Федеральным законом от 22 октября </w:t>
      </w:r>
      <w:smartTag w:uri="urn:schemas-microsoft-com:office:smarttags" w:element="metricconverter">
        <w:smartTagPr>
          <w:attr w:name="ProductID" w:val="2004 г"/>
        </w:smartTagPr>
        <w:r w:rsidRPr="00FD5250">
          <w:rPr>
            <w:rFonts w:ascii="Times New Roman" w:hAnsi="Times New Roman"/>
            <w:sz w:val="28"/>
            <w:szCs w:val="28"/>
            <w:lang w:eastAsia="en-US"/>
          </w:rPr>
          <w:t>2004 г</w:t>
        </w:r>
      </w:smartTag>
      <w:r w:rsidRPr="00FD5250">
        <w:rPr>
          <w:rFonts w:ascii="Times New Roman" w:hAnsi="Times New Roman"/>
          <w:sz w:val="28"/>
          <w:szCs w:val="28"/>
          <w:lang w:eastAsia="en-US"/>
        </w:rPr>
        <w:t xml:space="preserve">. № 125-ФЗ "Об архивном деле в Российской Федерации", приказом Министерства культуры Российской Федерации от 31 марта </w:t>
      </w:r>
      <w:smartTag w:uri="urn:schemas-microsoft-com:office:smarttags" w:element="metricconverter">
        <w:smartTagPr>
          <w:attr w:name="ProductID" w:val="2015 г"/>
        </w:smartTagPr>
        <w:r w:rsidRPr="00FD5250">
          <w:rPr>
            <w:rFonts w:ascii="Times New Roman" w:hAnsi="Times New Roman"/>
            <w:sz w:val="28"/>
            <w:szCs w:val="28"/>
            <w:lang w:eastAsia="en-US"/>
          </w:rPr>
          <w:t>2015 г</w:t>
        </w:r>
      </w:smartTag>
      <w:r w:rsidRPr="00FD5250">
        <w:rPr>
          <w:rFonts w:ascii="Times New Roman" w:hAnsi="Times New Roman"/>
          <w:sz w:val="28"/>
          <w:szCs w:val="28"/>
          <w:lang w:eastAsia="en-US"/>
        </w:rPr>
        <w:t xml:space="preserve">.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w:t>
      </w:r>
      <w:r w:rsidRPr="00FD5250">
        <w:rPr>
          <w:rFonts w:ascii="Times New Roman" w:hAnsi="Times New Roman"/>
          <w:spacing w:val="-6"/>
          <w:sz w:val="28"/>
          <w:szCs w:val="28"/>
          <w:lang w:eastAsia="en-US"/>
        </w:rPr>
        <w:t xml:space="preserve">и организациях" (далее - Правила), </w:t>
      </w:r>
      <w:r w:rsidRPr="00FD5250">
        <w:rPr>
          <w:rFonts w:ascii="Times New Roman" w:hAnsi="Times New Roman"/>
          <w:sz w:val="28"/>
          <w:szCs w:val="28"/>
          <w:lang w:eastAsia="en-US"/>
        </w:rPr>
        <w:t xml:space="preserve">Правилами делопроизводства в государственных органах, органах местного самоуправления, утвержденными приказом Федерального архивного агентства от 22 мая </w:t>
      </w:r>
      <w:smartTag w:uri="urn:schemas-microsoft-com:office:smarttags" w:element="metricconverter">
        <w:smartTagPr>
          <w:attr w:name="ProductID" w:val="2019 г"/>
        </w:smartTagPr>
        <w:r w:rsidRPr="00FD5250">
          <w:rPr>
            <w:rFonts w:ascii="Times New Roman" w:hAnsi="Times New Roman"/>
            <w:sz w:val="28"/>
            <w:szCs w:val="28"/>
            <w:lang w:eastAsia="en-US"/>
          </w:rPr>
          <w:t>2019 г</w:t>
        </w:r>
      </w:smartTag>
      <w:r w:rsidRPr="00FD5250">
        <w:rPr>
          <w:rFonts w:ascii="Times New Roman" w:hAnsi="Times New Roman"/>
          <w:sz w:val="28"/>
          <w:szCs w:val="28"/>
          <w:lang w:eastAsia="en-US"/>
        </w:rPr>
        <w:t xml:space="preserve">. № 71, национальным стандартом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Федерального агентства по техническому регулированию и метрологии от 8 декабря </w:t>
      </w:r>
      <w:smartTag w:uri="urn:schemas-microsoft-com:office:smarttags" w:element="metricconverter">
        <w:smartTagPr>
          <w:attr w:name="ProductID" w:val="2016 г"/>
        </w:smartTagPr>
        <w:r w:rsidRPr="00FD5250">
          <w:rPr>
            <w:rFonts w:ascii="Times New Roman" w:hAnsi="Times New Roman"/>
            <w:sz w:val="28"/>
            <w:szCs w:val="28"/>
            <w:lang w:eastAsia="en-US"/>
          </w:rPr>
          <w:t>2016 г</w:t>
        </w:r>
      </w:smartTag>
      <w:r w:rsidRPr="00FD5250">
        <w:rPr>
          <w:rFonts w:ascii="Times New Roman" w:hAnsi="Times New Roman"/>
          <w:sz w:val="28"/>
          <w:szCs w:val="28"/>
          <w:lang w:eastAsia="en-US"/>
        </w:rPr>
        <w:t xml:space="preserve">. № 2004-ст, национальным стандартом Российской Федерации ГОСТ Р. 7.0.8-2013 "Система стандартов по информации, библиотечному и издательскому делу. Делопроизводство и архивное дело. Термины и определения", утвержденным приказом Федерального агентства по техническому регулированию и метрологии от 17октября </w:t>
      </w:r>
      <w:smartTag w:uri="urn:schemas-microsoft-com:office:smarttags" w:element="metricconverter">
        <w:smartTagPr>
          <w:attr w:name="ProductID" w:val="2013 г"/>
        </w:smartTagPr>
        <w:r w:rsidRPr="00FD5250">
          <w:rPr>
            <w:rFonts w:ascii="Times New Roman" w:hAnsi="Times New Roman"/>
            <w:sz w:val="28"/>
            <w:szCs w:val="28"/>
            <w:lang w:eastAsia="en-US"/>
          </w:rPr>
          <w:t>2013 г</w:t>
        </w:r>
      </w:smartTag>
      <w:r w:rsidRPr="00FD5250">
        <w:rPr>
          <w:rFonts w:ascii="Times New Roman" w:hAnsi="Times New Roman"/>
          <w:sz w:val="28"/>
          <w:szCs w:val="28"/>
          <w:lang w:eastAsia="en-US"/>
        </w:rPr>
        <w:t>. №1185-ст (далее - национальные стандарты), Примерной инструкцией по делопроизводству в министерствах Хабаровского края, иных органах исполнительной власти Хабаровского края, утвержденной Губернатором Хабаровского края от  25 марта 2020г. №125-р</w:t>
      </w:r>
      <w:r w:rsidRPr="00FD5250">
        <w:rPr>
          <w:rFonts w:ascii="Times New Roman" w:hAnsi="Times New Roman"/>
          <w:spacing w:val="-2"/>
          <w:sz w:val="28"/>
          <w:szCs w:val="28"/>
          <w:lang w:eastAsia="en-US"/>
        </w:rPr>
        <w:t xml:space="preserve">. </w:t>
      </w:r>
    </w:p>
    <w:p w:rsidR="00C31948" w:rsidRPr="00FD5250" w:rsidRDefault="00C31948" w:rsidP="00FD5250">
      <w:pPr>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1.4. Положения Инструкции по делопроизводству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в том числе осуществляемые с помощью информационно-коммуникационных технологий, государственной информационной системы "Система электронного документооборота Правительства Хабаровского края" (далее также - СЭД).</w:t>
      </w:r>
    </w:p>
    <w:p w:rsidR="00C31948" w:rsidRPr="00FD5250" w:rsidRDefault="00C31948" w:rsidP="00FD5250">
      <w:pPr>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1.5. Действие Инструкции по делопроизводству не распространяется на</w:t>
      </w:r>
    </w:p>
    <w:p w:rsidR="00C31948" w:rsidRPr="00FD5250" w:rsidRDefault="00C31948" w:rsidP="00FD5250">
      <w:pPr>
        <w:autoSpaceDE w:val="0"/>
        <w:autoSpaceDN w:val="0"/>
        <w:adjustRightInd w:val="0"/>
        <w:spacing w:after="0" w:line="240" w:lineRule="auto"/>
        <w:jc w:val="both"/>
        <w:rPr>
          <w:rFonts w:ascii="Times New Roman" w:hAnsi="Times New Roman"/>
          <w:sz w:val="28"/>
          <w:szCs w:val="28"/>
          <w:lang w:eastAsia="en-US"/>
        </w:rPr>
      </w:pPr>
      <w:r w:rsidRPr="00FD5250">
        <w:rPr>
          <w:rFonts w:ascii="Times New Roman" w:hAnsi="Times New Roman"/>
          <w:sz w:val="28"/>
          <w:szCs w:val="28"/>
          <w:lang w:eastAsia="en-US"/>
        </w:rPr>
        <w:t>организацию работы с документами, содержащими сведения, составляющие государственную тайну. Особенности организации работы с документами, содержащими иные виды информации ограниченного доступа (служебную тайну, персональные данные), регулируются отдельными нормативными актами, утверждаемыми главой сельского поселения "Посёлок Циммермановка" Ульчского муниципального района  Хабаровского края (далее-глава сельского поселения) или иным уполномоченным им должностным лицом.</w:t>
      </w:r>
    </w:p>
    <w:p w:rsidR="00C31948" w:rsidRPr="00FD5250" w:rsidRDefault="00C31948" w:rsidP="00FD5250">
      <w:pPr>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color w:val="000000"/>
          <w:sz w:val="28"/>
          <w:szCs w:val="28"/>
          <w:lang w:eastAsia="en-US"/>
        </w:rPr>
        <w:t xml:space="preserve">1.6. Рассмотрение обращений граждан Российской Федерации, и иностранных граждан, лиц без гражданства, объединений граждан, в том числе юридических лиц (далее - обращение гражданина, организации), и ведение делопроизводства по обращениям граждан, организаций осуществляется в администрации сельского поселения в соответствии с </w:t>
      </w:r>
      <w:r w:rsidRPr="00FD5250">
        <w:rPr>
          <w:rFonts w:ascii="Times New Roman" w:hAnsi="Times New Roman"/>
          <w:sz w:val="28"/>
          <w:szCs w:val="28"/>
          <w:lang w:eastAsia="en-US"/>
        </w:rPr>
        <w:t xml:space="preserve">Федеральным законом от 2 мая </w:t>
      </w:r>
      <w:smartTag w:uri="urn:schemas-microsoft-com:office:smarttags" w:element="metricconverter">
        <w:smartTagPr>
          <w:attr w:name="ProductID" w:val="2006 г"/>
        </w:smartTagPr>
        <w:r w:rsidRPr="00FD5250">
          <w:rPr>
            <w:rFonts w:ascii="Times New Roman" w:hAnsi="Times New Roman"/>
            <w:sz w:val="28"/>
            <w:szCs w:val="28"/>
            <w:lang w:eastAsia="en-US"/>
          </w:rPr>
          <w:t>2006 г</w:t>
        </w:r>
      </w:smartTag>
      <w:r w:rsidRPr="00FD5250">
        <w:rPr>
          <w:rFonts w:ascii="Times New Roman" w:hAnsi="Times New Roman"/>
          <w:sz w:val="28"/>
          <w:szCs w:val="28"/>
          <w:lang w:eastAsia="en-US"/>
        </w:rPr>
        <w:t>. N 59-ФЗ "О порядке рассмотрения обращений граждан Российской Федерации".</w:t>
      </w:r>
    </w:p>
    <w:p w:rsidR="00C31948" w:rsidRPr="00FD5250" w:rsidRDefault="00C31948" w:rsidP="00FD525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FD5250">
        <w:rPr>
          <w:rFonts w:ascii="Times New Roman" w:hAnsi="Times New Roman"/>
          <w:color w:val="000000"/>
          <w:sz w:val="28"/>
          <w:szCs w:val="28"/>
          <w:lang w:eastAsia="en-US"/>
        </w:rPr>
        <w:t xml:space="preserve">1.7. Организация работы с заявлениями юридических и физических лиц о предоставлении муниципальных услуг осуществляется в администрации сельского поселения в соответствии с </w:t>
      </w:r>
      <w:r w:rsidRPr="00FD5250">
        <w:rPr>
          <w:rFonts w:ascii="Times New Roman" w:hAnsi="Times New Roman"/>
          <w:sz w:val="28"/>
          <w:szCs w:val="28"/>
          <w:lang w:eastAsia="en-US"/>
        </w:rPr>
        <w:t xml:space="preserve">Федеральным законом от 27 июля </w:t>
      </w:r>
      <w:smartTag w:uri="urn:schemas-microsoft-com:office:smarttags" w:element="metricconverter">
        <w:smartTagPr>
          <w:attr w:name="ProductID" w:val="2010 г"/>
        </w:smartTagPr>
        <w:r w:rsidRPr="00FD5250">
          <w:rPr>
            <w:rFonts w:ascii="Times New Roman" w:hAnsi="Times New Roman"/>
            <w:sz w:val="28"/>
            <w:szCs w:val="28"/>
            <w:lang w:eastAsia="en-US"/>
          </w:rPr>
          <w:t>2010 г</w:t>
        </w:r>
      </w:smartTag>
      <w:r w:rsidRPr="00FD5250">
        <w:rPr>
          <w:rFonts w:ascii="Times New Roman" w:hAnsi="Times New Roman"/>
          <w:sz w:val="28"/>
          <w:szCs w:val="28"/>
          <w:lang w:eastAsia="en-US"/>
        </w:rPr>
        <w:t>. N 210-ФЗ "Об организации предоставления государственных и муниципальных услуг"</w:t>
      </w:r>
      <w:r w:rsidRPr="00FD5250">
        <w:rPr>
          <w:rFonts w:ascii="Times New Roman" w:hAnsi="Times New Roman"/>
          <w:color w:val="000000"/>
          <w:sz w:val="28"/>
          <w:szCs w:val="28"/>
          <w:lang w:eastAsia="en-US"/>
        </w:rPr>
        <w:t>.</w:t>
      </w:r>
    </w:p>
    <w:p w:rsidR="00C31948" w:rsidRPr="00FD5250" w:rsidRDefault="00C31948" w:rsidP="00FD5250">
      <w:pPr>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color w:val="000000"/>
          <w:sz w:val="28"/>
          <w:szCs w:val="28"/>
          <w:lang w:eastAsia="en-US"/>
        </w:rPr>
        <w:t xml:space="preserve">1.8. Организация работы с запросами юридических и физических лиц о предоставлении информации о деятельности администрации сельского поселения осуществляется в соответствии с </w:t>
      </w:r>
      <w:r w:rsidRPr="00FD5250">
        <w:rPr>
          <w:rFonts w:ascii="Times New Roman" w:hAnsi="Times New Roman"/>
          <w:sz w:val="28"/>
          <w:szCs w:val="28"/>
          <w:lang w:eastAsia="en-US"/>
        </w:rPr>
        <w:t xml:space="preserve">Федеральным законом от 9 февраля </w:t>
      </w:r>
      <w:smartTag w:uri="urn:schemas-microsoft-com:office:smarttags" w:element="metricconverter">
        <w:smartTagPr>
          <w:attr w:name="ProductID" w:val="2009 г"/>
        </w:smartTagPr>
        <w:r w:rsidRPr="00FD5250">
          <w:rPr>
            <w:rFonts w:ascii="Times New Roman" w:hAnsi="Times New Roman"/>
            <w:sz w:val="28"/>
            <w:szCs w:val="28"/>
            <w:lang w:eastAsia="en-US"/>
          </w:rPr>
          <w:t>2009 г</w:t>
        </w:r>
      </w:smartTag>
      <w:r w:rsidRPr="00FD5250">
        <w:rPr>
          <w:rFonts w:ascii="Times New Roman" w:hAnsi="Times New Roman"/>
          <w:sz w:val="28"/>
          <w:szCs w:val="28"/>
          <w:lang w:eastAsia="en-US"/>
        </w:rPr>
        <w:t>. N 8-ФЗ "Об обеспечении доступа к информации о деятельности государственных органов и органов местного самоуправления".</w:t>
      </w:r>
    </w:p>
    <w:p w:rsidR="00C31948" w:rsidRPr="00FD5250" w:rsidRDefault="00C31948" w:rsidP="00FD5250">
      <w:pPr>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color w:val="000000"/>
          <w:sz w:val="28"/>
          <w:szCs w:val="28"/>
          <w:lang w:eastAsia="en-US"/>
        </w:rPr>
        <w:t xml:space="preserve">1.9. Организация работы с запросами средств массовой информации о деятельности администрации сельского поселения осуществляется в соответствии с </w:t>
      </w:r>
      <w:r w:rsidRPr="00FD5250">
        <w:rPr>
          <w:rFonts w:ascii="Times New Roman" w:hAnsi="Times New Roman"/>
          <w:sz w:val="28"/>
          <w:szCs w:val="28"/>
          <w:lang w:eastAsia="en-US"/>
        </w:rPr>
        <w:t xml:space="preserve">Законом Российской Федерации от 27 декабря </w:t>
      </w:r>
      <w:smartTag w:uri="urn:schemas-microsoft-com:office:smarttags" w:element="metricconverter">
        <w:smartTagPr>
          <w:attr w:name="ProductID" w:val="1991 г"/>
        </w:smartTagPr>
        <w:r w:rsidRPr="00FD5250">
          <w:rPr>
            <w:rFonts w:ascii="Times New Roman" w:hAnsi="Times New Roman"/>
            <w:sz w:val="28"/>
            <w:szCs w:val="28"/>
            <w:lang w:eastAsia="en-US"/>
          </w:rPr>
          <w:t>1991 г</w:t>
        </w:r>
      </w:smartTag>
      <w:r w:rsidRPr="00FD5250">
        <w:rPr>
          <w:rFonts w:ascii="Times New Roman" w:hAnsi="Times New Roman"/>
          <w:sz w:val="28"/>
          <w:szCs w:val="28"/>
          <w:lang w:eastAsia="en-US"/>
        </w:rPr>
        <w:t>. N 2124-1 "О средствах массовой информации".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cs="Arial"/>
          <w:sz w:val="28"/>
          <w:szCs w:val="20"/>
        </w:rPr>
      </w:pPr>
      <w:r w:rsidRPr="00FD5250">
        <w:rPr>
          <w:rFonts w:ascii="Times New Roman" w:hAnsi="Times New Roman"/>
          <w:sz w:val="28"/>
          <w:szCs w:val="28"/>
        </w:rPr>
        <w:t>1.10</w:t>
      </w:r>
      <w:r w:rsidRPr="00FD5250">
        <w:rPr>
          <w:rFonts w:ascii="Arial" w:hAnsi="Arial" w:cs="Arial"/>
          <w:sz w:val="28"/>
          <w:szCs w:val="28"/>
        </w:rPr>
        <w:t>.</w:t>
      </w:r>
      <w:r w:rsidRPr="00FD5250">
        <w:rPr>
          <w:rFonts w:ascii="Times New Roman" w:hAnsi="Times New Roman"/>
          <w:sz w:val="28"/>
          <w:szCs w:val="28"/>
        </w:rPr>
        <w:t xml:space="preserve"> Администрация сельского поселения</w:t>
      </w:r>
      <w:r w:rsidRPr="00FD5250">
        <w:rPr>
          <w:rFonts w:ascii="Times New Roman" w:hAnsi="Times New Roman" w:cs="Arial"/>
          <w:sz w:val="28"/>
          <w:szCs w:val="20"/>
        </w:rPr>
        <w:t xml:space="preserve"> организует и ведёт делопроизводство на основе настоящей Инструкции по делопроизводству (далее – Индивидуальная инструкция), Регламента администрации </w:t>
      </w:r>
      <w:r w:rsidRPr="00FD5250">
        <w:rPr>
          <w:rFonts w:ascii="Times New Roman" w:hAnsi="Times New Roman"/>
          <w:sz w:val="28"/>
          <w:szCs w:val="28"/>
        </w:rPr>
        <w:t>сельского поселения</w:t>
      </w:r>
      <w:r w:rsidRPr="00FD5250">
        <w:rPr>
          <w:rFonts w:ascii="Times New Roman" w:hAnsi="Times New Roman" w:cs="Arial"/>
          <w:sz w:val="28"/>
          <w:szCs w:val="20"/>
        </w:rPr>
        <w:t>, других нормативно-методических документов, принятых в сферах информации, архивного дела, стандартизации.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cs="Arial"/>
          <w:sz w:val="28"/>
          <w:szCs w:val="20"/>
        </w:rPr>
      </w:pPr>
      <w:r w:rsidRPr="00FD5250">
        <w:rPr>
          <w:rFonts w:ascii="Times New Roman" w:hAnsi="Times New Roman" w:cs="Arial"/>
          <w:sz w:val="28"/>
          <w:szCs w:val="20"/>
        </w:rPr>
        <w:t xml:space="preserve">Индивидуальная инструкция по </w:t>
      </w:r>
      <w:r w:rsidRPr="00FD5250">
        <w:rPr>
          <w:rFonts w:ascii="Times New Roman" w:hAnsi="Times New Roman"/>
          <w:sz w:val="28"/>
          <w:szCs w:val="20"/>
        </w:rPr>
        <w:t xml:space="preserve">делопроизводству в </w:t>
      </w:r>
      <w:r w:rsidRPr="00FD5250">
        <w:rPr>
          <w:rFonts w:ascii="Times New Roman" w:hAnsi="Times New Roman"/>
          <w:sz w:val="28"/>
          <w:szCs w:val="28"/>
        </w:rPr>
        <w:t>администрации сельского поселения</w:t>
      </w:r>
      <w:r w:rsidRPr="00FD5250">
        <w:rPr>
          <w:rFonts w:ascii="Times New Roman" w:hAnsi="Times New Roman"/>
          <w:sz w:val="28"/>
          <w:szCs w:val="20"/>
        </w:rPr>
        <w:t xml:space="preserve"> утверждается распоряжением администрации </w:t>
      </w:r>
      <w:r w:rsidRPr="00FD5250">
        <w:rPr>
          <w:rFonts w:ascii="Times New Roman" w:hAnsi="Times New Roman"/>
          <w:sz w:val="28"/>
          <w:szCs w:val="28"/>
        </w:rPr>
        <w:t>сельского поселения</w:t>
      </w:r>
      <w:r w:rsidRPr="00FD5250">
        <w:rPr>
          <w:rFonts w:ascii="Times New Roman" w:hAnsi="Times New Roman"/>
          <w:sz w:val="28"/>
          <w:szCs w:val="20"/>
        </w:rPr>
        <w:t xml:space="preserve"> после согласования с экспертно</w:t>
      </w:r>
      <w:r w:rsidRPr="00FD5250">
        <w:rPr>
          <w:rFonts w:ascii="Times New Roman" w:hAnsi="Times New Roman" w:cs="Arial"/>
          <w:sz w:val="28"/>
          <w:szCs w:val="20"/>
        </w:rPr>
        <w:t>-проверочной комиссией архивного отдела администрации Ульчского муниципального района (далее – ЭПК архивного отдела).</w:t>
      </w:r>
    </w:p>
    <w:p w:rsidR="00C31948" w:rsidRPr="00FD5250" w:rsidRDefault="00C31948" w:rsidP="00FD5250">
      <w:pPr>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cs="Calibri"/>
          <w:sz w:val="28"/>
          <w:szCs w:val="28"/>
          <w:lang w:eastAsia="en-US"/>
        </w:rPr>
        <w:t xml:space="preserve">1.11. Ответственность за организацию, состояние делопроизводства и  соблюдение требований Индивидуальной инструкции возлагается на главу </w:t>
      </w:r>
      <w:r w:rsidRPr="00FD5250">
        <w:rPr>
          <w:rFonts w:ascii="Times New Roman" w:hAnsi="Times New Roman"/>
          <w:sz w:val="28"/>
          <w:szCs w:val="28"/>
          <w:lang w:eastAsia="en-US"/>
        </w:rPr>
        <w:t>сельского поселения</w:t>
      </w:r>
      <w:r w:rsidRPr="00FD5250">
        <w:rPr>
          <w:rFonts w:ascii="Times New Roman" w:hAnsi="Times New Roman" w:cs="Calibri"/>
          <w:sz w:val="28"/>
          <w:szCs w:val="28"/>
          <w:lang w:eastAsia="en-US"/>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4"/>
        </w:rPr>
      </w:pPr>
      <w:r w:rsidRPr="00FD5250">
        <w:rPr>
          <w:rFonts w:ascii="Times New Roman" w:hAnsi="Times New Roman"/>
          <w:sz w:val="28"/>
          <w:szCs w:val="28"/>
        </w:rPr>
        <w:t xml:space="preserve">1.12. Организация, ведение и совершенствование делопроизводства на основе единой политики, применение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администрации </w:t>
      </w:r>
      <w:r w:rsidRPr="00FD5250">
        <w:rPr>
          <w:rFonts w:ascii="Times New Roman" w:hAnsi="Times New Roman"/>
          <w:color w:val="000000"/>
          <w:sz w:val="28"/>
          <w:szCs w:val="28"/>
        </w:rPr>
        <w:t>сельского поселения</w:t>
      </w:r>
      <w:r w:rsidRPr="00FD5250">
        <w:rPr>
          <w:rFonts w:ascii="Times New Roman" w:hAnsi="Times New Roman"/>
          <w:sz w:val="28"/>
          <w:szCs w:val="28"/>
        </w:rPr>
        <w:t xml:space="preserve"> </w:t>
      </w:r>
      <w:r w:rsidRPr="00FD5250">
        <w:rPr>
          <w:rFonts w:ascii="Times New Roman" w:hAnsi="Times New Roman"/>
          <w:sz w:val="28"/>
          <w:szCs w:val="24"/>
        </w:rPr>
        <w:t xml:space="preserve">осуществляются специалистом, ответственным за делопроизводство.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1.13. Должностные обязанности специалиста, отвечающего за организацию работы с документами в администрации сельского поселения, устанавливаются должностной инструкцией.</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szCs w:val="28"/>
        </w:rPr>
        <w:t xml:space="preserve">1.14. На период отпуска, командировки, </w:t>
      </w:r>
      <w:r w:rsidRPr="00FD5250">
        <w:rPr>
          <w:rFonts w:ascii="Times New Roman" w:hAnsi="Times New Roman"/>
          <w:sz w:val="28"/>
        </w:rPr>
        <w:t xml:space="preserve">болезни, в случае увольнения или перемещения (перевода), специалисты </w:t>
      </w:r>
      <w:r w:rsidRPr="00FD5250">
        <w:rPr>
          <w:rFonts w:ascii="Times New Roman" w:hAnsi="Times New Roman"/>
          <w:sz w:val="28"/>
          <w:szCs w:val="28"/>
        </w:rPr>
        <w:t xml:space="preserve">администрации сельского поселения </w:t>
      </w:r>
      <w:r w:rsidRPr="00FD5250">
        <w:rPr>
          <w:rFonts w:ascii="Times New Roman" w:hAnsi="Times New Roman"/>
          <w:sz w:val="28"/>
        </w:rPr>
        <w:t xml:space="preserve">обязаны передать все находящиеся на исполнении документы специалисту, ответственному за делопроизводство, или иному сотруднику по указанию главы сельского поселения, а дела, полученные во временное пользование из архивных фондов </w:t>
      </w:r>
      <w:r w:rsidRPr="00FD5250">
        <w:rPr>
          <w:rFonts w:ascii="Times New Roman" w:hAnsi="Times New Roman"/>
          <w:sz w:val="28"/>
          <w:szCs w:val="28"/>
        </w:rPr>
        <w:t xml:space="preserve">администрации </w:t>
      </w:r>
      <w:r w:rsidRPr="00FD5250">
        <w:rPr>
          <w:rFonts w:ascii="Times New Roman" w:hAnsi="Times New Roman"/>
          <w:sz w:val="28"/>
        </w:rPr>
        <w:t>сельского поселения</w:t>
      </w:r>
      <w:r w:rsidRPr="00FD5250">
        <w:rPr>
          <w:rFonts w:ascii="Times New Roman" w:hAnsi="Times New Roman"/>
          <w:sz w:val="28"/>
          <w:szCs w:val="28"/>
        </w:rPr>
        <w:t>, возвратить в архив</w:t>
      </w:r>
      <w:r w:rsidRPr="00FD5250">
        <w:rPr>
          <w:rFonts w:ascii="Times New Roman" w:hAnsi="Times New Roman"/>
          <w:sz w:val="28"/>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color w:val="000000"/>
          <w:sz w:val="28"/>
        </w:rPr>
        <w:t>При смене специалиста, ответственного за делопроизводство, составляется акт приема-передачи документов и дел.</w:t>
      </w:r>
    </w:p>
    <w:p w:rsidR="00C31948" w:rsidRPr="00FD5250" w:rsidRDefault="00C31948" w:rsidP="00FD5250">
      <w:pPr>
        <w:widowControl w:val="0"/>
        <w:tabs>
          <w:tab w:val="left" w:pos="1105"/>
          <w:tab w:val="left" w:pos="10773"/>
        </w:tabs>
        <w:kinsoku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FD5250">
        <w:rPr>
          <w:rFonts w:ascii="Times New Roman" w:hAnsi="Times New Roman"/>
          <w:sz w:val="28"/>
          <w:szCs w:val="28"/>
        </w:rPr>
        <w:t>1.15. Специалисты</w:t>
      </w:r>
      <w:r w:rsidRPr="00FD5250">
        <w:rPr>
          <w:rFonts w:ascii="Times New Roman" w:hAnsi="Times New Roman"/>
          <w:spacing w:val="1"/>
          <w:sz w:val="28"/>
          <w:szCs w:val="28"/>
        </w:rPr>
        <w:t xml:space="preserve"> </w:t>
      </w:r>
      <w:r w:rsidRPr="00FD5250">
        <w:rPr>
          <w:rFonts w:ascii="Times New Roman" w:hAnsi="Times New Roman"/>
          <w:sz w:val="28"/>
          <w:szCs w:val="28"/>
        </w:rPr>
        <w:t>администрации сельского поселения должны</w:t>
      </w:r>
      <w:r w:rsidRPr="00FD5250">
        <w:rPr>
          <w:rFonts w:ascii="Times New Roman" w:hAnsi="Times New Roman"/>
          <w:spacing w:val="1"/>
          <w:sz w:val="28"/>
          <w:szCs w:val="28"/>
        </w:rPr>
        <w:t xml:space="preserve"> </w:t>
      </w:r>
      <w:r w:rsidRPr="00FD5250">
        <w:rPr>
          <w:rFonts w:ascii="Times New Roman" w:hAnsi="Times New Roman"/>
          <w:sz w:val="28"/>
          <w:szCs w:val="28"/>
        </w:rPr>
        <w:t>быть</w:t>
      </w:r>
      <w:r w:rsidRPr="00FD5250">
        <w:rPr>
          <w:rFonts w:ascii="Times New Roman" w:hAnsi="Times New Roman"/>
          <w:spacing w:val="1"/>
          <w:sz w:val="28"/>
          <w:szCs w:val="28"/>
        </w:rPr>
        <w:t xml:space="preserve"> </w:t>
      </w:r>
      <w:r w:rsidRPr="00FD5250">
        <w:rPr>
          <w:rFonts w:ascii="Times New Roman" w:hAnsi="Times New Roman"/>
          <w:spacing w:val="-1"/>
          <w:sz w:val="28"/>
          <w:szCs w:val="28"/>
        </w:rPr>
        <w:t xml:space="preserve">ознакомлены с Индивидуальной инструкцией и иными нормативными </w:t>
      </w:r>
      <w:r w:rsidRPr="00FD5250">
        <w:rPr>
          <w:rFonts w:ascii="Times New Roman" w:hAnsi="Times New Roman"/>
          <w:sz w:val="28"/>
          <w:szCs w:val="28"/>
        </w:rPr>
        <w:t>актами,</w:t>
      </w:r>
      <w:r w:rsidRPr="00FD5250">
        <w:rPr>
          <w:rFonts w:ascii="Times New Roman" w:hAnsi="Times New Roman"/>
          <w:spacing w:val="1"/>
          <w:sz w:val="28"/>
          <w:szCs w:val="28"/>
        </w:rPr>
        <w:t xml:space="preserve"> </w:t>
      </w:r>
      <w:r w:rsidRPr="00FD5250">
        <w:rPr>
          <w:rFonts w:ascii="Times New Roman" w:hAnsi="Times New Roman"/>
          <w:sz w:val="28"/>
          <w:szCs w:val="28"/>
        </w:rPr>
        <w:t xml:space="preserve">устанавливающими порядок работы с документами. </w:t>
      </w:r>
    </w:p>
    <w:p w:rsidR="00C31948" w:rsidRPr="00FD5250" w:rsidRDefault="00C31948" w:rsidP="00FD5250">
      <w:pPr>
        <w:widowControl w:val="0"/>
        <w:tabs>
          <w:tab w:val="left" w:pos="1105"/>
          <w:tab w:val="left" w:pos="10773"/>
        </w:tabs>
        <w:kinsoku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FD5250">
        <w:rPr>
          <w:rFonts w:ascii="Times New Roman" w:hAnsi="Times New Roman"/>
          <w:sz w:val="28"/>
          <w:szCs w:val="28"/>
        </w:rPr>
        <w:t>1.16. При</w:t>
      </w:r>
      <w:r w:rsidRPr="00FD5250">
        <w:rPr>
          <w:rFonts w:ascii="Times New Roman" w:hAnsi="Times New Roman"/>
          <w:spacing w:val="1"/>
          <w:sz w:val="28"/>
          <w:szCs w:val="28"/>
        </w:rPr>
        <w:t xml:space="preserve"> </w:t>
      </w:r>
      <w:r w:rsidRPr="00FD5250">
        <w:rPr>
          <w:rFonts w:ascii="Times New Roman" w:hAnsi="Times New Roman"/>
          <w:sz w:val="28"/>
          <w:szCs w:val="28"/>
        </w:rPr>
        <w:t>утрате</w:t>
      </w:r>
      <w:r w:rsidRPr="00FD5250">
        <w:rPr>
          <w:rFonts w:ascii="Times New Roman" w:hAnsi="Times New Roman"/>
          <w:spacing w:val="1"/>
          <w:sz w:val="28"/>
          <w:szCs w:val="28"/>
        </w:rPr>
        <w:t xml:space="preserve"> </w:t>
      </w:r>
      <w:r w:rsidRPr="00FD5250">
        <w:rPr>
          <w:rFonts w:ascii="Times New Roman" w:hAnsi="Times New Roman"/>
          <w:sz w:val="28"/>
          <w:szCs w:val="28"/>
        </w:rPr>
        <w:t>документов</w:t>
      </w:r>
      <w:r w:rsidRPr="00FD5250">
        <w:rPr>
          <w:rFonts w:ascii="Times New Roman" w:hAnsi="Times New Roman"/>
          <w:spacing w:val="1"/>
          <w:sz w:val="28"/>
          <w:szCs w:val="28"/>
        </w:rPr>
        <w:t xml:space="preserve"> </w:t>
      </w:r>
      <w:r w:rsidRPr="00FD5250">
        <w:rPr>
          <w:rFonts w:ascii="Times New Roman" w:hAnsi="Times New Roman"/>
          <w:sz w:val="28"/>
          <w:szCs w:val="28"/>
        </w:rPr>
        <w:t>сотрудник</w:t>
      </w:r>
      <w:r w:rsidRPr="00FD5250">
        <w:rPr>
          <w:rFonts w:ascii="Times New Roman" w:hAnsi="Times New Roman"/>
          <w:spacing w:val="1"/>
          <w:sz w:val="28"/>
          <w:szCs w:val="28"/>
        </w:rPr>
        <w:t xml:space="preserve"> </w:t>
      </w:r>
      <w:r w:rsidRPr="00FD5250">
        <w:rPr>
          <w:rFonts w:ascii="Times New Roman" w:hAnsi="Times New Roman"/>
          <w:sz w:val="28"/>
          <w:szCs w:val="28"/>
        </w:rPr>
        <w:t>информирует</w:t>
      </w:r>
      <w:r w:rsidRPr="00FD5250">
        <w:rPr>
          <w:rFonts w:ascii="Times New Roman" w:hAnsi="Times New Roman"/>
          <w:spacing w:val="1"/>
          <w:sz w:val="28"/>
          <w:szCs w:val="28"/>
        </w:rPr>
        <w:t xml:space="preserve"> </w:t>
      </w:r>
      <w:r w:rsidRPr="00FD5250">
        <w:rPr>
          <w:rFonts w:ascii="Times New Roman" w:hAnsi="Times New Roman"/>
          <w:sz w:val="28"/>
        </w:rPr>
        <w:t>специалиста, ответственного за делопроизводство</w:t>
      </w:r>
      <w:r w:rsidRPr="00FD5250">
        <w:rPr>
          <w:rFonts w:ascii="Times New Roman" w:hAnsi="Times New Roman"/>
          <w:sz w:val="28"/>
          <w:szCs w:val="28"/>
        </w:rPr>
        <w:t>,</w:t>
      </w:r>
      <w:r w:rsidRPr="00FD5250">
        <w:rPr>
          <w:rFonts w:ascii="Times New Roman" w:hAnsi="Times New Roman"/>
          <w:spacing w:val="1"/>
          <w:sz w:val="28"/>
          <w:szCs w:val="28"/>
        </w:rPr>
        <w:t xml:space="preserve"> </w:t>
      </w:r>
      <w:r w:rsidRPr="00FD5250">
        <w:rPr>
          <w:rFonts w:ascii="Times New Roman" w:hAnsi="Times New Roman"/>
          <w:sz w:val="28"/>
          <w:szCs w:val="28"/>
        </w:rPr>
        <w:t>после</w:t>
      </w:r>
      <w:r w:rsidRPr="00FD5250">
        <w:rPr>
          <w:rFonts w:ascii="Times New Roman" w:hAnsi="Times New Roman"/>
          <w:spacing w:val="1"/>
          <w:sz w:val="28"/>
          <w:szCs w:val="28"/>
        </w:rPr>
        <w:t xml:space="preserve"> </w:t>
      </w:r>
      <w:r w:rsidRPr="00FD5250">
        <w:rPr>
          <w:rFonts w:ascii="Times New Roman" w:hAnsi="Times New Roman"/>
          <w:sz w:val="28"/>
          <w:szCs w:val="28"/>
        </w:rPr>
        <w:t>чего</w:t>
      </w:r>
      <w:r w:rsidRPr="00FD5250">
        <w:rPr>
          <w:rFonts w:ascii="Times New Roman" w:hAnsi="Times New Roman"/>
          <w:spacing w:val="1"/>
          <w:sz w:val="28"/>
          <w:szCs w:val="28"/>
        </w:rPr>
        <w:t xml:space="preserve"> </w:t>
      </w:r>
      <w:r w:rsidRPr="00FD5250">
        <w:rPr>
          <w:rFonts w:ascii="Times New Roman" w:hAnsi="Times New Roman"/>
          <w:sz w:val="28"/>
          <w:szCs w:val="28"/>
        </w:rPr>
        <w:t>организуется</w:t>
      </w:r>
      <w:r w:rsidRPr="00FD5250">
        <w:rPr>
          <w:rFonts w:ascii="Times New Roman" w:hAnsi="Times New Roman"/>
          <w:spacing w:val="1"/>
          <w:sz w:val="28"/>
          <w:szCs w:val="28"/>
        </w:rPr>
        <w:t xml:space="preserve"> </w:t>
      </w:r>
      <w:r w:rsidRPr="00FD5250">
        <w:rPr>
          <w:rFonts w:ascii="Times New Roman" w:hAnsi="Times New Roman"/>
          <w:sz w:val="28"/>
          <w:szCs w:val="28"/>
        </w:rPr>
        <w:t>розыск</w:t>
      </w:r>
      <w:r w:rsidRPr="00FD5250">
        <w:rPr>
          <w:rFonts w:ascii="Times New Roman" w:hAnsi="Times New Roman"/>
          <w:spacing w:val="1"/>
          <w:sz w:val="28"/>
          <w:szCs w:val="28"/>
        </w:rPr>
        <w:t xml:space="preserve"> </w:t>
      </w:r>
      <w:r w:rsidRPr="00FD5250">
        <w:rPr>
          <w:rFonts w:ascii="Times New Roman" w:hAnsi="Times New Roman"/>
          <w:sz w:val="28"/>
          <w:szCs w:val="28"/>
        </w:rPr>
        <w:t>документов.</w:t>
      </w:r>
      <w:r w:rsidRPr="00FD5250">
        <w:rPr>
          <w:rFonts w:ascii="Times New Roman" w:hAnsi="Times New Roman"/>
          <w:spacing w:val="1"/>
          <w:sz w:val="28"/>
          <w:szCs w:val="28"/>
        </w:rPr>
        <w:t xml:space="preserve"> </w:t>
      </w:r>
      <w:r w:rsidRPr="00FD5250">
        <w:rPr>
          <w:rFonts w:ascii="Times New Roman" w:hAnsi="Times New Roman"/>
          <w:sz w:val="28"/>
          <w:szCs w:val="28"/>
        </w:rPr>
        <w:t>Если</w:t>
      </w:r>
      <w:r w:rsidRPr="00FD5250">
        <w:rPr>
          <w:rFonts w:ascii="Times New Roman" w:hAnsi="Times New Roman"/>
          <w:spacing w:val="1"/>
          <w:sz w:val="28"/>
          <w:szCs w:val="28"/>
        </w:rPr>
        <w:t xml:space="preserve"> </w:t>
      </w:r>
      <w:r w:rsidRPr="00FD5250">
        <w:rPr>
          <w:rFonts w:ascii="Times New Roman" w:hAnsi="Times New Roman"/>
          <w:sz w:val="28"/>
          <w:szCs w:val="28"/>
        </w:rPr>
        <w:t>розыск</w:t>
      </w:r>
      <w:r w:rsidRPr="00FD5250">
        <w:rPr>
          <w:rFonts w:ascii="Times New Roman" w:hAnsi="Times New Roman"/>
          <w:spacing w:val="1"/>
          <w:sz w:val="28"/>
          <w:szCs w:val="28"/>
        </w:rPr>
        <w:t xml:space="preserve"> </w:t>
      </w:r>
      <w:r w:rsidRPr="00FD5250">
        <w:rPr>
          <w:rFonts w:ascii="Times New Roman" w:hAnsi="Times New Roman"/>
          <w:sz w:val="28"/>
          <w:szCs w:val="28"/>
        </w:rPr>
        <w:t>документов</w:t>
      </w:r>
      <w:r w:rsidRPr="00FD5250">
        <w:rPr>
          <w:rFonts w:ascii="Times New Roman" w:hAnsi="Times New Roman"/>
          <w:spacing w:val="1"/>
          <w:sz w:val="28"/>
          <w:szCs w:val="28"/>
        </w:rPr>
        <w:t xml:space="preserve"> </w:t>
      </w:r>
      <w:r w:rsidRPr="00FD5250">
        <w:rPr>
          <w:rFonts w:ascii="Times New Roman" w:hAnsi="Times New Roman"/>
          <w:sz w:val="28"/>
          <w:szCs w:val="28"/>
        </w:rPr>
        <w:t>не</w:t>
      </w:r>
      <w:r w:rsidRPr="00FD5250">
        <w:rPr>
          <w:rFonts w:ascii="Times New Roman" w:hAnsi="Times New Roman"/>
          <w:spacing w:val="1"/>
          <w:sz w:val="28"/>
          <w:szCs w:val="28"/>
        </w:rPr>
        <w:t xml:space="preserve"> </w:t>
      </w:r>
      <w:r w:rsidRPr="00FD5250">
        <w:rPr>
          <w:rFonts w:ascii="Times New Roman" w:hAnsi="Times New Roman"/>
          <w:sz w:val="28"/>
          <w:szCs w:val="28"/>
        </w:rPr>
        <w:t>дает</w:t>
      </w:r>
      <w:r w:rsidRPr="00FD5250">
        <w:rPr>
          <w:rFonts w:ascii="Times New Roman" w:hAnsi="Times New Roman"/>
          <w:spacing w:val="1"/>
          <w:sz w:val="28"/>
          <w:szCs w:val="28"/>
        </w:rPr>
        <w:t xml:space="preserve"> </w:t>
      </w:r>
      <w:r w:rsidRPr="00FD5250">
        <w:rPr>
          <w:rFonts w:ascii="Times New Roman" w:hAnsi="Times New Roman"/>
          <w:spacing w:val="-1"/>
          <w:sz w:val="28"/>
          <w:szCs w:val="28"/>
        </w:rPr>
        <w:t>результата,</w:t>
      </w:r>
      <w:r w:rsidRPr="00FD5250">
        <w:rPr>
          <w:rFonts w:ascii="Times New Roman" w:hAnsi="Times New Roman"/>
          <w:sz w:val="28"/>
          <w:szCs w:val="28"/>
        </w:rPr>
        <w:t xml:space="preserve"> </w:t>
      </w:r>
      <w:r w:rsidRPr="00FD5250">
        <w:rPr>
          <w:rFonts w:ascii="Times New Roman" w:hAnsi="Times New Roman"/>
          <w:spacing w:val="-1"/>
          <w:sz w:val="28"/>
          <w:szCs w:val="28"/>
        </w:rPr>
        <w:t>составляется акт</w:t>
      </w:r>
      <w:r w:rsidRPr="00FD5250">
        <w:rPr>
          <w:rFonts w:ascii="Times New Roman" w:hAnsi="Times New Roman"/>
          <w:spacing w:val="-9"/>
          <w:sz w:val="28"/>
          <w:szCs w:val="28"/>
        </w:rPr>
        <w:t xml:space="preserve"> </w:t>
      </w:r>
      <w:r w:rsidRPr="00FD5250">
        <w:rPr>
          <w:rFonts w:ascii="Times New Roman" w:hAnsi="Times New Roman"/>
          <w:sz w:val="28"/>
          <w:szCs w:val="28"/>
        </w:rPr>
        <w:t>в</w:t>
      </w:r>
      <w:r w:rsidRPr="00FD5250">
        <w:rPr>
          <w:rFonts w:ascii="Times New Roman" w:hAnsi="Times New Roman"/>
          <w:spacing w:val="-14"/>
          <w:sz w:val="28"/>
          <w:szCs w:val="28"/>
        </w:rPr>
        <w:t xml:space="preserve"> </w:t>
      </w:r>
      <w:r w:rsidRPr="00FD5250">
        <w:rPr>
          <w:rFonts w:ascii="Times New Roman" w:hAnsi="Times New Roman"/>
          <w:sz w:val="28"/>
          <w:szCs w:val="28"/>
        </w:rPr>
        <w:t>порядке,</w:t>
      </w:r>
      <w:r w:rsidRPr="00FD5250">
        <w:rPr>
          <w:rFonts w:ascii="Times New Roman" w:hAnsi="Times New Roman"/>
          <w:spacing w:val="-6"/>
          <w:sz w:val="28"/>
          <w:szCs w:val="28"/>
        </w:rPr>
        <w:t xml:space="preserve"> </w:t>
      </w:r>
      <w:r w:rsidRPr="00FD5250">
        <w:rPr>
          <w:rFonts w:ascii="Times New Roman" w:hAnsi="Times New Roman"/>
          <w:sz w:val="28"/>
          <w:szCs w:val="28"/>
        </w:rPr>
        <w:t>установленном</w:t>
      </w:r>
      <w:r w:rsidRPr="00FD5250">
        <w:rPr>
          <w:rFonts w:ascii="Times New Roman" w:hAnsi="Times New Roman"/>
          <w:spacing w:val="2"/>
          <w:sz w:val="28"/>
          <w:szCs w:val="28"/>
        </w:rPr>
        <w:t xml:space="preserve"> </w:t>
      </w:r>
      <w:r w:rsidRPr="00FD5250">
        <w:rPr>
          <w:rFonts w:ascii="Times New Roman" w:hAnsi="Times New Roman"/>
          <w:sz w:val="28"/>
          <w:szCs w:val="28"/>
        </w:rPr>
        <w:t>пунктом</w:t>
      </w:r>
      <w:r w:rsidRPr="00FD5250">
        <w:rPr>
          <w:rFonts w:ascii="Times New Roman" w:hAnsi="Times New Roman"/>
          <w:spacing w:val="-10"/>
          <w:sz w:val="28"/>
          <w:szCs w:val="28"/>
        </w:rPr>
        <w:t xml:space="preserve"> </w:t>
      </w:r>
      <w:r w:rsidRPr="00FD5250">
        <w:rPr>
          <w:rFonts w:ascii="Times New Roman" w:hAnsi="Times New Roman"/>
          <w:sz w:val="28"/>
          <w:szCs w:val="28"/>
        </w:rPr>
        <w:t>7.40</w:t>
      </w:r>
      <w:r w:rsidRPr="00FD5250">
        <w:rPr>
          <w:rFonts w:ascii="Times New Roman" w:hAnsi="Times New Roman"/>
          <w:spacing w:val="-12"/>
          <w:sz w:val="28"/>
          <w:szCs w:val="28"/>
        </w:rPr>
        <w:t xml:space="preserve"> </w:t>
      </w:r>
      <w:r w:rsidRPr="00FD5250">
        <w:rPr>
          <w:rFonts w:ascii="Times New Roman" w:hAnsi="Times New Roman"/>
          <w:sz w:val="28"/>
          <w:szCs w:val="28"/>
        </w:rPr>
        <w:t>раздела</w:t>
      </w:r>
      <w:r w:rsidRPr="00FD5250">
        <w:rPr>
          <w:rFonts w:ascii="Times New Roman" w:hAnsi="Times New Roman"/>
          <w:spacing w:val="-56"/>
          <w:sz w:val="28"/>
          <w:szCs w:val="28"/>
        </w:rPr>
        <w:t xml:space="preserve">  </w:t>
      </w:r>
      <w:r w:rsidRPr="00FD5250">
        <w:rPr>
          <w:rFonts w:ascii="Times New Roman" w:hAnsi="Times New Roman"/>
          <w:sz w:val="28"/>
          <w:szCs w:val="28"/>
        </w:rPr>
        <w:t>7</w:t>
      </w:r>
      <w:r w:rsidRPr="00FD5250">
        <w:rPr>
          <w:rFonts w:ascii="Times New Roman" w:hAnsi="Times New Roman"/>
          <w:spacing w:val="-5"/>
          <w:sz w:val="28"/>
          <w:szCs w:val="28"/>
        </w:rPr>
        <w:t xml:space="preserve"> </w:t>
      </w:r>
      <w:r w:rsidRPr="00FD5250">
        <w:rPr>
          <w:rFonts w:ascii="Times New Roman" w:hAnsi="Times New Roman"/>
          <w:sz w:val="28"/>
          <w:szCs w:val="28"/>
        </w:rPr>
        <w:t>настоящей</w:t>
      </w:r>
      <w:r w:rsidRPr="00FD5250">
        <w:rPr>
          <w:rFonts w:ascii="Times New Roman" w:hAnsi="Times New Roman"/>
          <w:spacing w:val="7"/>
          <w:sz w:val="28"/>
          <w:szCs w:val="28"/>
        </w:rPr>
        <w:t xml:space="preserve"> </w:t>
      </w:r>
      <w:r w:rsidRPr="00FD5250">
        <w:rPr>
          <w:rFonts w:ascii="Times New Roman" w:hAnsi="Times New Roman"/>
          <w:sz w:val="28"/>
          <w:szCs w:val="28"/>
        </w:rPr>
        <w:t>Инструкции</w:t>
      </w:r>
      <w:r w:rsidRPr="00FD5250">
        <w:rPr>
          <w:rFonts w:ascii="Times New Roman" w:hAnsi="Times New Roman"/>
          <w:spacing w:val="13"/>
          <w:sz w:val="28"/>
          <w:szCs w:val="28"/>
        </w:rPr>
        <w:t xml:space="preserve"> </w:t>
      </w:r>
      <w:r w:rsidRPr="00FD5250">
        <w:rPr>
          <w:rFonts w:ascii="Times New Roman" w:hAnsi="Times New Roman"/>
          <w:sz w:val="28"/>
          <w:szCs w:val="28"/>
        </w:rPr>
        <w:t>по</w:t>
      </w:r>
      <w:r w:rsidRPr="00FD5250">
        <w:rPr>
          <w:rFonts w:ascii="Times New Roman" w:hAnsi="Times New Roman"/>
          <w:spacing w:val="-6"/>
          <w:sz w:val="28"/>
          <w:szCs w:val="28"/>
        </w:rPr>
        <w:t xml:space="preserve"> </w:t>
      </w:r>
      <w:r w:rsidRPr="00FD5250">
        <w:rPr>
          <w:rFonts w:ascii="Times New Roman" w:hAnsi="Times New Roman"/>
          <w:sz w:val="28"/>
          <w:szCs w:val="28"/>
        </w:rPr>
        <w:t>делопроизводству.</w:t>
      </w:r>
    </w:p>
    <w:p w:rsidR="00C31948" w:rsidRPr="00FD5250" w:rsidRDefault="00C31948" w:rsidP="00FD5250">
      <w:pPr>
        <w:widowControl w:val="0"/>
        <w:tabs>
          <w:tab w:val="left" w:pos="1052"/>
          <w:tab w:val="left" w:pos="10773"/>
        </w:tabs>
        <w:kinsoku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FD5250">
        <w:rPr>
          <w:rFonts w:ascii="Times New Roman" w:hAnsi="Times New Roman"/>
          <w:sz w:val="28"/>
          <w:szCs w:val="28"/>
        </w:rPr>
        <w:t>1.17.Содержание</w:t>
      </w:r>
      <w:r w:rsidRPr="00FD5250">
        <w:rPr>
          <w:rFonts w:ascii="Times New Roman" w:hAnsi="Times New Roman"/>
          <w:spacing w:val="1"/>
          <w:sz w:val="28"/>
          <w:szCs w:val="28"/>
        </w:rPr>
        <w:t xml:space="preserve"> </w:t>
      </w:r>
      <w:r w:rsidRPr="00FD5250">
        <w:rPr>
          <w:rFonts w:ascii="Times New Roman" w:hAnsi="Times New Roman"/>
          <w:sz w:val="28"/>
          <w:szCs w:val="28"/>
        </w:rPr>
        <w:t>служебных</w:t>
      </w:r>
      <w:r w:rsidRPr="00FD5250">
        <w:rPr>
          <w:rFonts w:ascii="Times New Roman" w:hAnsi="Times New Roman"/>
          <w:spacing w:val="1"/>
          <w:sz w:val="28"/>
          <w:szCs w:val="28"/>
        </w:rPr>
        <w:t xml:space="preserve"> </w:t>
      </w:r>
      <w:r w:rsidRPr="00FD5250">
        <w:rPr>
          <w:rFonts w:ascii="Times New Roman" w:hAnsi="Times New Roman"/>
          <w:sz w:val="28"/>
          <w:szCs w:val="28"/>
        </w:rPr>
        <w:t>документов</w:t>
      </w:r>
      <w:r w:rsidRPr="00FD5250">
        <w:rPr>
          <w:rFonts w:ascii="Times New Roman" w:hAnsi="Times New Roman"/>
          <w:spacing w:val="1"/>
          <w:sz w:val="28"/>
          <w:szCs w:val="28"/>
        </w:rPr>
        <w:t xml:space="preserve"> </w:t>
      </w:r>
      <w:r w:rsidRPr="00FD5250">
        <w:rPr>
          <w:rFonts w:ascii="Times New Roman" w:hAnsi="Times New Roman"/>
          <w:sz w:val="28"/>
          <w:szCs w:val="28"/>
        </w:rPr>
        <w:t>(проектов</w:t>
      </w:r>
      <w:r w:rsidRPr="00FD5250">
        <w:rPr>
          <w:rFonts w:ascii="Times New Roman" w:hAnsi="Times New Roman"/>
          <w:spacing w:val="1"/>
          <w:sz w:val="28"/>
          <w:szCs w:val="28"/>
        </w:rPr>
        <w:t xml:space="preserve"> </w:t>
      </w:r>
      <w:r w:rsidRPr="00FD5250">
        <w:rPr>
          <w:rFonts w:ascii="Times New Roman" w:hAnsi="Times New Roman"/>
          <w:sz w:val="28"/>
          <w:szCs w:val="28"/>
        </w:rPr>
        <w:t>документов)</w:t>
      </w:r>
      <w:r w:rsidRPr="00FD5250">
        <w:rPr>
          <w:rFonts w:ascii="Times New Roman" w:hAnsi="Times New Roman"/>
          <w:spacing w:val="1"/>
          <w:sz w:val="28"/>
          <w:szCs w:val="28"/>
        </w:rPr>
        <w:t xml:space="preserve"> </w:t>
      </w:r>
      <w:r w:rsidRPr="00FD5250">
        <w:rPr>
          <w:rFonts w:ascii="Times New Roman" w:hAnsi="Times New Roman"/>
          <w:sz w:val="28"/>
          <w:szCs w:val="28"/>
        </w:rPr>
        <w:t>не</w:t>
      </w:r>
      <w:r w:rsidRPr="00FD5250">
        <w:rPr>
          <w:rFonts w:ascii="Times New Roman" w:hAnsi="Times New Roman"/>
          <w:spacing w:val="1"/>
          <w:sz w:val="28"/>
          <w:szCs w:val="28"/>
        </w:rPr>
        <w:t xml:space="preserve"> </w:t>
      </w:r>
      <w:r w:rsidRPr="00FD5250">
        <w:rPr>
          <w:rFonts w:ascii="Times New Roman" w:hAnsi="Times New Roman"/>
          <w:sz w:val="28"/>
          <w:szCs w:val="28"/>
        </w:rPr>
        <w:t>подлежит</w:t>
      </w:r>
      <w:r w:rsidRPr="00FD5250">
        <w:rPr>
          <w:rFonts w:ascii="Times New Roman" w:hAnsi="Times New Roman"/>
          <w:spacing w:val="1"/>
          <w:sz w:val="28"/>
          <w:szCs w:val="28"/>
        </w:rPr>
        <w:t xml:space="preserve"> </w:t>
      </w:r>
      <w:r w:rsidRPr="00FD5250">
        <w:rPr>
          <w:rFonts w:ascii="Times New Roman" w:hAnsi="Times New Roman"/>
          <w:sz w:val="28"/>
          <w:szCs w:val="28"/>
        </w:rPr>
        <w:t>разглашению,</w:t>
      </w:r>
      <w:r w:rsidRPr="00FD5250">
        <w:rPr>
          <w:rFonts w:ascii="Times New Roman" w:hAnsi="Times New Roman"/>
          <w:spacing w:val="1"/>
          <w:sz w:val="28"/>
          <w:szCs w:val="28"/>
        </w:rPr>
        <w:t xml:space="preserve"> </w:t>
      </w:r>
      <w:r w:rsidRPr="00FD5250">
        <w:rPr>
          <w:rFonts w:ascii="Times New Roman" w:hAnsi="Times New Roman"/>
          <w:sz w:val="28"/>
          <w:szCs w:val="28"/>
        </w:rPr>
        <w:t>за</w:t>
      </w:r>
      <w:r w:rsidRPr="00FD5250">
        <w:rPr>
          <w:rFonts w:ascii="Times New Roman" w:hAnsi="Times New Roman"/>
          <w:spacing w:val="1"/>
          <w:sz w:val="28"/>
          <w:szCs w:val="28"/>
        </w:rPr>
        <w:t xml:space="preserve"> </w:t>
      </w:r>
      <w:r w:rsidRPr="00FD5250">
        <w:rPr>
          <w:rFonts w:ascii="Times New Roman" w:hAnsi="Times New Roman"/>
          <w:sz w:val="28"/>
          <w:szCs w:val="28"/>
        </w:rPr>
        <w:t>исключением</w:t>
      </w:r>
      <w:r w:rsidRPr="00FD5250">
        <w:rPr>
          <w:rFonts w:ascii="Times New Roman" w:hAnsi="Times New Roman"/>
          <w:spacing w:val="1"/>
          <w:sz w:val="28"/>
          <w:szCs w:val="28"/>
        </w:rPr>
        <w:t xml:space="preserve"> </w:t>
      </w:r>
      <w:r w:rsidRPr="00FD5250">
        <w:rPr>
          <w:rFonts w:ascii="Times New Roman" w:hAnsi="Times New Roman"/>
          <w:sz w:val="28"/>
          <w:szCs w:val="28"/>
        </w:rPr>
        <w:t>общедоступной</w:t>
      </w:r>
      <w:r w:rsidRPr="00FD5250">
        <w:rPr>
          <w:rFonts w:ascii="Times New Roman" w:hAnsi="Times New Roman"/>
          <w:spacing w:val="1"/>
          <w:sz w:val="28"/>
          <w:szCs w:val="28"/>
        </w:rPr>
        <w:t xml:space="preserve"> </w:t>
      </w:r>
      <w:r w:rsidRPr="00FD5250">
        <w:rPr>
          <w:rFonts w:ascii="Times New Roman" w:hAnsi="Times New Roman"/>
          <w:sz w:val="28"/>
          <w:szCs w:val="28"/>
        </w:rPr>
        <w:t>информации</w:t>
      </w:r>
      <w:r w:rsidRPr="00FD5250">
        <w:rPr>
          <w:rFonts w:ascii="Times New Roman" w:hAnsi="Times New Roman"/>
          <w:spacing w:val="1"/>
          <w:sz w:val="28"/>
          <w:szCs w:val="28"/>
        </w:rPr>
        <w:t xml:space="preserve"> </w:t>
      </w:r>
      <w:r w:rsidRPr="00FD5250">
        <w:rPr>
          <w:rFonts w:ascii="Times New Roman" w:hAnsi="Times New Roman"/>
          <w:sz w:val="28"/>
          <w:szCs w:val="28"/>
        </w:rPr>
        <w:t>о</w:t>
      </w:r>
      <w:r w:rsidRPr="00FD5250">
        <w:rPr>
          <w:rFonts w:ascii="Times New Roman" w:hAnsi="Times New Roman"/>
          <w:spacing w:val="1"/>
          <w:sz w:val="28"/>
          <w:szCs w:val="28"/>
        </w:rPr>
        <w:t xml:space="preserve"> </w:t>
      </w:r>
      <w:r w:rsidRPr="00FD5250">
        <w:rPr>
          <w:rFonts w:ascii="Times New Roman" w:hAnsi="Times New Roman"/>
          <w:sz w:val="28"/>
          <w:szCs w:val="28"/>
        </w:rPr>
        <w:t>деятельности</w:t>
      </w:r>
      <w:r w:rsidRPr="00FD5250">
        <w:rPr>
          <w:rFonts w:ascii="Times New Roman" w:hAnsi="Times New Roman"/>
          <w:spacing w:val="1"/>
          <w:sz w:val="28"/>
          <w:szCs w:val="28"/>
        </w:rPr>
        <w:t xml:space="preserve"> </w:t>
      </w:r>
      <w:r w:rsidRPr="00FD5250">
        <w:rPr>
          <w:rFonts w:ascii="Times New Roman" w:hAnsi="Times New Roman"/>
          <w:sz w:val="28"/>
          <w:szCs w:val="28"/>
        </w:rPr>
        <w:t>администрации сельского поселения,</w:t>
      </w:r>
      <w:r w:rsidRPr="00FD5250">
        <w:rPr>
          <w:rFonts w:ascii="Times New Roman" w:hAnsi="Times New Roman"/>
          <w:spacing w:val="1"/>
          <w:sz w:val="28"/>
          <w:szCs w:val="28"/>
        </w:rPr>
        <w:t xml:space="preserve"> </w:t>
      </w:r>
      <w:r w:rsidRPr="00FD5250">
        <w:rPr>
          <w:rFonts w:ascii="Times New Roman" w:hAnsi="Times New Roman"/>
          <w:sz w:val="28"/>
          <w:szCs w:val="28"/>
        </w:rPr>
        <w:t>предоставляемой</w:t>
      </w:r>
      <w:r w:rsidRPr="00FD5250">
        <w:rPr>
          <w:rFonts w:ascii="Times New Roman" w:hAnsi="Times New Roman"/>
          <w:spacing w:val="1"/>
          <w:sz w:val="28"/>
          <w:szCs w:val="28"/>
        </w:rPr>
        <w:t xml:space="preserve"> </w:t>
      </w:r>
      <w:r w:rsidRPr="00FD5250">
        <w:rPr>
          <w:rFonts w:ascii="Times New Roman" w:hAnsi="Times New Roman"/>
          <w:sz w:val="28"/>
          <w:szCs w:val="28"/>
        </w:rPr>
        <w:t>неограниченному кругу лиц в соответствии с законодательством Российской</w:t>
      </w:r>
      <w:r w:rsidRPr="00FD5250">
        <w:rPr>
          <w:rFonts w:ascii="Times New Roman" w:hAnsi="Times New Roman"/>
          <w:spacing w:val="1"/>
          <w:sz w:val="28"/>
          <w:szCs w:val="28"/>
        </w:rPr>
        <w:t xml:space="preserve"> </w:t>
      </w:r>
      <w:r w:rsidRPr="00FD5250">
        <w:rPr>
          <w:rFonts w:ascii="Times New Roman" w:hAnsi="Times New Roman"/>
          <w:sz w:val="28"/>
          <w:szCs w:val="28"/>
        </w:rPr>
        <w:t>Федерации.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1.18.</w:t>
      </w:r>
      <w:r w:rsidRPr="00FD5250">
        <w:rPr>
          <w:rFonts w:ascii="Times New Roman" w:hAnsi="Times New Roman"/>
          <w:sz w:val="28"/>
          <w:szCs w:val="28"/>
        </w:rPr>
        <w:t> </w:t>
      </w:r>
      <w:r w:rsidRPr="00FD5250">
        <w:rPr>
          <w:rFonts w:ascii="Times New Roman" w:hAnsi="Times New Roman"/>
          <w:sz w:val="28"/>
        </w:rPr>
        <w:t xml:space="preserve">Контроль за соблюдением законодательства об архивном деле в процессе делопроизводства в </w:t>
      </w:r>
      <w:r w:rsidRPr="00FD5250">
        <w:rPr>
          <w:rFonts w:ascii="Times New Roman" w:hAnsi="Times New Roman"/>
          <w:sz w:val="28"/>
          <w:szCs w:val="28"/>
        </w:rPr>
        <w:t xml:space="preserve">администрации сельского поселения </w:t>
      </w:r>
      <w:r w:rsidRPr="00FD5250">
        <w:rPr>
          <w:rFonts w:ascii="Times New Roman" w:hAnsi="Times New Roman"/>
          <w:sz w:val="28"/>
        </w:rPr>
        <w:t>осуществляется Комитетом по делам ЗАГС и архивов Правительства Хабаровского края в пределах компетенции, определенной законодательством Российской Федерации и законодательством края.</w:t>
      </w:r>
    </w:p>
    <w:p w:rsidR="00C31948" w:rsidRPr="00FD5250" w:rsidRDefault="00C31948" w:rsidP="00FD5250">
      <w:pPr>
        <w:widowControl w:val="0"/>
        <w:autoSpaceDE w:val="0"/>
        <w:autoSpaceDN w:val="0"/>
        <w:spacing w:after="0" w:line="240" w:lineRule="auto"/>
        <w:ind w:firstLine="709"/>
        <w:jc w:val="both"/>
        <w:outlineLvl w:val="1"/>
        <w:rPr>
          <w:rFonts w:ascii="Times New Roman" w:hAnsi="Times New Roman"/>
          <w:sz w:val="28"/>
          <w:szCs w:val="28"/>
        </w:rPr>
      </w:pPr>
      <w:r w:rsidRPr="00FD5250">
        <w:rPr>
          <w:rFonts w:ascii="Times New Roman" w:hAnsi="Times New Roman"/>
          <w:sz w:val="28"/>
          <w:szCs w:val="28"/>
        </w:rPr>
        <w:t>1.19. Для целей Инструкции по делопроизводству используются следующие термины и определения: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архив администрации сельского поселения – место комплектования, учета, хранения и использования архивных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архивный документ – документ, сохраняемый или подлежащий сохранению в силу его значимости для граждан, общества, государства;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включение документа в систему электронного документооборота – о</w:t>
      </w:r>
      <w:r w:rsidRPr="00FD5250">
        <w:rPr>
          <w:rFonts w:ascii="Times New Roman" w:hAnsi="Times New Roman"/>
          <w:spacing w:val="-2"/>
          <w:sz w:val="28"/>
          <w:szCs w:val="28"/>
        </w:rPr>
        <w:t>существление действий, обеспечивающих размещение сведений о документе</w:t>
      </w:r>
      <w:r w:rsidRPr="00FD5250">
        <w:rPr>
          <w:rFonts w:ascii="Times New Roman" w:hAnsi="Times New Roman"/>
          <w:sz w:val="28"/>
          <w:szCs w:val="28"/>
        </w:rPr>
        <w:t xml:space="preserve"> и/или документа в системе электронного документооборота;</w:t>
      </w:r>
    </w:p>
    <w:p w:rsidR="00C31948" w:rsidRPr="00FD5250" w:rsidRDefault="00C31948" w:rsidP="00FD5250">
      <w:pPr>
        <w:widowControl w:val="0"/>
        <w:spacing w:after="0" w:line="240" w:lineRule="auto"/>
        <w:ind w:firstLine="709"/>
        <w:jc w:val="both"/>
        <w:rPr>
          <w:rFonts w:ascii="Times New Roman" w:hAnsi="Times New Roman"/>
          <w:bCs/>
          <w:sz w:val="28"/>
          <w:szCs w:val="28"/>
          <w:lang w:eastAsia="en-US"/>
        </w:rPr>
      </w:pPr>
      <w:r w:rsidRPr="00FD5250">
        <w:rPr>
          <w:rFonts w:ascii="Times New Roman" w:hAnsi="Times New Roman"/>
          <w:bCs/>
          <w:sz w:val="28"/>
          <w:szCs w:val="28"/>
          <w:lang w:eastAsia="en-US"/>
        </w:rPr>
        <w:t>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bCs/>
          <w:sz w:val="28"/>
          <w:szCs w:val="28"/>
          <w:lang w:eastAsia="en-US"/>
        </w:rPr>
        <w:t>временное хранение документов – х</w:t>
      </w:r>
      <w:r w:rsidRPr="00FD5250">
        <w:rPr>
          <w:rFonts w:ascii="Times New Roman" w:hAnsi="Times New Roman"/>
          <w:sz w:val="28"/>
          <w:szCs w:val="28"/>
          <w:lang w:eastAsia="en-US"/>
        </w:rPr>
        <w:t>ранение документов до их уничтожения в течение сроков, установленных нормативными правовыми актами;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муниципальный архив – структурное подразделение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rPr>
        <w:t xml:space="preserve">, создаваемое администрацией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rPr>
        <w:t xml:space="preserve">, которое осуществляет комплектование, учет, хранение и использование документов </w:t>
      </w:r>
      <w:r w:rsidRPr="00FD5250">
        <w:rPr>
          <w:rFonts w:ascii="Times New Roman" w:hAnsi="Times New Roman"/>
          <w:spacing w:val="-5"/>
          <w:sz w:val="28"/>
          <w:szCs w:val="28"/>
        </w:rPr>
        <w:t>Архивного фонда Российской Федерации, а также других архивных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lang w:eastAsia="en-US"/>
        </w:rPr>
        <w:t xml:space="preserve">дело – </w:t>
      </w:r>
      <w:r w:rsidRPr="00FD5250">
        <w:rPr>
          <w:rFonts w:ascii="Times New Roman" w:hAnsi="Times New Roman"/>
          <w:sz w:val="28"/>
          <w:szCs w:val="28"/>
        </w:rPr>
        <w:t>документ или совокупность документов, относящихся к одному вопросу или участку деятельности, помещенных в отдельную обложку;</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делопроизводство – деятельность, обеспечивающая документирование, документооборот, оперативное хранение и использование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lang w:eastAsia="en-US"/>
        </w:rPr>
        <w:t xml:space="preserve">документ – </w:t>
      </w:r>
      <w:r w:rsidRPr="00FD5250">
        <w:rPr>
          <w:rFonts w:ascii="Times New Roman" w:hAnsi="Times New Roman"/>
          <w:sz w:val="28"/>
          <w:szCs w:val="28"/>
        </w:rPr>
        <w:t>зафиксированная на носителе информация с реквизитами, позволяющими ее идентифицировать;</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4"/>
          <w:sz w:val="28"/>
          <w:szCs w:val="28"/>
        </w:rPr>
        <w:t>документационное обеспечение (управления), ДОУ – деятельность, целе</w:t>
      </w:r>
      <w:r w:rsidRPr="00FD5250">
        <w:rPr>
          <w:rFonts w:ascii="Times New Roman" w:hAnsi="Times New Roman"/>
          <w:sz w:val="28"/>
          <w:szCs w:val="28"/>
        </w:rPr>
        <w:t>направленно обеспечивающая функции управления документами;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lang w:eastAsia="en-US"/>
        </w:rPr>
        <w:t>документирование – з</w:t>
      </w:r>
      <w:r w:rsidRPr="00FD5250">
        <w:rPr>
          <w:rFonts w:ascii="Times New Roman" w:hAnsi="Times New Roman"/>
          <w:sz w:val="28"/>
          <w:szCs w:val="28"/>
        </w:rPr>
        <w:t>апись информации на носителе по установленным правилам;</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документированная информация – структурированная информация, зафиксированная на носителе;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lang w:eastAsia="en-US"/>
        </w:rPr>
        <w:t xml:space="preserve">документооборот – </w:t>
      </w:r>
      <w:r w:rsidRPr="00FD5250">
        <w:rPr>
          <w:rFonts w:ascii="Times New Roman" w:hAnsi="Times New Roman"/>
          <w:sz w:val="28"/>
          <w:szCs w:val="28"/>
        </w:rPr>
        <w:t>движение документов в организации с момента их создания или получения до завершения исполнения или отправки;</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источник комплектования (государственного архива) – организация или гражданин, чьи документы поступают или могут поступить на хранение в государственный архив;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 xml:space="preserve">конвертирование (электронных документов), конвертация (электронных </w:t>
      </w:r>
      <w:r w:rsidRPr="00FD5250">
        <w:rPr>
          <w:rFonts w:ascii="Times New Roman" w:hAnsi="Times New Roman"/>
          <w:sz w:val="28"/>
          <w:szCs w:val="28"/>
        </w:rPr>
        <w:t>документов) – процесс перемещения электронных документов с одного носителя на другой или из одного формата в другой;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копия документа – экземпляр документа, полностью воспроизводящий информацию подлинника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метаданные – данные, описывающие контекст, содержание, структуру документов, обеспечивающие управление документами в информационной системе;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миграция (электронных документов) – перемещение электронных документов из одной информационной системы в другую с сохранением аутентичности, целостности, достоверности документов и их пригодности для использования;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lang w:eastAsia="en-US"/>
        </w:rPr>
        <w:t>номенклатура дел – с</w:t>
      </w:r>
      <w:r w:rsidRPr="00FD5250">
        <w:rPr>
          <w:rFonts w:ascii="Times New Roman" w:hAnsi="Times New Roman"/>
          <w:sz w:val="28"/>
          <w:szCs w:val="28"/>
        </w:rPr>
        <w:t>истематизированный перечень заголовков дел, создаваемых в организации, с указанием сроков их хранения;</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опись дел – учетный документ, включающий сведения о делах, сформированных в администрации сельского поселения и подлежащих передаче на архивное хранение;</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опись дел, документов – справочный и учетный документ, содержащий систематизированный перечень единиц хранения/единиц учета архивного фонда, предназначенный для раскрытия их содержания и учета;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официальный документ – документ, созданный организацией, должностным лицом или гражданином, оформленный в установленном порядке;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pacing w:val="-4"/>
          <w:sz w:val="28"/>
          <w:szCs w:val="28"/>
          <w:lang w:eastAsia="en-US"/>
        </w:rPr>
      </w:pPr>
      <w:r w:rsidRPr="00FD5250">
        <w:rPr>
          <w:rFonts w:ascii="Times New Roman" w:hAnsi="Times New Roman"/>
          <w:spacing w:val="-4"/>
          <w:sz w:val="28"/>
          <w:szCs w:val="28"/>
          <w:lang w:eastAsia="en-US"/>
        </w:rPr>
        <w:t xml:space="preserve">подлинник документа – </w:t>
      </w:r>
      <w:r w:rsidRPr="00FD5250">
        <w:rPr>
          <w:rFonts w:ascii="Times New Roman" w:hAnsi="Times New Roman"/>
          <w:spacing w:val="-4"/>
          <w:sz w:val="28"/>
          <w:szCs w:val="28"/>
        </w:rPr>
        <w:t>первый или единственный экземпляр документа</w:t>
      </w:r>
      <w:r w:rsidRPr="00FD5250">
        <w:rPr>
          <w:rFonts w:ascii="Times New Roman" w:hAnsi="Times New Roman"/>
          <w:spacing w:val="-4"/>
          <w:sz w:val="28"/>
          <w:szCs w:val="28"/>
          <w:lang w:eastAsia="en-US"/>
        </w:rPr>
        <w:t>;</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проверка наличия и состояния архивных документов – установление соответствия фактического наличия количества единиц хранения записям в у</w:t>
      </w:r>
      <w:r w:rsidRPr="00FD5250">
        <w:rPr>
          <w:rFonts w:ascii="Times New Roman" w:hAnsi="Times New Roman"/>
          <w:spacing w:val="-4"/>
          <w:sz w:val="28"/>
          <w:szCs w:val="28"/>
          <w:lang w:eastAsia="en-US"/>
        </w:rPr>
        <w:t>четных документах архива администрации сельского поселения, а также выявление</w:t>
      </w:r>
      <w:r w:rsidRPr="00FD5250">
        <w:rPr>
          <w:rFonts w:ascii="Times New Roman" w:hAnsi="Times New Roman"/>
          <w:sz w:val="28"/>
          <w:szCs w:val="28"/>
          <w:lang w:eastAsia="en-US"/>
        </w:rPr>
        <w:t xml:space="preserve"> архивных документов, требующих консервации, реставрации, дезинфекции;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lang w:eastAsia="en-US"/>
        </w:rPr>
        <w:t xml:space="preserve">регистрация документа – </w:t>
      </w:r>
      <w:r w:rsidRPr="00FD5250">
        <w:rPr>
          <w:rFonts w:ascii="Times New Roman" w:hAnsi="Times New Roman"/>
          <w:sz w:val="28"/>
          <w:szCs w:val="28"/>
        </w:rPr>
        <w:t>присвоение документу регистрационного номера и внесение данных о документе в регистрационно-учетную форму;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lang w:eastAsia="en-US"/>
        </w:rPr>
        <w:t xml:space="preserve">реквизит документа – </w:t>
      </w:r>
      <w:r w:rsidRPr="00FD5250">
        <w:rPr>
          <w:rFonts w:ascii="Times New Roman" w:hAnsi="Times New Roman"/>
          <w:sz w:val="28"/>
          <w:szCs w:val="28"/>
        </w:rPr>
        <w:t>элемент оформления документа;</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упорядочение архивных документов – комплекс работ по формированию архивных документов в единицы хранения (дела), их описанию и оформлению в соответствии с Правилами;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lang w:eastAsia="en-US"/>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электронная копия документа – копия документа, созданная в электронной форме;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электронный документ – документ, информация которого представлена в электронной форме;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электронный документооборот – документооборот с использованием автоматизированной информационной системы (системы электронного документооборота).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lang w:eastAsia="en-US"/>
        </w:rPr>
        <w:t>Иные понятия, используемые в Инструкции по делопроизводству, соответствуют понятиям, определенным законодательством Российской Федерации, национальными стандартами</w:t>
      </w:r>
      <w:r w:rsidRPr="00FD5250">
        <w:rPr>
          <w:rFonts w:ascii="Times New Roman" w:hAnsi="Times New Roman"/>
          <w:sz w:val="28"/>
          <w:szCs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spacing w:after="120" w:line="240" w:lineRule="auto"/>
        <w:ind w:firstLine="709"/>
        <w:jc w:val="both"/>
        <w:outlineLvl w:val="1"/>
        <w:rPr>
          <w:rFonts w:ascii="Times New Roman" w:hAnsi="Times New Roman"/>
          <w:sz w:val="28"/>
          <w:szCs w:val="20"/>
        </w:rPr>
      </w:pPr>
      <w:r w:rsidRPr="00FD5250">
        <w:rPr>
          <w:rFonts w:ascii="Times New Roman" w:hAnsi="Times New Roman"/>
          <w:sz w:val="28"/>
          <w:szCs w:val="20"/>
        </w:rPr>
        <w:t>2. Документирование управленческой деятельности</w:t>
      </w:r>
    </w:p>
    <w:p w:rsidR="00C31948" w:rsidRPr="00FD5250" w:rsidRDefault="00C31948" w:rsidP="00FD5250">
      <w:pPr>
        <w:widowControl w:val="0"/>
        <w:tabs>
          <w:tab w:val="left" w:pos="2685"/>
          <w:tab w:val="left" w:pos="4725"/>
          <w:tab w:val="left" w:pos="7073"/>
          <w:tab w:val="right" w:pos="9362"/>
        </w:tabs>
        <w:kinsoku w:val="0"/>
        <w:spacing w:after="0" w:line="240" w:lineRule="auto"/>
        <w:ind w:firstLine="709"/>
        <w:jc w:val="both"/>
        <w:rPr>
          <w:rFonts w:ascii="Times New Roman" w:hAnsi="Times New Roman"/>
          <w:sz w:val="28"/>
        </w:rPr>
      </w:pPr>
      <w:r w:rsidRPr="00FD5250">
        <w:rPr>
          <w:rFonts w:ascii="Times New Roman" w:hAnsi="Times New Roman"/>
          <w:sz w:val="28"/>
        </w:rPr>
        <w:t xml:space="preserve">2.1. Состав документов, образующихся в деятельности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определяется его полномочиями, кругом выполняемых муниципальных функций и предоставляемых муниципальных услуг, порядком р</w:t>
      </w:r>
      <w:r w:rsidRPr="00FD5250">
        <w:rPr>
          <w:rFonts w:ascii="Times New Roman" w:hAnsi="Times New Roman"/>
          <w:spacing w:val="-2"/>
          <w:sz w:val="28"/>
        </w:rPr>
        <w:t>азрешения вопросов, объемом и характером взаимосвязей с иными органами</w:t>
      </w:r>
      <w:r w:rsidRPr="00FD5250">
        <w:rPr>
          <w:rFonts w:ascii="Times New Roman" w:hAnsi="Times New Roman"/>
          <w:sz w:val="28"/>
        </w:rPr>
        <w:t xml:space="preserve"> исполнительной власти, органами местного самоуправления, государственными и негосударственными организациями, гражданами.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2.2. В </w:t>
      </w:r>
      <w:r w:rsidRPr="00FD5250">
        <w:rPr>
          <w:rFonts w:ascii="Times New Roman" w:hAnsi="Times New Roman"/>
          <w:sz w:val="28"/>
          <w:szCs w:val="28"/>
        </w:rPr>
        <w:t xml:space="preserve">администрации сельского поселения </w:t>
      </w:r>
      <w:r w:rsidRPr="00FD5250">
        <w:rPr>
          <w:rFonts w:ascii="Times New Roman" w:hAnsi="Times New Roman"/>
          <w:sz w:val="28"/>
        </w:rPr>
        <w:t>создаются документы на бумажном носителе и электронные документы с применением СЭД.</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2.3. </w:t>
      </w:r>
      <w:r w:rsidRPr="00FD5250">
        <w:rPr>
          <w:rFonts w:ascii="Times New Roman" w:hAnsi="Times New Roman"/>
          <w:spacing w:val="-4"/>
          <w:sz w:val="28"/>
        </w:rPr>
        <w:t xml:space="preserve">В </w:t>
      </w:r>
      <w:r w:rsidRPr="00FD5250">
        <w:rPr>
          <w:rFonts w:ascii="Times New Roman" w:hAnsi="Times New Roman"/>
          <w:spacing w:val="-4"/>
          <w:sz w:val="28"/>
          <w:szCs w:val="28"/>
        </w:rPr>
        <w:t xml:space="preserve">администрации </w:t>
      </w:r>
      <w:r w:rsidRPr="00FD5250">
        <w:rPr>
          <w:rFonts w:ascii="Times New Roman" w:hAnsi="Times New Roman"/>
          <w:sz w:val="28"/>
          <w:szCs w:val="28"/>
        </w:rPr>
        <w:t>сельского поселения</w:t>
      </w:r>
      <w:r w:rsidRPr="00FD5250">
        <w:rPr>
          <w:rFonts w:ascii="Times New Roman" w:hAnsi="Times New Roman"/>
          <w:spacing w:val="-4"/>
          <w:sz w:val="28"/>
          <w:szCs w:val="28"/>
        </w:rPr>
        <w:t xml:space="preserve"> </w:t>
      </w:r>
      <w:r w:rsidRPr="00FD5250">
        <w:rPr>
          <w:rFonts w:ascii="Times New Roman" w:hAnsi="Times New Roman"/>
          <w:spacing w:val="-4"/>
          <w:sz w:val="28"/>
        </w:rPr>
        <w:t xml:space="preserve">создаются электронные документы, </w:t>
      </w:r>
      <w:r w:rsidRPr="00FD5250">
        <w:rPr>
          <w:rFonts w:ascii="Times New Roman" w:hAnsi="Times New Roman"/>
          <w:sz w:val="28"/>
        </w:rPr>
        <w:t>созданные без предварительного документирования на бумажном носителе, и электронные копии документов, полученные в результате оцифровки (например, сканирования) документов на бумажном носителе.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2.4. Документы </w:t>
      </w:r>
      <w:r w:rsidRPr="00FD5250">
        <w:rPr>
          <w:rFonts w:ascii="Times New Roman" w:hAnsi="Times New Roman"/>
          <w:sz w:val="28"/>
          <w:szCs w:val="28"/>
        </w:rPr>
        <w:t xml:space="preserve">администрации сельского поселения </w:t>
      </w:r>
      <w:r w:rsidRPr="00FD5250">
        <w:rPr>
          <w:rFonts w:ascii="Times New Roman" w:hAnsi="Times New Roman"/>
          <w:sz w:val="28"/>
        </w:rPr>
        <w:t>могут создаваться и храниться исключительно в форме электронных документов вне зависимости от сроков их хранения, если хранение их в форме электронных документов предусмотрено законодательными актами Российской Федерации или нормативными правовыми актами уполномоченного федерального органа исполнительной власти в сфере архивного дела и делопроизводства.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2.5. Состав электронных документов, создаваемых в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устанавливается перечнем документов, создание, хранение и использование которых осуществляются исключительно в форме электронных документов при организации внутренней деятельности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и при взаимодействии с </w:t>
      </w:r>
      <w:r w:rsidRPr="00FD5250">
        <w:rPr>
          <w:rFonts w:ascii="Times New Roman" w:hAnsi="Times New Roman"/>
          <w:sz w:val="28"/>
          <w:szCs w:val="28"/>
        </w:rPr>
        <w:t>органами государственной власти</w:t>
      </w:r>
      <w:r w:rsidRPr="00FD5250">
        <w:rPr>
          <w:rFonts w:ascii="Times New Roman" w:hAnsi="Times New Roman"/>
          <w:sz w:val="28"/>
        </w:rPr>
        <w:t>, органами местного самоуправления, организациями, физическими лицами.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2.6. </w:t>
      </w:r>
      <w:r w:rsidRPr="00FD5250">
        <w:rPr>
          <w:rFonts w:ascii="Times New Roman" w:hAnsi="Times New Roman"/>
          <w:spacing w:val="-2"/>
          <w:sz w:val="28"/>
        </w:rPr>
        <w:t xml:space="preserve">Перечень документов, создание, хранение и использование которых </w:t>
      </w:r>
      <w:r w:rsidRPr="00FD5250">
        <w:rPr>
          <w:rFonts w:ascii="Times New Roman" w:hAnsi="Times New Roman"/>
          <w:sz w:val="28"/>
        </w:rPr>
        <w:t>осуществляются исключительно в форме электронных документов во внутренней д</w:t>
      </w:r>
      <w:r w:rsidRPr="00FD5250">
        <w:rPr>
          <w:rFonts w:ascii="Times New Roman" w:hAnsi="Times New Roman"/>
          <w:spacing w:val="-2"/>
          <w:sz w:val="28"/>
        </w:rPr>
        <w:t xml:space="preserve">еятельности </w:t>
      </w:r>
      <w:r w:rsidRPr="00FD5250">
        <w:rPr>
          <w:rFonts w:ascii="Times New Roman" w:hAnsi="Times New Roman"/>
          <w:spacing w:val="-2"/>
          <w:sz w:val="28"/>
          <w:szCs w:val="28"/>
        </w:rPr>
        <w:t>администрации сельского поселения,</w:t>
      </w:r>
      <w:r w:rsidRPr="00FD5250">
        <w:rPr>
          <w:rFonts w:ascii="Times New Roman" w:hAnsi="Times New Roman"/>
          <w:spacing w:val="-2"/>
          <w:sz w:val="28"/>
        </w:rPr>
        <w:t xml:space="preserve"> разрабатывается в соответствии</w:t>
      </w:r>
      <w:r w:rsidRPr="00FD5250">
        <w:rPr>
          <w:rFonts w:ascii="Times New Roman" w:hAnsi="Times New Roman"/>
          <w:sz w:val="28"/>
        </w:rPr>
        <w:t xml:space="preserve"> с Примерным перечнем документов, создание, хранение и использование которых осуществляется в форме электронных документов, утвержденным распоряжением Губернатора Хабаровского края от 17 сентября 2012 г. № 465-р "О работе с электронными документами в аппарате Губернатора и Правительства края, министерствах края, иных администрации сельского поселения края" (далее – Перечень электронных документов), подлежит согласованию с ЭПК архивного отдела, утверждается главой </w:t>
      </w:r>
      <w:r w:rsidRPr="00FD5250">
        <w:rPr>
          <w:rFonts w:ascii="Times New Roman" w:hAnsi="Times New Roman"/>
          <w:sz w:val="28"/>
          <w:szCs w:val="28"/>
        </w:rPr>
        <w:t>сельского поселения</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2.7. Перечень видов документов, используемых в электронном виде при организации информационного взаимодействия администрации </w:t>
      </w:r>
      <w:r w:rsidRPr="00FD5250">
        <w:rPr>
          <w:rFonts w:ascii="Times New Roman" w:hAnsi="Times New Roman"/>
          <w:sz w:val="28"/>
          <w:szCs w:val="28"/>
        </w:rPr>
        <w:t>сельского поселения</w:t>
      </w:r>
      <w:r w:rsidRPr="00FD5250">
        <w:rPr>
          <w:rFonts w:ascii="Times New Roman" w:hAnsi="Times New Roman"/>
          <w:sz w:val="28"/>
        </w:rPr>
        <w:t xml:space="preserve"> с иными </w:t>
      </w:r>
      <w:r w:rsidRPr="00FD5250">
        <w:rPr>
          <w:rFonts w:ascii="Times New Roman" w:hAnsi="Times New Roman"/>
          <w:sz w:val="28"/>
          <w:szCs w:val="28"/>
        </w:rPr>
        <w:t>органами исполнительной власти</w:t>
      </w:r>
      <w:r w:rsidRPr="00FD5250">
        <w:rPr>
          <w:rFonts w:ascii="Times New Roman" w:hAnsi="Times New Roman"/>
          <w:sz w:val="28"/>
        </w:rPr>
        <w:t>, органами местного самоуправления муниципальных образований сельского поселения, устанавливается в соответствии с распоряжением Правительства Хабаровского края от 3 августа 2015 г. № 497-рп "Об утверждении Перечня документов, передаваемых при взаимодействии органов исполнительной власти Хабаровского края, аппарата Губернатора и Правительства Хабаровского края, органов местного самоуправления муниципальных образований Хабаровского края в системе электронного документооборота Правительства Хабаровского края".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2.8. </w:t>
      </w:r>
      <w:r w:rsidRPr="00FD5250">
        <w:rPr>
          <w:rFonts w:ascii="Times New Roman" w:hAnsi="Times New Roman"/>
          <w:spacing w:val="-2"/>
          <w:sz w:val="28"/>
        </w:rPr>
        <w:t xml:space="preserve">Документы </w:t>
      </w:r>
      <w:r w:rsidRPr="00FD5250">
        <w:rPr>
          <w:rFonts w:ascii="Times New Roman" w:hAnsi="Times New Roman"/>
          <w:spacing w:val="-2"/>
          <w:sz w:val="28"/>
          <w:szCs w:val="28"/>
        </w:rPr>
        <w:t xml:space="preserve">администрации </w:t>
      </w:r>
      <w:r w:rsidRPr="00FD5250">
        <w:rPr>
          <w:rFonts w:ascii="Times New Roman" w:hAnsi="Times New Roman"/>
          <w:sz w:val="28"/>
          <w:szCs w:val="28"/>
        </w:rPr>
        <w:t>сельского поселения</w:t>
      </w:r>
      <w:r w:rsidRPr="00FD5250">
        <w:rPr>
          <w:rFonts w:ascii="Times New Roman" w:hAnsi="Times New Roman"/>
          <w:spacing w:val="-2"/>
          <w:sz w:val="28"/>
        </w:rPr>
        <w:t xml:space="preserve"> оформляются на бланках</w:t>
      </w:r>
      <w:r w:rsidRPr="00FD5250">
        <w:rPr>
          <w:rFonts w:ascii="Times New Roman" w:hAnsi="Times New Roman"/>
          <w:sz w:val="28"/>
        </w:rPr>
        <w:t xml:space="preserve"> с воспроизведением герба края, герба Ульчского муниципального района в соответствии с законодательством края на стандартных листах бумаги формата </w:t>
      </w:r>
      <w:r w:rsidRPr="00FD5250">
        <w:rPr>
          <w:rFonts w:ascii="Times New Roman" w:hAnsi="Times New Roman"/>
          <w:sz w:val="28"/>
          <w:szCs w:val="28"/>
        </w:rPr>
        <w:t>A4 (210 x 297 мм) и  должны иметь  установленный состав реквизитов, их расположение и оформление</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2.9. При создании электронных документов используются электронные шаблоны бланков, идентичные по составу реквизитов бланкам документов на бумажном носителе, за исключением герба края, герба сельского поселения.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2.10. В СЭД</w:t>
      </w:r>
      <w:r w:rsidRPr="00FD5250">
        <w:rPr>
          <w:rFonts w:ascii="Times New Roman" w:hAnsi="Times New Roman"/>
          <w:sz w:val="28"/>
          <w:szCs w:val="28"/>
        </w:rPr>
        <w:t>,</w:t>
      </w:r>
      <w:r w:rsidRPr="00FD5250">
        <w:rPr>
          <w:rFonts w:ascii="Times New Roman" w:hAnsi="Times New Roman"/>
          <w:sz w:val="28"/>
        </w:rPr>
        <w:t xml:space="preserve"> в которой создаются и в которую включаются электронные документы, при визуализации электронных документов или их воспроизведении на бумажном носителе должен воспроизводится герб края, герб Ульчского муниципального района в соответствии с законодательством края, иные реквизиты, обязательные для определенного вида документа.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2.11. Документы, изготовленные на бумажном носителе, оформленные на бланке или без него, должны иметь поля: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35 мм – левое;</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10 мм – правое;</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20 мм – верхнее;</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20 мм – нижнее.</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2.12. </w:t>
      </w:r>
      <w:r w:rsidRPr="00FD5250">
        <w:rPr>
          <w:rFonts w:ascii="Times New Roman" w:hAnsi="Times New Roman"/>
          <w:spacing w:val="-3"/>
          <w:sz w:val="28"/>
          <w:szCs w:val="28"/>
        </w:rPr>
        <w:t xml:space="preserve">В администрации </w:t>
      </w:r>
      <w:r w:rsidRPr="00FD5250">
        <w:rPr>
          <w:rFonts w:ascii="Times New Roman" w:hAnsi="Times New Roman"/>
          <w:sz w:val="28"/>
          <w:szCs w:val="28"/>
        </w:rPr>
        <w:t>сельского поселения</w:t>
      </w:r>
      <w:r w:rsidRPr="00FD5250">
        <w:rPr>
          <w:rFonts w:ascii="Times New Roman" w:hAnsi="Times New Roman"/>
          <w:spacing w:val="-3"/>
          <w:sz w:val="28"/>
          <w:szCs w:val="28"/>
        </w:rPr>
        <w:t xml:space="preserve"> применяются следующие бланки: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общий бланк (для оформления справок, докладных записок, планов, отчетов, сводок с угловым или продольным расположением реквизитов);</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бланк письма;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бланк конкретного вида документа (постановления, распоряжения) с продольным расположением реквизитов.</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2.13. В зависимости от расположения реквизитов устанавливаются два варианта бланков – угловой и продольный: при угловом варианте реквизиты бланка располагаются в верхнем левом углу, при продольном – посередине листа вдоль верхнего поля.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cs="Arial"/>
          <w:sz w:val="28"/>
          <w:szCs w:val="28"/>
        </w:rPr>
      </w:pPr>
      <w:r w:rsidRPr="00FD5250">
        <w:rPr>
          <w:rFonts w:ascii="Times New Roman" w:hAnsi="Times New Roman" w:cs="Arial"/>
          <w:sz w:val="28"/>
          <w:szCs w:val="28"/>
        </w:rPr>
        <w:t>Реквизиты бланка и ограничительные отметки для реквизитов в пределах границ зон расположения реквизитов размещают центрованным (начало и конец каждой строки реквизитов равноудалены от границ зоны расположения реквизитов) или флаговым способом (каждая строка реквизитов начинается от левой границы зоны расположения реквизитов).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2.14. Бланки с воспроизведением герба края, герба </w:t>
      </w:r>
      <w:r w:rsidRPr="00FD5250">
        <w:rPr>
          <w:rFonts w:ascii="Times New Roman" w:hAnsi="Times New Roman"/>
          <w:sz w:val="28"/>
          <w:lang w:eastAsia="en-US"/>
        </w:rPr>
        <w:t xml:space="preserve">Ульчского муниципального района </w:t>
      </w:r>
      <w:r w:rsidRPr="00FD5250">
        <w:rPr>
          <w:rFonts w:ascii="Times New Roman" w:hAnsi="Times New Roman"/>
          <w:sz w:val="28"/>
          <w:szCs w:val="28"/>
          <w:lang w:eastAsia="en-US"/>
        </w:rPr>
        <w:t>изготавливаются МБУ "Редакция газеты" Амурский маяк" по заказам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cs="Arial"/>
          <w:sz w:val="28"/>
          <w:szCs w:val="28"/>
        </w:rPr>
      </w:pPr>
      <w:r w:rsidRPr="00FD5250">
        <w:rPr>
          <w:rFonts w:ascii="Times New Roman" w:hAnsi="Times New Roman" w:cs="Arial"/>
          <w:sz w:val="28"/>
          <w:szCs w:val="28"/>
        </w:rPr>
        <w:t>Изготовление гербовых бланков средствами электронно-вычислитель-  ной техники запрещается.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bookmarkStart w:id="1" w:name="P102"/>
      <w:bookmarkEnd w:id="1"/>
      <w:r w:rsidRPr="00FD5250">
        <w:rPr>
          <w:rFonts w:ascii="Times New Roman" w:hAnsi="Times New Roman"/>
          <w:sz w:val="28"/>
          <w:szCs w:val="28"/>
        </w:rPr>
        <w:t xml:space="preserve">2.15. Гербовые бланки администрации сельского поселения подлежат учету. На гербовых бланках типографским способом проставляются порядковые номера. Учет бланков ведется раздельно по видам бланков </w:t>
      </w:r>
      <w:r w:rsidRPr="00FD5250">
        <w:rPr>
          <w:rFonts w:ascii="Times New Roman" w:hAnsi="Times New Roman"/>
          <w:spacing w:val="-3"/>
          <w:sz w:val="28"/>
          <w:szCs w:val="28"/>
        </w:rPr>
        <w:t xml:space="preserve">в </w:t>
      </w:r>
      <w:hyperlink w:anchor="P1153" w:history="1">
        <w:r w:rsidRPr="00FD5250">
          <w:rPr>
            <w:rFonts w:ascii="Times New Roman" w:hAnsi="Times New Roman"/>
            <w:spacing w:val="-3"/>
            <w:sz w:val="28"/>
            <w:szCs w:val="28"/>
          </w:rPr>
          <w:t>журнале</w:t>
        </w:r>
      </w:hyperlink>
      <w:r w:rsidRPr="00FD5250">
        <w:rPr>
          <w:rFonts w:ascii="Times New Roman" w:hAnsi="Times New Roman"/>
          <w:spacing w:val="-3"/>
          <w:sz w:val="28"/>
          <w:szCs w:val="28"/>
        </w:rPr>
        <w:t xml:space="preserve"> учета поступления бланков (приложение № 1</w:t>
      </w:r>
      <w:r w:rsidRPr="00FD5250">
        <w:rPr>
          <w:rFonts w:ascii="Times New Roman" w:hAnsi="Times New Roman"/>
          <w:spacing w:val="-3"/>
          <w:sz w:val="28"/>
          <w:szCs w:val="20"/>
        </w:rPr>
        <w:t xml:space="preserve"> к настоящей Инструкции</w:t>
      </w:r>
      <w:r w:rsidRPr="00FD5250">
        <w:rPr>
          <w:rFonts w:ascii="Times New Roman" w:hAnsi="Times New Roman"/>
          <w:sz w:val="28"/>
          <w:szCs w:val="20"/>
        </w:rPr>
        <w:t xml:space="preserve"> по делопроизводству</w:t>
      </w:r>
      <w:r w:rsidRPr="00FD5250">
        <w:rPr>
          <w:rFonts w:ascii="Times New Roman" w:hAnsi="Times New Roman"/>
          <w:sz w:val="28"/>
          <w:szCs w:val="28"/>
        </w:rPr>
        <w:t>).</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2.16. Номерные гербовые бланки используются строго по назначению, </w:t>
      </w:r>
      <w:r w:rsidRPr="00FD5250">
        <w:rPr>
          <w:rFonts w:ascii="Times New Roman" w:hAnsi="Times New Roman"/>
          <w:spacing w:val="-2"/>
          <w:sz w:val="28"/>
          <w:szCs w:val="28"/>
        </w:rPr>
        <w:t>подлежат учету и без соответствующего разрешения,</w:t>
      </w:r>
      <w:r w:rsidRPr="00FD5250">
        <w:rPr>
          <w:rFonts w:ascii="Times New Roman" w:hAnsi="Times New Roman"/>
          <w:sz w:val="28"/>
          <w:szCs w:val="28"/>
        </w:rPr>
        <w:t xml:space="preserve"> не могут передаваться другим организациям или лицам.</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2.17. Состав видов и формы бланков, применяемые в администрации сельского поселения, утверждаются главой сельского поселения. Введение в обращение новых бланков осуществляется по разрешению (поручению) главы сельского поселения. Соответствующие предложения вносятся специалистом, ответственным за делопроизводство вместе с образцами предлагаемых бланков.</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2.18. Гербовые бланки не применяются для подготовки документов, </w:t>
      </w:r>
      <w:r w:rsidRPr="00FD5250">
        <w:rPr>
          <w:rFonts w:ascii="Times New Roman" w:hAnsi="Times New Roman"/>
          <w:spacing w:val="2"/>
          <w:sz w:val="28"/>
          <w:szCs w:val="28"/>
        </w:rPr>
        <w:t>подписываемых несколькими руководителями различных органов исполнительной</w:t>
      </w:r>
      <w:r w:rsidRPr="00FD5250">
        <w:rPr>
          <w:rFonts w:ascii="Times New Roman" w:hAnsi="Times New Roman"/>
          <w:sz w:val="28"/>
          <w:szCs w:val="28"/>
        </w:rPr>
        <w:t xml:space="preserve"> власти.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bookmarkStart w:id="2" w:name="P108"/>
      <w:bookmarkEnd w:id="2"/>
      <w:r w:rsidRPr="00FD5250">
        <w:rPr>
          <w:rFonts w:ascii="Times New Roman" w:hAnsi="Times New Roman"/>
          <w:sz w:val="28"/>
          <w:szCs w:val="28"/>
        </w:rPr>
        <w:t>2.19. Организация работы по изготовлению и учету поступления бланков администрации сельского поселения возлагается на специалиста, ответственного за делопроизводство, который:</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pacing w:val="-4"/>
          <w:sz w:val="28"/>
          <w:szCs w:val="28"/>
        </w:rPr>
        <w:t>- оформляет заказы на изготовление печатно-бланочной продукции в типо</w:t>
      </w:r>
      <w:r w:rsidRPr="00FD5250">
        <w:rPr>
          <w:rFonts w:ascii="Times New Roman" w:hAnsi="Times New Roman"/>
          <w:sz w:val="28"/>
          <w:szCs w:val="28"/>
        </w:rPr>
        <w:t>графии;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осуществляет получение, учет поступления изготовленных бланков и выдачу их специалистам администрации сельского поселения;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bookmarkStart w:id="3" w:name="P112"/>
      <w:bookmarkEnd w:id="3"/>
      <w:r w:rsidRPr="00FD5250">
        <w:rPr>
          <w:rFonts w:ascii="Times New Roman" w:hAnsi="Times New Roman"/>
          <w:sz w:val="28"/>
          <w:szCs w:val="28"/>
        </w:rPr>
        <w:t xml:space="preserve">- бланки выдаются под подпись в </w:t>
      </w:r>
      <w:hyperlink w:anchor="P1195" w:history="1">
        <w:r w:rsidRPr="00FD5250">
          <w:rPr>
            <w:rFonts w:ascii="Times New Roman" w:hAnsi="Times New Roman"/>
            <w:sz w:val="28"/>
            <w:szCs w:val="28"/>
          </w:rPr>
          <w:t>журнале</w:t>
        </w:r>
      </w:hyperlink>
      <w:r w:rsidRPr="00FD5250">
        <w:rPr>
          <w:rFonts w:ascii="Times New Roman" w:hAnsi="Times New Roman"/>
          <w:sz w:val="28"/>
          <w:szCs w:val="28"/>
        </w:rPr>
        <w:t xml:space="preserve"> учета выдачи бланков (приложение № 2</w:t>
      </w:r>
      <w:r w:rsidRPr="00FD5250">
        <w:rPr>
          <w:rFonts w:ascii="Times New Roman" w:hAnsi="Times New Roman"/>
          <w:sz w:val="28"/>
          <w:szCs w:val="20"/>
        </w:rPr>
        <w:t xml:space="preserve"> к настоящей Инструкции по делопроизводству</w:t>
      </w:r>
      <w:r w:rsidRPr="00FD5250">
        <w:rPr>
          <w:rFonts w:ascii="Times New Roman" w:hAnsi="Times New Roman"/>
          <w:sz w:val="28"/>
          <w:szCs w:val="28"/>
        </w:rPr>
        <w:t>);</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специалистами администрации бланки используются строго по назначению, и хранятся в надежно запираемых шкафах;</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ответственность за обеспечение сохранности бланков и правильность их использования несут специалисты администрации сельского поселения;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 не реже одного раза в полугодие, испорченные номерные гербовые бланки списываются комиссионно с составлением акта, который подписывается членами комиссии (не менее трех человек) и утверждается главой сельского поселения. После утверждения </w:t>
      </w:r>
      <w:hyperlink w:anchor="P1242" w:history="1">
        <w:r w:rsidRPr="00FD5250">
          <w:rPr>
            <w:rFonts w:ascii="Times New Roman" w:hAnsi="Times New Roman"/>
            <w:sz w:val="28"/>
            <w:szCs w:val="28"/>
          </w:rPr>
          <w:t>акта</w:t>
        </w:r>
      </w:hyperlink>
      <w:r w:rsidRPr="00FD5250">
        <w:rPr>
          <w:rFonts w:ascii="Times New Roman" w:hAnsi="Times New Roman"/>
          <w:sz w:val="28"/>
          <w:szCs w:val="28"/>
        </w:rPr>
        <w:t xml:space="preserve"> (приложение  № 3</w:t>
      </w:r>
      <w:r w:rsidRPr="00FD5250">
        <w:rPr>
          <w:rFonts w:ascii="Times New Roman" w:hAnsi="Times New Roman"/>
          <w:sz w:val="28"/>
          <w:szCs w:val="20"/>
        </w:rPr>
        <w:t xml:space="preserve"> к настоящей Инструкции по делопроизводству</w:t>
      </w:r>
      <w:r w:rsidRPr="00FD5250">
        <w:rPr>
          <w:rFonts w:ascii="Times New Roman" w:hAnsi="Times New Roman"/>
          <w:sz w:val="28"/>
          <w:szCs w:val="28"/>
        </w:rPr>
        <w:t xml:space="preserve">) испорченные бланки уничтожаются;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невостребованные бланки возвращаются специалисту, ответственному за делопроизводство.</w:t>
      </w:r>
    </w:p>
    <w:p w:rsidR="00C31948" w:rsidRPr="00FD5250" w:rsidRDefault="00C31948" w:rsidP="00FD5250">
      <w:pPr>
        <w:widowControl w:val="0"/>
        <w:kinsoku w:val="0"/>
        <w:spacing w:after="0" w:line="240" w:lineRule="auto"/>
        <w:ind w:firstLine="709"/>
        <w:jc w:val="both"/>
        <w:rPr>
          <w:rFonts w:ascii="Times New Roman" w:hAnsi="Times New Roman"/>
          <w:sz w:val="28"/>
          <w:szCs w:val="28"/>
        </w:rPr>
      </w:pPr>
      <w:r w:rsidRPr="00FD5250">
        <w:rPr>
          <w:rFonts w:ascii="Times New Roman" w:hAnsi="Times New Roman"/>
          <w:sz w:val="28"/>
        </w:rPr>
        <w:t>2.20. </w:t>
      </w:r>
      <w:r w:rsidRPr="00FD5250">
        <w:rPr>
          <w:rFonts w:ascii="Times New Roman" w:hAnsi="Times New Roman"/>
          <w:spacing w:val="-2"/>
          <w:sz w:val="28"/>
          <w:szCs w:val="28"/>
        </w:rPr>
        <w:t>Документы, создаваемые в администрации сельского поселения, оформляются</w:t>
      </w:r>
      <w:r w:rsidRPr="00FD5250">
        <w:rPr>
          <w:rFonts w:ascii="Times New Roman" w:hAnsi="Times New Roman"/>
          <w:sz w:val="28"/>
          <w:szCs w:val="28"/>
        </w:rPr>
        <w:t xml:space="preserve"> шрифтом Times New Roman размером № 14 через одинарный межстрочный интервал.</w:t>
      </w:r>
    </w:p>
    <w:p w:rsidR="00C31948" w:rsidRPr="00FD5250" w:rsidRDefault="00C31948" w:rsidP="00FD5250">
      <w:pPr>
        <w:widowControl w:val="0"/>
        <w:kinsoku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Оформление документов, направляемых в органы государственной </w:t>
      </w:r>
      <w:r w:rsidRPr="00FD5250">
        <w:rPr>
          <w:rFonts w:ascii="Times New Roman" w:hAnsi="Times New Roman"/>
          <w:spacing w:val="-2"/>
          <w:sz w:val="28"/>
          <w:szCs w:val="28"/>
        </w:rPr>
        <w:t>власти Российской Федерации, осуществляется в соответствии с требованиями</w:t>
      </w:r>
      <w:r w:rsidRPr="00FD5250">
        <w:rPr>
          <w:rFonts w:ascii="Times New Roman" w:hAnsi="Times New Roman"/>
          <w:sz w:val="28"/>
          <w:szCs w:val="28"/>
        </w:rPr>
        <w:t xml:space="preserve"> инструкций по делопроизводству соответствующих органов государственной власти Российской Федерации.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2.21. 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в колонтитуле посередине верхнего поля с</w:t>
      </w:r>
      <w:r w:rsidRPr="00FD5250">
        <w:rPr>
          <w:rFonts w:ascii="Times New Roman" w:hAnsi="Times New Roman"/>
          <w:spacing w:val="-2"/>
          <w:sz w:val="28"/>
          <w:szCs w:val="28"/>
        </w:rPr>
        <w:t>траницы арабскими цифрами шрифтом Times New Roman размером № 12 без</w:t>
      </w:r>
      <w:r w:rsidRPr="00FD5250">
        <w:rPr>
          <w:rFonts w:ascii="Times New Roman" w:hAnsi="Times New Roman"/>
          <w:sz w:val="28"/>
          <w:szCs w:val="28"/>
        </w:rPr>
        <w:t xml:space="preserve"> слова "страница" (стр.) и знаков препинания, на расстоянии не менее 10 мм от верхнего края листа.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Допускается создание документов на лицевой и оборотной сторонах </w:t>
      </w:r>
      <w:r w:rsidRPr="00FD5250">
        <w:rPr>
          <w:rFonts w:ascii="Times New Roman" w:hAnsi="Times New Roman"/>
          <w:spacing w:val="-2"/>
          <w:sz w:val="28"/>
          <w:szCs w:val="28"/>
        </w:rPr>
        <w:t>листа. При двустороннем создании документа ширина левого поля на лицевой</w:t>
      </w:r>
      <w:r w:rsidRPr="00FD5250">
        <w:rPr>
          <w:rFonts w:ascii="Times New Roman" w:hAnsi="Times New Roman"/>
          <w:sz w:val="28"/>
          <w:szCs w:val="28"/>
        </w:rPr>
        <w:t xml:space="preserve"> </w:t>
      </w:r>
      <w:r w:rsidRPr="00FD5250">
        <w:rPr>
          <w:rFonts w:ascii="Times New Roman" w:hAnsi="Times New Roman"/>
          <w:spacing w:val="-2"/>
          <w:sz w:val="28"/>
          <w:szCs w:val="28"/>
        </w:rPr>
        <w:t>стороне листа и правого поля на оборотной стороне листа должны быть равны.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2.22. Многостраничные документы могут оформляться с титульным листом.</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bookmarkStart w:id="4" w:name="P131"/>
      <w:bookmarkEnd w:id="4"/>
      <w:r w:rsidRPr="00FD5250">
        <w:rPr>
          <w:rFonts w:ascii="Times New Roman" w:hAnsi="Times New Roman"/>
          <w:sz w:val="28"/>
          <w:szCs w:val="28"/>
        </w:rPr>
        <w:t xml:space="preserve">2.23. Документы, создаваемые администрацией </w:t>
      </w:r>
      <w:r w:rsidRPr="00FD5250">
        <w:rPr>
          <w:rFonts w:ascii="Times New Roman" w:hAnsi="Times New Roman"/>
          <w:spacing w:val="-2"/>
          <w:sz w:val="28"/>
          <w:szCs w:val="28"/>
        </w:rPr>
        <w:t>сельского поселения</w:t>
      </w:r>
      <w:r w:rsidRPr="00FD5250">
        <w:rPr>
          <w:rFonts w:ascii="Times New Roman" w:hAnsi="Times New Roman"/>
          <w:sz w:val="28"/>
          <w:szCs w:val="28"/>
        </w:rPr>
        <w:t>, имеют стабильный состав реквизитов, их расположение и оформление.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При подготовке и оформлении документов используются следующие реквизиты: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lang w:eastAsia="en-US"/>
        </w:rPr>
      </w:pPr>
      <w:r w:rsidRPr="00FD5250">
        <w:rPr>
          <w:rFonts w:ascii="Times New Roman" w:hAnsi="Times New Roman"/>
          <w:sz w:val="28"/>
          <w:szCs w:val="28"/>
        </w:rPr>
        <w:t xml:space="preserve">01 – </w:t>
      </w:r>
      <w:r w:rsidRPr="00FD5250">
        <w:rPr>
          <w:rFonts w:ascii="Times New Roman" w:hAnsi="Times New Roman"/>
          <w:sz w:val="28"/>
          <w:lang w:eastAsia="en-US"/>
        </w:rPr>
        <w:t>герб Хабаровского края, герб Ульчского муниципального района;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02 – наименование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 xml:space="preserve"> – автора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03 – справочные данные об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04 – наименование вида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05 – дата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06 – регистрационный номер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07 – </w:t>
      </w:r>
      <w:r w:rsidRPr="00FD5250">
        <w:rPr>
          <w:rFonts w:ascii="Times New Roman" w:hAnsi="Times New Roman"/>
          <w:spacing w:val="-2"/>
          <w:sz w:val="28"/>
          <w:szCs w:val="28"/>
        </w:rPr>
        <w:t>ссылка на регистрационный номер и дату поступившего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08 – место составления (издания)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09 – гриф ограничения доступа к документу;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10 – адресат;</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11 – гриф утверждения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12 – заголовок к тексту;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13 – текст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14 – отметка о приложении;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15 – гриф согласования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16 – виза;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17 – подпись;</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18 – отметка об электронной подписи;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19 – печать;</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20 – отметка об исполнителе;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21 – отметка о заверении копии;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22 – отметка о поступлении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23 – резолюция;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24 – отметка о контроле;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25 – отметка о направлении документа в дело.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2.24. Реквизиты документов оформляются в соответствии с приложением № 4 к настоящей Инструкции по делопроизводству.</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При подготовке документов и в процессе работы могут использоваться отметки "Срочно", "Оперативно", "Подлежит возврату".</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2.25. Электронные документы должны создаваться в форматах, обеспечивающих аутентичность, достоверность, целостность и неизменность электронных документов, пригодность их для использования. Перечень допустимых расширений файлов при обмене информацией посредством СЭД определен приложением к Положению о системе электронного документооборота Правительства Хабаровского края, утвержденному постановлением Правительства Хабаровского края от 22 апреля 2015 г. № 83-пр.</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2.26. Электронные документы, создаваемые в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szCs w:val="28"/>
        </w:rPr>
        <w:t>,</w:t>
      </w:r>
      <w:r w:rsidRPr="00FD5250">
        <w:rPr>
          <w:rFonts w:ascii="Times New Roman" w:hAnsi="Times New Roman"/>
          <w:sz w:val="28"/>
        </w:rPr>
        <w:t xml:space="preserve"> состоят из контента (содержания) и метаданных.</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Обязательной составной частью метаданных являются данные, фиксируемые в электронной регистрационной карточке (далее – ЭРК) документа (приложение № 5</w:t>
      </w:r>
      <w:r w:rsidRPr="00FD5250">
        <w:rPr>
          <w:rFonts w:ascii="Times New Roman" w:hAnsi="Times New Roman"/>
          <w:sz w:val="20"/>
          <w:szCs w:val="20"/>
        </w:rPr>
        <w:t xml:space="preserve"> </w:t>
      </w:r>
      <w:r w:rsidRPr="00FD5250">
        <w:rPr>
          <w:rFonts w:ascii="Times New Roman" w:hAnsi="Times New Roman"/>
          <w:sz w:val="28"/>
          <w:szCs w:val="28"/>
        </w:rPr>
        <w:t>к настоящей Инструкции по делопроизводству</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2.27. Проекты документов, подготовленных </w:t>
      </w:r>
      <w:r w:rsidRPr="00FD5250">
        <w:rPr>
          <w:rFonts w:ascii="Times New Roman" w:hAnsi="Times New Roman"/>
          <w:sz w:val="28"/>
          <w:szCs w:val="28"/>
        </w:rPr>
        <w:t xml:space="preserve">администрацией </w:t>
      </w:r>
      <w:r w:rsidRPr="00FD5250">
        <w:rPr>
          <w:rFonts w:ascii="Times New Roman" w:hAnsi="Times New Roman"/>
          <w:spacing w:val="-2"/>
          <w:sz w:val="28"/>
          <w:szCs w:val="28"/>
        </w:rPr>
        <w:t>сельского поселения</w:t>
      </w:r>
      <w:r w:rsidRPr="00FD5250">
        <w:rPr>
          <w:rFonts w:ascii="Times New Roman" w:hAnsi="Times New Roman"/>
          <w:sz w:val="28"/>
          <w:szCs w:val="28"/>
        </w:rPr>
        <w:t>,</w:t>
      </w:r>
      <w:r w:rsidRPr="00FD5250">
        <w:rPr>
          <w:rFonts w:ascii="Times New Roman" w:hAnsi="Times New Roman"/>
          <w:sz w:val="28"/>
        </w:rPr>
        <w:t xml:space="preserve"> подлежат согласованию. Состав должностных лиц, согласующих проект документа, определяется исполнителем.</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Согласование проекта документа в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szCs w:val="28"/>
        </w:rPr>
        <w:t xml:space="preserve"> </w:t>
      </w:r>
      <w:r w:rsidRPr="00FD5250">
        <w:rPr>
          <w:rFonts w:ascii="Times New Roman" w:hAnsi="Times New Roman"/>
          <w:sz w:val="28"/>
        </w:rPr>
        <w:t xml:space="preserve">оформляется визой главы </w:t>
      </w:r>
      <w:r w:rsidRPr="00FD5250">
        <w:rPr>
          <w:rFonts w:ascii="Times New Roman" w:hAnsi="Times New Roman"/>
          <w:spacing w:val="-2"/>
          <w:sz w:val="28"/>
          <w:szCs w:val="28"/>
        </w:rPr>
        <w:t>сельского поселения</w:t>
      </w:r>
      <w:r w:rsidRPr="00FD5250">
        <w:rPr>
          <w:rFonts w:ascii="Times New Roman" w:hAnsi="Times New Roman"/>
          <w:sz w:val="28"/>
        </w:rPr>
        <w:t xml:space="preserve"> или иного уполномоченного должностного лица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szCs w:val="28"/>
        </w:rPr>
        <w:t xml:space="preserve"> </w:t>
      </w:r>
      <w:r w:rsidRPr="00FD5250">
        <w:rPr>
          <w:rFonts w:ascii="Times New Roman" w:hAnsi="Times New Roman"/>
          <w:sz w:val="28"/>
        </w:rPr>
        <w:t>в соответствии с пунктом 16 приложения 4 к настоящей Инструкции по делопроизводству. Согласование документов, создаваемых в СЭД, проводится в электронном виде. По завершении процедуры электронного согласования в случае, если документ имеет длительный срок хранения и подлежит подписанию (утверждению) и последующему хранению на бумажном носителе, лист согласования, распечатанный из СЭД, прилагается к документу и составляет его неотъемлемую часть. Лист согласования заверяется подписью специалиста ответственного за делопроизводство с указанием даты его формирования.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Согласование проекта документа, созданного в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rPr>
        <w:t>сельского поселения,</w:t>
      </w:r>
      <w:r w:rsidRPr="00FD5250">
        <w:rPr>
          <w:rFonts w:ascii="Times New Roman" w:hAnsi="Times New Roman"/>
          <w:spacing w:val="-2"/>
          <w:sz w:val="28"/>
        </w:rPr>
        <w:t xml:space="preserve"> с другими исполнительными органами и организациями оформляется</w:t>
      </w:r>
      <w:r w:rsidRPr="00FD5250">
        <w:rPr>
          <w:rFonts w:ascii="Times New Roman" w:hAnsi="Times New Roman"/>
          <w:sz w:val="28"/>
        </w:rPr>
        <w:t xml:space="preserve"> грифом (листом) согласования, протоколом, письмом о согласовании в соответствии с пунктом 15 приложения № 4 к настоящей Инструкции по делопроизводству.</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2.28. Подготовленные, оформленные и согласованные проекты документов подписываются (утверждаются) главой</w:t>
      </w:r>
      <w:r w:rsidRPr="00FD5250">
        <w:rPr>
          <w:rFonts w:ascii="Times New Roman" w:hAnsi="Times New Roman"/>
          <w:sz w:val="28"/>
          <w:szCs w:val="28"/>
        </w:rPr>
        <w:t xml:space="preserve"> </w:t>
      </w:r>
      <w:r w:rsidRPr="00FD5250">
        <w:rPr>
          <w:rFonts w:ascii="Times New Roman" w:hAnsi="Times New Roman"/>
          <w:spacing w:val="-2"/>
          <w:sz w:val="28"/>
          <w:szCs w:val="28"/>
        </w:rPr>
        <w:t>сельского поселения</w:t>
      </w:r>
      <w:r w:rsidRPr="00FD5250">
        <w:rPr>
          <w:rFonts w:ascii="Times New Roman" w:hAnsi="Times New Roman"/>
          <w:sz w:val="28"/>
          <w:szCs w:val="28"/>
        </w:rPr>
        <w:t xml:space="preserve"> </w:t>
      </w:r>
      <w:r w:rsidRPr="00FD5250">
        <w:rPr>
          <w:rFonts w:ascii="Times New Roman" w:hAnsi="Times New Roman"/>
          <w:sz w:val="28"/>
        </w:rPr>
        <w:t>или иным уполномоченным им должностным лицом.</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2.29. Документы, подлинники которых должны быть на бумажном носителе, подписываются собственноручной подписью главы</w:t>
      </w:r>
      <w:r w:rsidRPr="00FD5250">
        <w:rPr>
          <w:rFonts w:ascii="Times New Roman" w:hAnsi="Times New Roman"/>
          <w:sz w:val="28"/>
          <w:szCs w:val="28"/>
        </w:rPr>
        <w:t xml:space="preserve"> </w:t>
      </w:r>
      <w:r w:rsidRPr="00FD5250">
        <w:rPr>
          <w:rFonts w:ascii="Times New Roman" w:hAnsi="Times New Roman"/>
          <w:spacing w:val="-2"/>
          <w:sz w:val="28"/>
          <w:szCs w:val="28"/>
        </w:rPr>
        <w:t>сельского поселения</w:t>
      </w:r>
      <w:r w:rsidRPr="00FD5250">
        <w:rPr>
          <w:rFonts w:ascii="Times New Roman" w:hAnsi="Times New Roman"/>
          <w:sz w:val="28"/>
          <w:szCs w:val="28"/>
        </w:rPr>
        <w:t xml:space="preserve"> </w:t>
      </w:r>
      <w:r w:rsidRPr="00FD5250">
        <w:rPr>
          <w:rFonts w:ascii="Times New Roman" w:hAnsi="Times New Roman"/>
          <w:sz w:val="28"/>
        </w:rPr>
        <w:t xml:space="preserve">или иного уполномоченного им должностного лица в </w:t>
      </w:r>
      <w:r w:rsidRPr="00FD5250">
        <w:rPr>
          <w:rFonts w:ascii="Times New Roman" w:hAnsi="Times New Roman"/>
          <w:spacing w:val="-4"/>
          <w:sz w:val="28"/>
        </w:rPr>
        <w:t xml:space="preserve">соответствии с пунктом 17  приложения № 4 к настоящей Инструкции по делопроизводству, электронные документы, направляемые в </w:t>
      </w:r>
      <w:r w:rsidRPr="00FD5250">
        <w:rPr>
          <w:rFonts w:ascii="Times New Roman" w:hAnsi="Times New Roman"/>
          <w:spacing w:val="-4"/>
          <w:sz w:val="28"/>
          <w:szCs w:val="28"/>
        </w:rPr>
        <w:t>органы государственной</w:t>
      </w:r>
      <w:r w:rsidRPr="00FD5250">
        <w:rPr>
          <w:rFonts w:ascii="Times New Roman" w:hAnsi="Times New Roman"/>
          <w:sz w:val="28"/>
          <w:szCs w:val="28"/>
        </w:rPr>
        <w:t xml:space="preserve"> власти</w:t>
      </w:r>
      <w:r w:rsidRPr="00FD5250">
        <w:rPr>
          <w:rFonts w:ascii="Times New Roman" w:hAnsi="Times New Roman"/>
          <w:sz w:val="28"/>
        </w:rPr>
        <w:t xml:space="preserve"> и органы местного самоуправления, организации, – усиленной квалифицированной электронной подписью в соответствии с Федеральным законом от 6 апреля 2011 г. № 63-ФЗ "Об электронной подписи" и иными нормативными правовыми актами Российской Федерации.</w:t>
      </w:r>
    </w:p>
    <w:p w:rsidR="00C31948" w:rsidRPr="00FD5250" w:rsidRDefault="00C31948" w:rsidP="00FD5250">
      <w:pPr>
        <w:widowControl w:val="0"/>
        <w:tabs>
          <w:tab w:val="left" w:pos="2223"/>
          <w:tab w:val="left" w:pos="4355"/>
          <w:tab w:val="left" w:pos="6641"/>
          <w:tab w:val="right" w:pos="9362"/>
        </w:tabs>
        <w:kinsoku w:val="0"/>
        <w:spacing w:after="0" w:line="240" w:lineRule="auto"/>
        <w:ind w:firstLine="709"/>
        <w:jc w:val="both"/>
        <w:rPr>
          <w:rFonts w:ascii="Times New Roman" w:hAnsi="Times New Roman"/>
          <w:sz w:val="28"/>
        </w:rPr>
      </w:pPr>
      <w:r w:rsidRPr="00FD5250">
        <w:rPr>
          <w:rFonts w:ascii="Times New Roman" w:hAnsi="Times New Roman"/>
          <w:sz w:val="28"/>
        </w:rPr>
        <w:t xml:space="preserve">2.30. На документах, утверждаемых правовыми актами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szCs w:val="28"/>
        </w:rPr>
        <w:t xml:space="preserve"> </w:t>
      </w:r>
      <w:r w:rsidRPr="00FD5250">
        <w:rPr>
          <w:rFonts w:ascii="Times New Roman" w:hAnsi="Times New Roman"/>
          <w:sz w:val="28"/>
        </w:rPr>
        <w:t>или главой</w:t>
      </w:r>
      <w:r w:rsidRPr="00FD5250">
        <w:rPr>
          <w:rFonts w:ascii="Times New Roman" w:hAnsi="Times New Roman"/>
          <w:sz w:val="28"/>
          <w:szCs w:val="28"/>
        </w:rPr>
        <w:t xml:space="preserve"> </w:t>
      </w:r>
      <w:r w:rsidRPr="00FD5250">
        <w:rPr>
          <w:rFonts w:ascii="Times New Roman" w:hAnsi="Times New Roman"/>
          <w:spacing w:val="-2"/>
          <w:sz w:val="28"/>
          <w:szCs w:val="28"/>
        </w:rPr>
        <w:t>сельского поселения</w:t>
      </w:r>
      <w:r w:rsidRPr="00FD5250">
        <w:rPr>
          <w:rFonts w:ascii="Times New Roman" w:hAnsi="Times New Roman"/>
          <w:sz w:val="28"/>
        </w:rPr>
        <w:t xml:space="preserve"> (иным уполномоченным должностным лицом), оформляется гриф утверждения в </w:t>
      </w:r>
      <w:r w:rsidRPr="00FD5250">
        <w:rPr>
          <w:rFonts w:ascii="Times New Roman" w:hAnsi="Times New Roman"/>
          <w:spacing w:val="-4"/>
          <w:sz w:val="28"/>
        </w:rPr>
        <w:t>соответствии с пунктом 11 приложения № 4 к настоящей Инструкции по делопроизводству</w:t>
      </w:r>
      <w:r w:rsidRPr="00FD5250">
        <w:rPr>
          <w:rFonts w:ascii="Times New Roman" w:hAnsi="Times New Roman"/>
          <w:sz w:val="28"/>
        </w:rPr>
        <w:t>. Примерный перечень утверждаемых документов приведен в приложении № 6 к настоящей Инструкции по делопроизводству.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lang w:eastAsia="en-US"/>
        </w:rPr>
      </w:pPr>
      <w:r w:rsidRPr="00FD5250">
        <w:rPr>
          <w:rFonts w:ascii="Times New Roman" w:hAnsi="Times New Roman"/>
          <w:sz w:val="28"/>
          <w:lang w:eastAsia="en-US"/>
        </w:rPr>
        <w:t>2.31. В случаях, установленных законодательством в сфере архивного дела, собственноручная подпись главы</w:t>
      </w:r>
      <w:r w:rsidRPr="00FD5250">
        <w:rPr>
          <w:rFonts w:ascii="Times New Roman" w:hAnsi="Times New Roman"/>
          <w:sz w:val="28"/>
          <w:szCs w:val="28"/>
          <w:lang w:eastAsia="en-US"/>
        </w:rPr>
        <w:t xml:space="preserve">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lang w:eastAsia="en-US"/>
        </w:rPr>
        <w:t xml:space="preserve"> </w:t>
      </w:r>
      <w:r w:rsidRPr="00FD5250">
        <w:rPr>
          <w:rFonts w:ascii="Times New Roman" w:hAnsi="Times New Roman"/>
          <w:sz w:val="28"/>
          <w:lang w:eastAsia="en-US"/>
        </w:rPr>
        <w:t xml:space="preserve">или иного уполномоченного им лица заверяется гербовой печатью </w:t>
      </w:r>
      <w:r w:rsidRPr="00FD5250">
        <w:rPr>
          <w:rFonts w:ascii="Times New Roman" w:hAnsi="Times New Roman"/>
          <w:sz w:val="28"/>
          <w:szCs w:val="28"/>
          <w:lang w:eastAsia="en-US"/>
        </w:rPr>
        <w:t xml:space="preserve">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lang w:eastAsia="en-US"/>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lang w:eastAsia="en-US"/>
        </w:rPr>
      </w:pPr>
      <w:r w:rsidRPr="00FD5250">
        <w:rPr>
          <w:rFonts w:ascii="Times New Roman" w:hAnsi="Times New Roman"/>
          <w:sz w:val="28"/>
          <w:szCs w:val="28"/>
        </w:rPr>
        <w:t xml:space="preserve">Примерный перечень документов, на которые ставится оттиск гербовой печати, определен Положением о порядке изготовления, учета, хранения, использования и уничтожения гербовых и простых печатей, штампов Правительства края, структурных подразделений аппарата Губернатора и </w:t>
      </w:r>
      <w:r w:rsidRPr="00FD5250">
        <w:rPr>
          <w:rFonts w:ascii="Times New Roman" w:hAnsi="Times New Roman"/>
          <w:spacing w:val="-2"/>
          <w:sz w:val="28"/>
          <w:szCs w:val="28"/>
        </w:rPr>
        <w:t>Правительства края, утвержденным распоряжением Губернатора Хабаровского края</w:t>
      </w:r>
      <w:r w:rsidRPr="00FD5250">
        <w:rPr>
          <w:rFonts w:ascii="Times New Roman" w:hAnsi="Times New Roman"/>
          <w:sz w:val="28"/>
          <w:szCs w:val="28"/>
        </w:rPr>
        <w:t xml:space="preserve"> </w:t>
      </w:r>
      <w:r w:rsidRPr="00FD5250">
        <w:rPr>
          <w:rFonts w:ascii="Times New Roman" w:hAnsi="Times New Roman"/>
          <w:spacing w:val="-4"/>
          <w:sz w:val="28"/>
          <w:szCs w:val="28"/>
        </w:rPr>
        <w:t>от 26 февраля 2006 г. № 94-р "Об упорядочении изготовления, учета, хранения,</w:t>
      </w:r>
      <w:r w:rsidRPr="00FD5250">
        <w:rPr>
          <w:rFonts w:ascii="Times New Roman" w:hAnsi="Times New Roman"/>
          <w:sz w:val="28"/>
          <w:szCs w:val="28"/>
        </w:rPr>
        <w:t xml:space="preserve"> использования и уничтожения гербовых и простых печатей, штампов </w:t>
      </w:r>
      <w:r w:rsidRPr="00FD5250">
        <w:rPr>
          <w:rFonts w:ascii="Times New Roman" w:hAnsi="Times New Roman"/>
          <w:spacing w:val="-4"/>
          <w:sz w:val="28"/>
          <w:szCs w:val="28"/>
        </w:rPr>
        <w:t>Правительства края, структурных подразделений аппарата Губернатора и Правительства</w:t>
      </w:r>
      <w:r w:rsidRPr="00FD5250">
        <w:rPr>
          <w:rFonts w:ascii="Times New Roman" w:hAnsi="Times New Roman"/>
          <w:sz w:val="28"/>
          <w:szCs w:val="28"/>
        </w:rPr>
        <w:t xml:space="preserve"> края, министерств края и иных органов исполнительной власти края".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2.32. </w:t>
      </w:r>
      <w:r w:rsidRPr="00FD5250">
        <w:rPr>
          <w:rFonts w:ascii="Times New Roman" w:hAnsi="Times New Roman"/>
          <w:spacing w:val="2"/>
          <w:sz w:val="28"/>
        </w:rPr>
        <w:t xml:space="preserve">В СЭД в процессе его внутренней деятельности при взаимодействии </w:t>
      </w:r>
      <w:r w:rsidRPr="00FD5250">
        <w:rPr>
          <w:rFonts w:ascii="Times New Roman" w:hAnsi="Times New Roman"/>
          <w:sz w:val="28"/>
        </w:rPr>
        <w:t xml:space="preserve">должностных лиц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szCs w:val="28"/>
        </w:rPr>
        <w:t xml:space="preserve"> </w:t>
      </w:r>
      <w:r w:rsidRPr="00FD5250">
        <w:rPr>
          <w:rFonts w:ascii="Times New Roman" w:hAnsi="Times New Roman"/>
          <w:sz w:val="28"/>
        </w:rPr>
        <w:t xml:space="preserve">могут использоваться способы подтверждения действий с электронными документами, при которых используются иные виды электронных </w:t>
      </w:r>
      <w:r w:rsidRPr="00FD5250">
        <w:rPr>
          <w:rFonts w:ascii="Times New Roman" w:hAnsi="Times New Roman"/>
          <w:spacing w:val="-4"/>
          <w:sz w:val="28"/>
        </w:rPr>
        <w:t>подписей в соответствии с Федеральным законом от 6 апреля 2011 г. № 63-ФЗ</w:t>
      </w:r>
      <w:r w:rsidRPr="00FD5250">
        <w:rPr>
          <w:rFonts w:ascii="Times New Roman" w:hAnsi="Times New Roman"/>
          <w:sz w:val="28"/>
        </w:rPr>
        <w:t xml:space="preserve"> "Об электронной подписи".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2.33. Для обмена электронными документами посредством межведомственного электронного документооборота (далее также – МЭДО) в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rPr>
        <w:t xml:space="preserve"> должны использоваться усиленные квалифицированные электронные подписи. Состав специалистов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rPr>
        <w:t xml:space="preserve"> – владельцев усиленных квалифицированных элек</w:t>
      </w:r>
      <w:r w:rsidRPr="00FD5250">
        <w:rPr>
          <w:rFonts w:ascii="Times New Roman" w:hAnsi="Times New Roman"/>
          <w:spacing w:val="-4"/>
          <w:sz w:val="28"/>
        </w:rPr>
        <w:t>тронных подписей определяется главой</w:t>
      </w:r>
      <w:r w:rsidRPr="00FD5250">
        <w:rPr>
          <w:rFonts w:ascii="Times New Roman" w:hAnsi="Times New Roman"/>
          <w:spacing w:val="-4"/>
          <w:sz w:val="28"/>
          <w:szCs w:val="28"/>
        </w:rPr>
        <w:t xml:space="preserve"> </w:t>
      </w:r>
      <w:r w:rsidRPr="00FD5250">
        <w:rPr>
          <w:rFonts w:ascii="Times New Roman" w:hAnsi="Times New Roman"/>
          <w:spacing w:val="-2"/>
          <w:sz w:val="28"/>
          <w:szCs w:val="28"/>
        </w:rPr>
        <w:t>сельского поселения</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2.34. При передаче </w:t>
      </w:r>
      <w:r w:rsidRPr="00FD5250">
        <w:rPr>
          <w:rFonts w:ascii="Times New Roman" w:hAnsi="Times New Roman"/>
          <w:sz w:val="28"/>
          <w:szCs w:val="28"/>
        </w:rPr>
        <w:t xml:space="preserve">администрацией </w:t>
      </w:r>
      <w:r w:rsidRPr="00FD5250">
        <w:rPr>
          <w:rFonts w:ascii="Times New Roman" w:hAnsi="Times New Roman"/>
          <w:spacing w:val="-2"/>
          <w:sz w:val="28"/>
          <w:szCs w:val="28"/>
        </w:rPr>
        <w:t>сельского поселения</w:t>
      </w:r>
      <w:r w:rsidRPr="00FD5250">
        <w:rPr>
          <w:rFonts w:ascii="Times New Roman" w:hAnsi="Times New Roman"/>
          <w:sz w:val="28"/>
        </w:rPr>
        <w:t xml:space="preserve"> электронных документов на электронный адрес другой организации, а также для обмена электронными документами посредством СЭД в </w:t>
      </w:r>
      <w:r w:rsidRPr="00FD5250">
        <w:rPr>
          <w:rFonts w:ascii="Times New Roman" w:hAnsi="Times New Roman"/>
          <w:sz w:val="28"/>
          <w:szCs w:val="28"/>
        </w:rPr>
        <w:t xml:space="preserve">администрации </w:t>
      </w:r>
      <w:r w:rsidRPr="00FD5250">
        <w:rPr>
          <w:rFonts w:ascii="Times New Roman" w:hAnsi="Times New Roman"/>
          <w:sz w:val="28"/>
        </w:rPr>
        <w:t>используется усиленная квалифицированная электронная подпись (далее также – электронная подпись).</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2.35. Электронный документ в СЭД, подписанный усиленной квалифицированной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подтверждена подлинность электронной подписи в электронном документе;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дата и время создания электронной подписи зафиксированы в СЭД;</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электронная подпись используется в соответствии с установленным в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rPr>
        <w:t xml:space="preserve"> распределением права подписи документов между специалистами.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2.36. В 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rPr>
        <w:t xml:space="preserve"> ведется учет ключей электронных подписей в специальном журнале. Выдача материальных носителей электронной подписи и их возврат по истечении срока действия осуществляются в журнале под подпись специалиста, ответственного за ведение журнала.</w:t>
      </w:r>
    </w:p>
    <w:p w:rsidR="00C31948" w:rsidRPr="00FD5250" w:rsidRDefault="00C31948" w:rsidP="00FD5250">
      <w:pPr>
        <w:widowControl w:val="0"/>
        <w:kinsoku w:val="0"/>
        <w:spacing w:before="120" w:after="120" w:line="240" w:lineRule="auto"/>
        <w:ind w:firstLine="709"/>
        <w:jc w:val="both"/>
        <w:rPr>
          <w:rFonts w:ascii="Times New Roman" w:hAnsi="Times New Roman"/>
          <w:sz w:val="28"/>
          <w:szCs w:val="28"/>
        </w:rPr>
      </w:pPr>
      <w:r w:rsidRPr="00FD5250">
        <w:rPr>
          <w:rFonts w:ascii="Times New Roman" w:hAnsi="Times New Roman"/>
          <w:sz w:val="28"/>
          <w:szCs w:val="28"/>
        </w:rPr>
        <w:t>3. Особенности подготовки отдельных видов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lang w:eastAsia="en-US"/>
        </w:rPr>
        <w:t>3.1. </w:t>
      </w:r>
      <w:r w:rsidRPr="00FD5250">
        <w:rPr>
          <w:rFonts w:ascii="Times New Roman" w:hAnsi="Times New Roman"/>
          <w:sz w:val="28"/>
          <w:szCs w:val="28"/>
        </w:rPr>
        <w:t xml:space="preserve">Правовые акты, а также локальные нормативные акты издаются администрацией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 xml:space="preserve"> в пределах установленной компетенции в виде постановлений, распоряжений (далее также – правовые акты).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Порядок подготовки и оформления правовых актов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 xml:space="preserve"> устанавливается Индивидуальной инструкцией.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В СЭД создаются, отрабатываются, хранятся документы (без вывода на бумажный носитель), включенные в Перечень электронных документов, имеющие временный срок хранения (до 10 лет включительно).</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Наличие в сроке хранения пометки "ЭПК" означает обязанность исполнителя при создании документа или при его регистрации провести экспертизу ценности документа в соответствии с пунктами 8.1 – 8.7 раздела 8 настоящей Инструкции по делопроизводству. При принятии решения об увеличении срока хранения документа подлинник документа оформляется на бумажном носителе для формирования дела для передачи на постоянное хранение в архив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3.2. Оформление законопроектов, подготавливаемых органом исполнительной власти, осуществляется в соответствии с требованиями в сфере делопроизводства в Законодательной Думе Хабаровского края.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bookmarkStart w:id="5" w:name="P172"/>
      <w:bookmarkEnd w:id="5"/>
      <w:r w:rsidRPr="00FD5250">
        <w:rPr>
          <w:rFonts w:ascii="Times New Roman" w:hAnsi="Times New Roman"/>
          <w:sz w:val="28"/>
          <w:szCs w:val="28"/>
        </w:rPr>
        <w:t>3.3.</w:t>
      </w:r>
      <w:r w:rsidRPr="00FD5250">
        <w:rPr>
          <w:rFonts w:ascii="Times New Roman" w:hAnsi="Times New Roman"/>
          <w:sz w:val="28"/>
          <w:lang w:eastAsia="en-US"/>
        </w:rPr>
        <w:t> </w:t>
      </w:r>
      <w:r w:rsidRPr="00FD5250">
        <w:rPr>
          <w:rFonts w:ascii="Times New Roman" w:hAnsi="Times New Roman"/>
          <w:spacing w:val="-2"/>
          <w:sz w:val="28"/>
          <w:szCs w:val="28"/>
        </w:rPr>
        <w:t xml:space="preserve">Постановлениями, распоряжениями оформляются решения </w:t>
      </w:r>
      <w:r w:rsidRPr="00FD5250">
        <w:rPr>
          <w:rFonts w:ascii="Times New Roman" w:hAnsi="Times New Roman"/>
          <w:sz w:val="28"/>
          <w:szCs w:val="28"/>
        </w:rPr>
        <w:t xml:space="preserve">правового характера, а также по оперативным, организационным, кадровым и другим вопросам внутренней работы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lang w:eastAsia="en-US"/>
        </w:rPr>
      </w:pPr>
      <w:r w:rsidRPr="00FD5250">
        <w:rPr>
          <w:rFonts w:ascii="Times New Roman" w:hAnsi="Times New Roman"/>
          <w:sz w:val="28"/>
          <w:lang w:eastAsia="en-US"/>
        </w:rPr>
        <w:t xml:space="preserve">Постановления – нормативные правовые акты, рассчитанные на неоднократное применение по вопросам, относящимся к компетенции </w:t>
      </w:r>
      <w:r w:rsidRPr="00FD5250">
        <w:rPr>
          <w:rFonts w:ascii="Times New Roman" w:hAnsi="Times New Roman"/>
          <w:sz w:val="28"/>
          <w:szCs w:val="28"/>
        </w:rPr>
        <w:t xml:space="preserve">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 xml:space="preserve"> местного значения, вопросам, связанным с осуществлением отдельных государственных полномочий, переданных органам местного самоуправления и иным вопросам, отнесенным к компетенции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 xml:space="preserve"> уставом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w:t>
      </w:r>
      <w:r w:rsidRPr="00FD5250">
        <w:rPr>
          <w:rFonts w:ascii="Times New Roman" w:hAnsi="Times New Roman"/>
          <w:sz w:val="28"/>
          <w:lang w:eastAsia="en-US"/>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lang w:eastAsia="en-US"/>
        </w:rPr>
      </w:pPr>
      <w:r w:rsidRPr="00FD5250">
        <w:rPr>
          <w:rFonts w:ascii="Times New Roman" w:hAnsi="Times New Roman"/>
          <w:sz w:val="28"/>
          <w:lang w:eastAsia="en-US"/>
        </w:rPr>
        <w:t xml:space="preserve">Распоряжения – правовые акты индивидуального характера, устанавливающие, изменяющие или отменяющие права и обязанности конкретных </w:t>
      </w:r>
      <w:r w:rsidRPr="00FD5250">
        <w:rPr>
          <w:rFonts w:ascii="Times New Roman" w:hAnsi="Times New Roman"/>
          <w:spacing w:val="-4"/>
          <w:sz w:val="28"/>
          <w:szCs w:val="28"/>
          <w:lang w:eastAsia="en-US"/>
        </w:rPr>
        <w:t>лиц, реализующие правовые нормы в связи с конкретным делом или событием.</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lang w:eastAsia="en-US"/>
        </w:rPr>
      </w:pPr>
      <w:r w:rsidRPr="00FD5250">
        <w:rPr>
          <w:rFonts w:ascii="Times New Roman" w:hAnsi="Times New Roman"/>
          <w:sz w:val="28"/>
          <w:lang w:eastAsia="en-US"/>
        </w:rPr>
        <w:t xml:space="preserve">Распоряжения </w:t>
      </w:r>
      <w:r w:rsidRPr="00FD5250">
        <w:rPr>
          <w:rFonts w:ascii="Times New Roman" w:hAnsi="Times New Roman"/>
          <w:sz w:val="28"/>
          <w:szCs w:val="28"/>
        </w:rPr>
        <w:t xml:space="preserve">по оперативным, организационным, кадровым и другим вопросам внутренней работы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 xml:space="preserve"> – локальные нормативные акты, содержащие нормы трудового права, принимаемые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lang w:eastAsia="en-US"/>
        </w:rPr>
      </w:pPr>
      <w:r w:rsidRPr="00FD5250">
        <w:rPr>
          <w:rFonts w:ascii="Times New Roman" w:hAnsi="Times New Roman"/>
          <w:sz w:val="28"/>
          <w:lang w:eastAsia="en-US"/>
        </w:rPr>
        <w:t>Порядок регистрации и формирования правовых актов</w:t>
      </w:r>
      <w:r w:rsidRPr="00FD5250">
        <w:rPr>
          <w:rFonts w:ascii="Times New Roman" w:hAnsi="Times New Roman"/>
          <w:sz w:val="28"/>
          <w:szCs w:val="28"/>
        </w:rPr>
        <w:t xml:space="preserve"> </w:t>
      </w:r>
      <w:r w:rsidRPr="00FD5250">
        <w:rPr>
          <w:rFonts w:ascii="Times New Roman" w:hAnsi="Times New Roman"/>
          <w:sz w:val="28"/>
          <w:lang w:eastAsia="en-US"/>
        </w:rPr>
        <w:t xml:space="preserve">по основной деятельности, по кадровым вопросам, административно-хозяйственной деятельности </w:t>
      </w:r>
      <w:r w:rsidRPr="00FD5250">
        <w:rPr>
          <w:rFonts w:ascii="Times New Roman" w:hAnsi="Times New Roman"/>
          <w:sz w:val="28"/>
          <w:szCs w:val="28"/>
        </w:rPr>
        <w:t xml:space="preserve">установлены соответственно пунктом 4.40 раздела 4, пунктом 7.32 раздела 7 настоящей Инструкции по делопроизводству.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Проекты правовых актов готовят и вносят на рассмотрение специалисты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 xml:space="preserve"> на основании поручений главы сельского поселения либо в инициативном порядке. Ответственность за качество подготовки проектов правовых актов, соблюдение порядка их подготовки и согласования несет специалист администрации, который готовит проект правого акта и представляет его на подпись главе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Проекты локальных нормативных актов по кадровым вопросам готовит специалист администрации, ответственный за ведение кадрового делопроизводства на основании соответствующих документов или поручений.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Контроль за правильностью оформления проектов правовых актов осуществляет уполномоченный специалист администрации </w:t>
      </w:r>
      <w:r w:rsidRPr="00FD5250">
        <w:rPr>
          <w:rFonts w:ascii="Times New Roman" w:hAnsi="Times New Roman"/>
          <w:spacing w:val="-2"/>
          <w:sz w:val="28"/>
          <w:szCs w:val="28"/>
          <w:lang w:eastAsia="en-US"/>
        </w:rPr>
        <w:t>сельского поселения</w:t>
      </w:r>
      <w:r w:rsidRPr="00FD5250">
        <w:rPr>
          <w:rFonts w:ascii="Times New Roman" w:hAnsi="Times New Roman"/>
          <w:sz w:val="28"/>
          <w:szCs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3.4. Проекты правовых актов и приложения к ним визируются исполнителем администрации сельского поселения, внесшими проект.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Если в процессе согласования в проект правового акта вносятся измене</w:t>
      </w:r>
      <w:r w:rsidRPr="00FD5250">
        <w:rPr>
          <w:rFonts w:ascii="Times New Roman" w:hAnsi="Times New Roman"/>
          <w:spacing w:val="-2"/>
          <w:sz w:val="28"/>
          <w:szCs w:val="28"/>
        </w:rPr>
        <w:t>ния концептуального характера, то он подлежит повторному согласованию</w:t>
      </w:r>
      <w:r w:rsidRPr="00FD5250">
        <w:rPr>
          <w:rFonts w:ascii="Times New Roman" w:hAnsi="Times New Roman"/>
          <w:sz w:val="28"/>
          <w:szCs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Правовые акты, издаваемые в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не должны противоречить Конституции Российской Федерации, федеральным конституционным законам, федеральным законам, актам Президента Российской Федерации и Правительства Российской Федерации, законам края, правовым актам Губернатора края, Правительства края.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3.5. Правовые акты администрации </w:t>
      </w:r>
      <w:r w:rsidRPr="00FD5250">
        <w:rPr>
          <w:rFonts w:ascii="Times New Roman" w:hAnsi="Times New Roman"/>
          <w:sz w:val="28"/>
          <w:szCs w:val="28"/>
        </w:rPr>
        <w:t>сельского поселения</w:t>
      </w:r>
      <w:r w:rsidRPr="00FD5250">
        <w:rPr>
          <w:rFonts w:ascii="Times New Roman" w:hAnsi="Times New Roman"/>
          <w:sz w:val="28"/>
        </w:rPr>
        <w:t xml:space="preserve"> издаются: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во исполнение нормативных правовых актов органов государственной власти Российской Федерации, края;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 целях осуществления собственной исполнительно-распорядительной деятельности.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3.6. К проекту </w:t>
      </w:r>
      <w:r w:rsidRPr="00FD5250">
        <w:rPr>
          <w:rFonts w:ascii="Times New Roman" w:hAnsi="Times New Roman"/>
          <w:sz w:val="28"/>
          <w:szCs w:val="28"/>
        </w:rPr>
        <w:t>правового</w:t>
      </w:r>
      <w:r w:rsidRPr="00FD5250">
        <w:rPr>
          <w:rFonts w:ascii="Times New Roman" w:hAnsi="Times New Roman"/>
          <w:sz w:val="28"/>
        </w:rPr>
        <w:t xml:space="preserve"> акта </w:t>
      </w:r>
      <w:r w:rsidRPr="00FD5250">
        <w:rPr>
          <w:rFonts w:ascii="Times New Roman" w:hAnsi="Times New Roman"/>
          <w:sz w:val="28"/>
          <w:szCs w:val="28"/>
        </w:rPr>
        <w:t xml:space="preserve">администрации сельского поселения </w:t>
      </w:r>
      <w:r w:rsidRPr="00FD5250">
        <w:rPr>
          <w:rFonts w:ascii="Times New Roman" w:hAnsi="Times New Roman"/>
          <w:sz w:val="28"/>
        </w:rPr>
        <w:t xml:space="preserve">прилагается пояснительная записка, в которой кратко излагается суть акта, обосновывается необходимость его издания, излагаются правовые основания издания, указывается, с кем согласован проект </w:t>
      </w:r>
      <w:r w:rsidRPr="00FD5250">
        <w:rPr>
          <w:rFonts w:ascii="Times New Roman" w:hAnsi="Times New Roman"/>
          <w:sz w:val="28"/>
          <w:szCs w:val="28"/>
        </w:rPr>
        <w:t>правового</w:t>
      </w:r>
      <w:r w:rsidRPr="00FD5250">
        <w:rPr>
          <w:rFonts w:ascii="Times New Roman" w:hAnsi="Times New Roman"/>
          <w:sz w:val="28"/>
        </w:rPr>
        <w:t xml:space="preserve"> акта.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3.7. Проекты правовых актов печатаются на соответствующих </w:t>
      </w:r>
      <w:hyperlink r:id="rId7" w:history="1">
        <w:r w:rsidRPr="00FD5250">
          <w:rPr>
            <w:rFonts w:ascii="Times New Roman" w:hAnsi="Times New Roman"/>
            <w:sz w:val="28"/>
            <w:szCs w:val="28"/>
          </w:rPr>
          <w:t>бланках</w:t>
        </w:r>
      </w:hyperlink>
      <w:r w:rsidRPr="00FD5250">
        <w:rPr>
          <w:rFonts w:ascii="Times New Roman" w:hAnsi="Times New Roman"/>
          <w:sz w:val="28"/>
          <w:szCs w:val="28"/>
        </w:rPr>
        <w:t xml:space="preserve"> или общих бланках администрации </w:t>
      </w:r>
      <w:r w:rsidRPr="00FD5250">
        <w:rPr>
          <w:rFonts w:ascii="Times New Roman" w:hAnsi="Times New Roman"/>
          <w:sz w:val="28"/>
          <w:szCs w:val="28"/>
          <w:lang w:eastAsia="en-US"/>
        </w:rPr>
        <w:t>сельского поселения</w:t>
      </w:r>
      <w:r w:rsidRPr="00FD5250">
        <w:rPr>
          <w:rFonts w:ascii="Times New Roman" w:hAnsi="Times New Roman"/>
          <w:sz w:val="28"/>
          <w:szCs w:val="28"/>
        </w:rPr>
        <w:t xml:space="preserve"> шрифтом размером № 14 (приложение № 7</w:t>
      </w:r>
      <w:r w:rsidRPr="00FD5250">
        <w:rPr>
          <w:rFonts w:ascii="Times New Roman" w:hAnsi="Times New Roman"/>
          <w:sz w:val="28"/>
          <w:lang w:eastAsia="en-US"/>
        </w:rPr>
        <w:t xml:space="preserve"> к настоящей Инструкции по делопроизводству</w:t>
      </w:r>
      <w:r w:rsidRPr="00FD5250">
        <w:rPr>
          <w:rFonts w:ascii="Times New Roman" w:hAnsi="Times New Roman"/>
          <w:sz w:val="28"/>
          <w:szCs w:val="28"/>
        </w:rPr>
        <w:t xml:space="preserve">) и представляются на подпись главе </w:t>
      </w:r>
      <w:r w:rsidRPr="00FD5250">
        <w:rPr>
          <w:rFonts w:ascii="Times New Roman" w:hAnsi="Times New Roman"/>
          <w:sz w:val="28"/>
          <w:szCs w:val="28"/>
          <w:lang w:eastAsia="en-US"/>
        </w:rPr>
        <w:t>сельского поселения</w:t>
      </w:r>
      <w:r w:rsidRPr="00FD5250">
        <w:rPr>
          <w:rFonts w:ascii="Times New Roman" w:hAnsi="Times New Roman"/>
          <w:sz w:val="28"/>
          <w:szCs w:val="28"/>
        </w:rPr>
        <w:t>, а в его от</w:t>
      </w:r>
      <w:r w:rsidRPr="00FD5250">
        <w:rPr>
          <w:rFonts w:ascii="Times New Roman" w:hAnsi="Times New Roman"/>
          <w:spacing w:val="2"/>
          <w:sz w:val="28"/>
          <w:szCs w:val="28"/>
        </w:rPr>
        <w:t xml:space="preserve">сутствие лицу, исполняющему обязанности главы администрации </w:t>
      </w:r>
      <w:r w:rsidRPr="00FD5250">
        <w:rPr>
          <w:rFonts w:ascii="Times New Roman" w:hAnsi="Times New Roman"/>
          <w:sz w:val="28"/>
          <w:szCs w:val="28"/>
          <w:lang w:eastAsia="en-US"/>
        </w:rPr>
        <w:t>сельского поселения</w:t>
      </w:r>
      <w:r w:rsidRPr="00FD5250">
        <w:rPr>
          <w:rFonts w:ascii="Times New Roman" w:hAnsi="Times New Roman"/>
          <w:sz w:val="28"/>
          <w:szCs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Датой правового акта является дата его подписания.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lang w:eastAsia="en-US"/>
        </w:rPr>
        <w:t xml:space="preserve">Правовые акты </w:t>
      </w:r>
      <w:r w:rsidRPr="00FD5250">
        <w:rPr>
          <w:rFonts w:ascii="Times New Roman" w:hAnsi="Times New Roman"/>
          <w:sz w:val="28"/>
          <w:szCs w:val="28"/>
        </w:rPr>
        <w:t xml:space="preserve">нумеруются по порядку издания в пределах календарного года; </w:t>
      </w:r>
      <w:r w:rsidRPr="00FD5250">
        <w:rPr>
          <w:rFonts w:ascii="Times New Roman" w:hAnsi="Times New Roman"/>
          <w:sz w:val="28"/>
          <w:lang w:eastAsia="en-US"/>
        </w:rPr>
        <w:t xml:space="preserve">правовые </w:t>
      </w:r>
      <w:r w:rsidRPr="00FD5250">
        <w:rPr>
          <w:rFonts w:ascii="Times New Roman" w:hAnsi="Times New Roman"/>
          <w:sz w:val="28"/>
          <w:szCs w:val="28"/>
        </w:rPr>
        <w:t>акты по основной деятельности, по личному составу, административно-хозяйственным вопросам нумеруются отдельно.</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3.8. Подлинники правовых</w:t>
      </w:r>
      <w:r w:rsidRPr="00FD5250">
        <w:rPr>
          <w:rFonts w:ascii="Times New Roman" w:hAnsi="Times New Roman"/>
          <w:sz w:val="28"/>
          <w:lang w:eastAsia="en-US"/>
        </w:rPr>
        <w:t xml:space="preserve"> актов</w:t>
      </w:r>
      <w:r w:rsidRPr="00FD5250">
        <w:rPr>
          <w:rFonts w:ascii="Times New Roman" w:hAnsi="Times New Roman"/>
          <w:sz w:val="28"/>
          <w:szCs w:val="28"/>
        </w:rPr>
        <w:t xml:space="preserve"> хранятся у ответственного специалиста и передаются в архив администрации не ранее чем через один год и не позднее чем через три года после завершения дела в делопроизводстве.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3.9. Правовой акт имеет следующие реквизиты: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наименование организации – указывается наименование администрации </w:t>
      </w:r>
      <w:r w:rsidRPr="00FD5250">
        <w:rPr>
          <w:rFonts w:ascii="Times New Roman" w:hAnsi="Times New Roman"/>
          <w:sz w:val="28"/>
          <w:szCs w:val="28"/>
          <w:lang w:eastAsia="en-US"/>
        </w:rPr>
        <w:t>сельского поселения</w:t>
      </w:r>
      <w:r w:rsidRPr="00FD5250">
        <w:rPr>
          <w:rFonts w:ascii="Times New Roman" w:hAnsi="Times New Roman"/>
          <w:sz w:val="28"/>
          <w:szCs w:val="28"/>
        </w:rPr>
        <w:t xml:space="preserve"> – разработчика документа в полном соответствии с положением о нем;</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наименование вида документа – ПОСТАНОВЛЕНИЕ, РАСПОРЯЖЕНИЕ;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дата документа – оформляется словесно-цифровым способом: 3 марта 2022 г.;</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регистрационный номер документа – состоит из знака "№" и порядкового номера правового акта: № 21;</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заголовок к тексту – должен кратко и точно отражать содержание текста</w:t>
      </w:r>
      <w:r w:rsidRPr="00FD5250">
        <w:rPr>
          <w:rFonts w:ascii="Times New Roman" w:hAnsi="Times New Roman"/>
          <w:sz w:val="28"/>
          <w:szCs w:val="28"/>
        </w:rPr>
        <w:t xml:space="preserve"> акта. Заголовок, состоящий из двух и более строк, печатается с использованием межстрочного интервала в режиме "точно".</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Например:</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spacing w:after="0" w:line="240" w:lineRule="exact"/>
        <w:jc w:val="both"/>
        <w:rPr>
          <w:rFonts w:ascii="Times New Roman" w:hAnsi="Times New Roman"/>
          <w:sz w:val="28"/>
          <w:szCs w:val="28"/>
          <w:lang w:eastAsia="en-US"/>
        </w:rPr>
      </w:pPr>
      <w:r w:rsidRPr="00FD5250">
        <w:rPr>
          <w:rFonts w:ascii="Times New Roman" w:hAnsi="Times New Roman"/>
          <w:sz w:val="28"/>
          <w:szCs w:val="28"/>
          <w:lang w:eastAsia="en-US"/>
        </w:rPr>
        <w:t xml:space="preserve">О проведении конкурса "Семья </w:t>
      </w:r>
    </w:p>
    <w:p w:rsidR="00C31948" w:rsidRPr="00FD5250" w:rsidRDefault="00C31948" w:rsidP="00FD5250">
      <w:pPr>
        <w:spacing w:after="0" w:line="240" w:lineRule="exact"/>
        <w:jc w:val="both"/>
        <w:rPr>
          <w:rFonts w:ascii="Times New Roman" w:hAnsi="Times New Roman"/>
          <w:sz w:val="28"/>
          <w:szCs w:val="28"/>
          <w:lang w:eastAsia="en-US"/>
        </w:rPr>
      </w:pPr>
      <w:r w:rsidRPr="00FD5250">
        <w:rPr>
          <w:rFonts w:ascii="Times New Roman" w:hAnsi="Times New Roman"/>
          <w:sz w:val="28"/>
          <w:szCs w:val="28"/>
          <w:lang w:eastAsia="en-US"/>
        </w:rPr>
        <w:t>сельского поселения "Посёлок Циммермановка"</w:t>
      </w:r>
    </w:p>
    <w:p w:rsidR="00C31948" w:rsidRPr="00FD5250" w:rsidRDefault="00C31948" w:rsidP="00FD5250">
      <w:pPr>
        <w:widowControl w:val="0"/>
        <w:autoSpaceDE w:val="0"/>
        <w:autoSpaceDN w:val="0"/>
        <w:adjustRightInd w:val="0"/>
        <w:spacing w:after="0" w:line="240" w:lineRule="auto"/>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или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spacing w:after="0" w:line="240" w:lineRule="exact"/>
        <w:jc w:val="both"/>
        <w:rPr>
          <w:rFonts w:ascii="Times New Roman" w:hAnsi="Times New Roman"/>
          <w:sz w:val="28"/>
          <w:szCs w:val="28"/>
          <w:lang w:eastAsia="en-US"/>
        </w:rPr>
      </w:pPr>
      <w:r w:rsidRPr="00FD5250">
        <w:rPr>
          <w:rFonts w:ascii="Times New Roman" w:hAnsi="Times New Roman"/>
          <w:sz w:val="28"/>
          <w:szCs w:val="28"/>
          <w:lang w:eastAsia="en-US"/>
        </w:rPr>
        <w:t>Об утверждении постоянно действующей экспертной комиссии администрации сельского поселения "Посёлок Циммермановка" Ульчского муниципального сельского поселения Хабаровского края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Заголовок печатается от левой границы текстового поля на расстоянии не менее 7 см от верхнего края листа, пишется с прописной буквы, точка в конце заголовка не ставится. Длина строки заголовка 7,5 см. Заголовок, состоящий из двух и более строк, печатается через 1 межстрочный интервал (в режиме "точно"). Если заголовок превышает пять строк, то длина его строки продлевается до правой границы текстового поля;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текст документа – отделяется от заголовка 2 – 3 межстрочными интервалами и печатается шрифтом размером № 14 в режиме "одинарный"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При оформлении текста правового акта на двух и более страницах вторая и последующие страницы должны быть пронумерованы. Порядковые номера страниц проставляются посередине верхнего поля страницы арабскими цифрами без слова "страница" (стр.) и знаков препинания. Допускается измен</w:t>
      </w:r>
      <w:r w:rsidRPr="00FD5250">
        <w:rPr>
          <w:rFonts w:ascii="Times New Roman" w:hAnsi="Times New Roman"/>
          <w:spacing w:val="-6"/>
          <w:sz w:val="28"/>
          <w:szCs w:val="28"/>
        </w:rPr>
        <w:t xml:space="preserve">ение интервалов между реквизитами "заголовок", "текст документа", "подпись" </w:t>
      </w:r>
      <w:r w:rsidRPr="00FD5250">
        <w:rPr>
          <w:rFonts w:ascii="Times New Roman" w:hAnsi="Times New Roman"/>
          <w:sz w:val="28"/>
          <w:szCs w:val="28"/>
        </w:rPr>
        <w:t>при необходимости размещения текста правового акта на одной странице.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Текст правового акта может состоять из двух частей: обоснования (преамбулы) и распорядительной части.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В обосновании указывается правовое обоснование, причина и цель изда</w:t>
      </w:r>
      <w:r w:rsidRPr="00FD5250">
        <w:rPr>
          <w:rFonts w:ascii="Times New Roman" w:hAnsi="Times New Roman"/>
          <w:spacing w:val="-2"/>
          <w:sz w:val="28"/>
          <w:szCs w:val="28"/>
        </w:rPr>
        <w:t>ния</w:t>
      </w:r>
      <w:r w:rsidRPr="00FD5250">
        <w:rPr>
          <w:rFonts w:ascii="Times New Roman" w:hAnsi="Times New Roman"/>
          <w:spacing w:val="-4"/>
          <w:sz w:val="28"/>
          <w:szCs w:val="28"/>
        </w:rPr>
        <w:t xml:space="preserve"> документа. Преамбула начинается словами: "В целях", "В соответствии",</w:t>
      </w:r>
      <w:r w:rsidRPr="00FD5250">
        <w:rPr>
          <w:rFonts w:ascii="Times New Roman" w:hAnsi="Times New Roman"/>
          <w:spacing w:val="-2"/>
          <w:sz w:val="28"/>
          <w:szCs w:val="28"/>
        </w:rPr>
        <w:t xml:space="preserve"> </w:t>
      </w:r>
      <w:r w:rsidRPr="00FD5250">
        <w:rPr>
          <w:rFonts w:ascii="Times New Roman" w:hAnsi="Times New Roman"/>
          <w:sz w:val="28"/>
          <w:szCs w:val="28"/>
        </w:rPr>
        <w:t>"</w:t>
      </w:r>
      <w:r w:rsidRPr="00FD5250">
        <w:rPr>
          <w:rFonts w:ascii="Times New Roman" w:hAnsi="Times New Roman"/>
          <w:spacing w:val="-4"/>
          <w:sz w:val="28"/>
          <w:szCs w:val="28"/>
        </w:rPr>
        <w:t>Во исполнение". Если правовой акт издается на основании другого документа,</w:t>
      </w:r>
      <w:r w:rsidRPr="00FD5250">
        <w:rPr>
          <w:rFonts w:ascii="Times New Roman" w:hAnsi="Times New Roman"/>
          <w:sz w:val="28"/>
          <w:szCs w:val="28"/>
        </w:rPr>
        <w:t xml:space="preserve"> то в преамбуле указывается вид, автор этого документа, дата, номер и заголовок.</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Постановление, распоряжение могут не иметь преамбулы.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Преамбула в проектах постановлений завершается словом "ПОСТАНОВЛЯЕТ:", которое печатается прописными буквами без разрядки от левой границы текстового поля.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разделенными точками, с точкой на конце пункта либо обозначаются арабскими цифрами или строчными буквами русского алфавита с закрывающейся круглой скобкой.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Действия однородного характера могут быть перечислены в одном пункте.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Если подпункты нумеруются арабскими цифрами, разделенными точками, с точкой на конце, то текст подпункта пишется с прописной буквы и в конце подпункта ставится точка.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Если подпункты имеют буквенное или цифровое обозначение с закрывающейся круглой скобкой, то текст подпункта пишется со строчной буквы и в конце подпункта (кроме последнего) ставится точка с запятой.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Пункты, подпункты, абзацы располагаются в последовательности, обеспечивающей логическое развитие темы, переход от более общих положений к более конкретным.</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Каждый пункт акта содержит законченную мысль и включает не более одного нормативного или распорядительного предписания. Несколько связанных между собой нормативных или распорядительных предписаний помещают в один пункт в тех случаях, когда они взаимно дополняют и обуславливают друг друга.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Если в акте требуется многократно упомянуть тот или иной объект (круг объектов) либо неоднократно упоминается то или иное понятие, то при первом упоминании о таком объекте (круге объектов, понятий) приводится его полное и в скобках сокращенное наименование по форме "(далее – ...)", а в последующем тексте употребляется только сокращенное наименование, или приводится его полное и в скобках сокращенное наименование по форме "(</w:t>
      </w:r>
      <w:r w:rsidRPr="00FD5250">
        <w:rPr>
          <w:rFonts w:ascii="Times New Roman" w:hAnsi="Times New Roman"/>
          <w:spacing w:val="-2"/>
          <w:sz w:val="28"/>
          <w:szCs w:val="28"/>
        </w:rPr>
        <w:t>далее также – ...)" и в последующем тексте может употребляться как полное,</w:t>
      </w:r>
      <w:r w:rsidRPr="00FD5250">
        <w:rPr>
          <w:rFonts w:ascii="Times New Roman" w:hAnsi="Times New Roman"/>
          <w:sz w:val="28"/>
          <w:szCs w:val="28"/>
        </w:rPr>
        <w:t xml:space="preserve"> так и сокращенное наименование. При этом надо иметь в виду, что введенное сокращение не носит нормативного характера и употребляется для удобства лишь в рамках конкретного текста правового акта.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В качестве исполнителей указываются специалисты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Последний пункт распорядительной части может содержать сведения о специалисте администрации, на которого возлагается контроль за выполнением постановления (распоряжения).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Проект, содержащий положения о признании правового акта утратившим силу, должен содержать нормы о признании утратившими силу правовых актов и (или) их отдельных положений, вносивших изменения в акт, котор</w:t>
      </w:r>
      <w:r w:rsidRPr="00FD5250">
        <w:rPr>
          <w:rFonts w:ascii="Times New Roman" w:hAnsi="Times New Roman"/>
          <w:spacing w:val="-2"/>
          <w:sz w:val="28"/>
          <w:szCs w:val="28"/>
        </w:rPr>
        <w:t>ый признается утратившим силу. Текст пункта должен начинаться словами</w:t>
      </w:r>
      <w:r w:rsidRPr="00FD5250">
        <w:rPr>
          <w:rFonts w:ascii="Times New Roman" w:hAnsi="Times New Roman"/>
          <w:sz w:val="28"/>
          <w:szCs w:val="28"/>
        </w:rPr>
        <w:t xml:space="preserve"> "Признать утратившим силу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Подпись правового акта состоит из наименования должности лица, п</w:t>
      </w:r>
      <w:r w:rsidRPr="00FD5250">
        <w:rPr>
          <w:rFonts w:ascii="Times New Roman" w:hAnsi="Times New Roman"/>
          <w:spacing w:val="-2"/>
          <w:sz w:val="28"/>
          <w:szCs w:val="28"/>
        </w:rPr>
        <w:t>одписавшего документ, личной подписи и расшифровки подписи (инициалы</w:t>
      </w:r>
      <w:r w:rsidRPr="00FD5250">
        <w:rPr>
          <w:rFonts w:ascii="Times New Roman" w:hAnsi="Times New Roman"/>
          <w:sz w:val="28"/>
          <w:szCs w:val="28"/>
        </w:rPr>
        <w:t>, фамилия).</w:t>
      </w:r>
    </w:p>
    <w:p w:rsidR="00C31948" w:rsidRPr="00FD5250" w:rsidRDefault="00C31948" w:rsidP="00FD5250">
      <w:pPr>
        <w:widowControl w:val="0"/>
        <w:kinsoku w:val="0"/>
        <w:spacing w:after="0" w:line="240" w:lineRule="auto"/>
        <w:ind w:firstLine="709"/>
        <w:jc w:val="both"/>
        <w:rPr>
          <w:rFonts w:ascii="Times New Roman" w:hAnsi="Times New Roman"/>
          <w:sz w:val="28"/>
          <w:szCs w:val="28"/>
        </w:rPr>
      </w:pPr>
      <w:r w:rsidRPr="00FD5250">
        <w:rPr>
          <w:rFonts w:ascii="Times New Roman" w:hAnsi="Times New Roman"/>
          <w:sz w:val="28"/>
          <w:szCs w:val="28"/>
        </w:rPr>
        <w:t>3.10. Приложения к правовому акту подписываются специалистом, готовившим проект. При наличии нескольких приложений они нумеруются в соответствии с их упоминанием в тексте проекта правового акта. При тиражировании подписанных правовых актов для рассылки реквизит "подпись" в приложениях к этим актам не воспроизводится.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Тематический заголовок приложения печатается центрованным способом в режиме "точно". Наименование вида документа-приложения (первое слово заголовка приложения) выделяется прописными буквами без разрядки (ПОЛОЖЕНИЕ, ПЕРЕЧЕНЬ, СПИСОК). Между первой строкой заголовка и последующими строками делается отступ 6 пт в режиме "точно".</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Тематический заголовок приложения отделяется от даты и номера акта </w:t>
      </w:r>
      <w:r w:rsidRPr="00FD5250">
        <w:rPr>
          <w:rFonts w:ascii="Times New Roman" w:hAnsi="Times New Roman"/>
          <w:spacing w:val="-2"/>
          <w:sz w:val="28"/>
          <w:szCs w:val="28"/>
        </w:rPr>
        <w:t>4 интервалами в режиме "одинарный", от текста приложения – 2 интервалами.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При наличии в тексте приложения нескольких разделов их заголовки печатаются с абзаца относительно границ текста. Точка в конце заголовка не ставится.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w:t>
      </w:r>
      <w:r w:rsidRPr="00FD5250">
        <w:rPr>
          <w:rFonts w:ascii="Times New Roman" w:hAnsi="Times New Roman"/>
          <w:spacing w:val="-2"/>
          <w:sz w:val="28"/>
          <w:szCs w:val="28"/>
        </w:rPr>
        <w:t>должны быть согласованы с заголовками. Текст таблицы печатается в режиме</w:t>
      </w:r>
      <w:r w:rsidRPr="00FD5250">
        <w:rPr>
          <w:rFonts w:ascii="Times New Roman" w:hAnsi="Times New Roman"/>
          <w:sz w:val="28"/>
          <w:szCs w:val="28"/>
        </w:rPr>
        <w:t xml:space="preserve"> "</w:t>
      </w:r>
      <w:r w:rsidRPr="00FD5250">
        <w:rPr>
          <w:rFonts w:ascii="Times New Roman" w:hAnsi="Times New Roman"/>
          <w:spacing w:val="-4"/>
          <w:sz w:val="28"/>
          <w:szCs w:val="28"/>
        </w:rPr>
        <w:t>точно" (с интервалом 12 пт) с отступом 6 пт перед текстом и 0 пт после текста.</w:t>
      </w:r>
      <w:r w:rsidRPr="00FD5250">
        <w:rPr>
          <w:rFonts w:ascii="Times New Roman" w:hAnsi="Times New Roman"/>
          <w:sz w:val="28"/>
          <w:szCs w:val="28"/>
        </w:rPr>
        <w:t xml:space="preserve"> Допускается печатать текст таблицы шрифтом Times New Roman размером № 12 в режиме "точно" (с интервалом 10 пт).</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Если таблицу печатают более чем на одной странице, то графы таблицы</w:t>
      </w:r>
      <w:r w:rsidRPr="00FD5250">
        <w:rPr>
          <w:rFonts w:ascii="Times New Roman" w:hAnsi="Times New Roman"/>
          <w:sz w:val="28"/>
          <w:szCs w:val="28"/>
        </w:rPr>
        <w:t xml:space="preserve"> нумеруются, и на второй и последующих страницах указываются только номера граф. Допускается повторение заголовочной части таблицы (наименование граф) на каждой странице.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При наличии в тексте приложений ссылки на сноску она оформляется звездочкой или цифрой. Текст сноски печатается шрифтом размером № 12 в режиме "точно" (с интервалом 10 пт) в конце каждой страницы или после приложения в целом под чертой. После символа сноски ее текст печатается с прописной буквы. В конце текста сноски ставится точка.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На одной странице не должно проставляться более трех сносок.</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В положениях, программах, уставах и других подобных документах разделы, подразделы, пункты, подпункты и главы нумеруются арабскими цифрами. Подразделы нумеруют в пределах раздела. Номер подраздела должен состоять из номера раздела и номера подраздела, разделенных точкой (например, 1.1.). Номер пункта должен состоять из номера раздела, подраздела и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Приложения заканчиваются чертой, расположенной по центру текста на расстоянии 2 межстрочных интервалов. Длина черты 2 – 3 см.</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Под чертой на расстоянии 4 межстрочных интервалов (в режиме "одинар</w:t>
      </w:r>
      <w:r w:rsidRPr="00FD5250">
        <w:rPr>
          <w:rFonts w:ascii="Times New Roman" w:hAnsi="Times New Roman"/>
          <w:spacing w:val="-2"/>
          <w:sz w:val="28"/>
          <w:szCs w:val="28"/>
        </w:rPr>
        <w:t>ный") располагается подпись руководителя органа исполнительной власти,</w:t>
      </w:r>
      <w:r w:rsidRPr="00FD5250">
        <w:rPr>
          <w:rFonts w:ascii="Times New Roman" w:hAnsi="Times New Roman"/>
          <w:sz w:val="28"/>
          <w:szCs w:val="28"/>
        </w:rPr>
        <w:t xml:space="preserve"> ответственного за подготовку проекта.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Подпись включает наименование должности руководителя, его личную подпись и расшифровку подписи (инициалы, фамилия).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Наименование должности печатается от левой границы текстового поля</w:t>
      </w:r>
      <w:r w:rsidRPr="00FD5250">
        <w:rPr>
          <w:rFonts w:ascii="Times New Roman" w:hAnsi="Times New Roman"/>
          <w:sz w:val="28"/>
          <w:szCs w:val="28"/>
        </w:rPr>
        <w:t xml:space="preserve"> в режиме "точно" (максимальная длина строки 7,5 см).</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подписи ограничивается правым полем.</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3.12. Проекты правовых актов, подготовленные совместно с другими органами или организациями, печатаются не на бланке (на стандартных листах бумаги A4) с указанием названия администрации сельского поселения и других органов или организаций.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При оформлении совместного правового акта реквизиты оформляются в следующем порядке: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наименование организации – наименования органов исполнительной власти и других органов и организаций располагаются на одном уровне;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наименование вида документа – ПОСТАНОВЛЕНИЕ, РАСПОРЯЖЕНИЕ располагается по центру;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дата документа – дата совместного правового акта соответствует дате более поздней подписи;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регистрационный номер документа – состоит из регистрационных номеров документа каждого автора этого документа, проставляемых через косую черту в порядке указания авторов;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подпись – подписи руководителей органов исполнительной власти, руководителей органов и организаций располагаются ниже текста на одном уровне.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3.13. Правовые акты с постоянным сроком хранения, по личному составу оформляются на бумажном носителе с использованием гербового </w:t>
      </w:r>
      <w:r w:rsidRPr="00FD5250">
        <w:rPr>
          <w:rFonts w:ascii="Times New Roman" w:hAnsi="Times New Roman"/>
          <w:spacing w:val="-2"/>
          <w:sz w:val="28"/>
          <w:szCs w:val="28"/>
        </w:rPr>
        <w:t>бланка, подписываются собственноручно главой сельского поселения</w:t>
      </w:r>
      <w:r w:rsidRPr="00FD5250">
        <w:rPr>
          <w:rFonts w:ascii="Times New Roman" w:hAnsi="Times New Roman"/>
          <w:sz w:val="28"/>
          <w:szCs w:val="28"/>
        </w:rPr>
        <w:t>. Листы согласования, указатели рассылки и другие документы к актам также оформляются на бумажном носителе.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3.14. Регистрация правовых актов с постоянным сроком хранения, по личному составу осуществляется с использованием СЭД. Журнал регистрации может выводиться из СЭД.</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3.15. Рассылка правовых актов с постоянным сроком хранения, по личному составу осуществляется через СЭД при прикреплении электронного образа документа к ЭРК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3.16. При рассылке на бумажном носителе правовых актов, не включенных в СЭД, копии актов заверяются печатью, направляются адресатам в соответствии с указателем рассылки, который составляется и подписывается исполнителем.</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3.18.</w:t>
      </w:r>
      <w:r w:rsidRPr="00FD5250">
        <w:rPr>
          <w:rFonts w:ascii="Times New Roman" w:hAnsi="Times New Roman"/>
          <w:sz w:val="28"/>
          <w:szCs w:val="28"/>
        </w:rPr>
        <w:t> </w:t>
      </w:r>
      <w:r w:rsidRPr="00FD5250">
        <w:rPr>
          <w:rFonts w:ascii="Times New Roman" w:hAnsi="Times New Roman"/>
          <w:spacing w:val="-2"/>
          <w:sz w:val="28"/>
          <w:szCs w:val="20"/>
        </w:rPr>
        <w:t xml:space="preserve">В администрации </w:t>
      </w:r>
      <w:r w:rsidRPr="00FD5250">
        <w:rPr>
          <w:rFonts w:ascii="Times New Roman" w:hAnsi="Times New Roman"/>
          <w:spacing w:val="-2"/>
          <w:sz w:val="28"/>
          <w:szCs w:val="28"/>
        </w:rPr>
        <w:t>сельского поселения</w:t>
      </w:r>
      <w:r w:rsidRPr="00FD5250">
        <w:rPr>
          <w:rFonts w:ascii="Times New Roman" w:hAnsi="Times New Roman"/>
          <w:spacing w:val="-2"/>
          <w:sz w:val="28"/>
          <w:szCs w:val="20"/>
        </w:rPr>
        <w:t xml:space="preserve"> принимаются положения, правила </w:t>
      </w:r>
      <w:r w:rsidRPr="00FD5250">
        <w:rPr>
          <w:rFonts w:ascii="Times New Roman" w:hAnsi="Times New Roman"/>
          <w:sz w:val="28"/>
          <w:szCs w:val="20"/>
        </w:rPr>
        <w:t>и инструкции.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xml:space="preserve">Положение принимается в том случае, если в нем устанавливаются системно связанные между собой правила по вопросам, отнесенным к компетенции 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szCs w:val="20"/>
        </w:rPr>
        <w:t>.</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В правилах устанавливаются нормы и требования, обязательные для выполнения.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В инструкции излагается порядок осуществления какой-либо деятельности или порядок применения положений или иных нормативных правовых актов.</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Порядок подготовки проекта положения (правил, инструкции) соответствует общему порядку подготовки проектов нормативных правовых актов.</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xml:space="preserve">Положения (правила, инструкции) применяются как самостоятельные правовые акты, которые подписываются главой </w:t>
      </w:r>
      <w:r w:rsidRPr="00FD5250">
        <w:rPr>
          <w:rFonts w:ascii="Times New Roman" w:hAnsi="Times New Roman"/>
          <w:spacing w:val="-2"/>
          <w:sz w:val="28"/>
          <w:szCs w:val="28"/>
        </w:rPr>
        <w:t>сельского поселения</w:t>
      </w:r>
      <w:r w:rsidRPr="00FD5250">
        <w:rPr>
          <w:rFonts w:ascii="Times New Roman" w:hAnsi="Times New Roman"/>
          <w:sz w:val="28"/>
          <w:szCs w:val="20"/>
        </w:rPr>
        <w:t xml:space="preserve">, или как акты, утверждаемые администрацией </w:t>
      </w:r>
      <w:r w:rsidRPr="00FD5250">
        <w:rPr>
          <w:rFonts w:ascii="Times New Roman" w:hAnsi="Times New Roman"/>
          <w:spacing w:val="-2"/>
          <w:sz w:val="28"/>
          <w:szCs w:val="28"/>
        </w:rPr>
        <w:t>сельского поселения</w:t>
      </w:r>
      <w:r w:rsidRPr="00FD5250">
        <w:rPr>
          <w:rFonts w:ascii="Times New Roman" w:hAnsi="Times New Roman"/>
          <w:sz w:val="28"/>
          <w:szCs w:val="20"/>
        </w:rPr>
        <w:t>. Утверждение оформляется в форме грифа утверждения или путем издания распорядительного документа об их утверждении.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xml:space="preserve">3.19. Текст проекта положения (правил, инструкции) печатается на общем бланке 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szCs w:val="20"/>
        </w:rPr>
        <w:t>. Если проект положения (правил, инструкции) утверждается распорядительным документом, то положение (правила, инструкция) печатается на стандартном листе бумаги формата A4.</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Заголовок к тексту положения (правил, инструкции) отвечает на вопрос "О чем?" (ПОЛОЖЕНИЕ о премировании); заголовок к инструкции, содержащей должностные требования и порядок проведения работ (должностная инструкция), отвечает на вопрос "Кого?" (ДОЛЖНОСТНАЯ ИНСТРУКЦИЯ главного специалиста).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Вводной частью положения (правил, инструкции) является раздел "Общие положения", в котором указываются основания разработки, основное назначение, сфера распространения, ответственность за его нарушение.</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Основной текст положения (правил, инструкции) может делиться на главы, разделы, пункты и подпункты. Главы, разделы должны иметь названия. Главы, разделы нумеруются арабскими или римскими цифрами. Нумерация пунктов и подпунктов производится арабскими цифрами.</w:t>
      </w:r>
    </w:p>
    <w:p w:rsidR="00C31948" w:rsidRPr="00FD5250" w:rsidRDefault="00C31948" w:rsidP="00FD5250">
      <w:pPr>
        <w:widowControl w:val="0"/>
        <w:autoSpaceDE w:val="0"/>
        <w:autoSpaceDN w:val="0"/>
        <w:spacing w:after="0" w:line="240" w:lineRule="auto"/>
        <w:ind w:firstLine="709"/>
        <w:jc w:val="both"/>
        <w:outlineLvl w:val="2"/>
        <w:rPr>
          <w:rFonts w:ascii="Times New Roman" w:hAnsi="Times New Roman"/>
          <w:sz w:val="28"/>
          <w:szCs w:val="28"/>
        </w:rPr>
      </w:pPr>
      <w:r w:rsidRPr="00FD5250">
        <w:rPr>
          <w:rFonts w:ascii="Times New Roman" w:hAnsi="Times New Roman"/>
          <w:sz w:val="28"/>
          <w:szCs w:val="28"/>
        </w:rPr>
        <w:t>3.20.</w:t>
      </w:r>
      <w:r w:rsidRPr="00FD5250">
        <w:rPr>
          <w:rFonts w:ascii="Times New Roman" w:hAnsi="Times New Roman"/>
          <w:sz w:val="28"/>
          <w:szCs w:val="20"/>
        </w:rPr>
        <w:t> </w:t>
      </w:r>
      <w:r w:rsidRPr="00FD5250">
        <w:rPr>
          <w:rFonts w:ascii="Times New Roman" w:hAnsi="Times New Roman"/>
          <w:sz w:val="28"/>
        </w:rPr>
        <w:t>Деятельность по совместной выработке решений на заседаниях, совещаниях оформляется протоколами</w:t>
      </w:r>
      <w:r w:rsidRPr="00FD5250">
        <w:rPr>
          <w:rFonts w:ascii="Times New Roman" w:hAnsi="Times New Roman"/>
          <w:sz w:val="28"/>
          <w:szCs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szCs w:val="28"/>
        </w:rPr>
        <w:t>Протокол – документ, фиксирующий ход обсуждения вопросов и принятия решений постоянно действующих коллегиальных и совещательных органов исполнительной власти, ученых, технических и методических советов и временных коллегиальных органов – конференций, собраний, совещаний, заседаний, переговоров, встреч (далее также – коллегиальные (совещательные) органы и совещания (заседания) соответственно).</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3.21. Протокол составляется на основании аудио-, видеозаписей, рукописных записей, произведенных во время совещания (заседания), представленных тезисов докладов и выступлений, справок, проектов решений.</w:t>
      </w:r>
    </w:p>
    <w:p w:rsidR="00C31948" w:rsidRPr="00FD5250" w:rsidRDefault="00C31948" w:rsidP="00FD5250">
      <w:pPr>
        <w:widowControl w:val="0"/>
        <w:tabs>
          <w:tab w:val="left" w:pos="4962"/>
        </w:tabs>
        <w:autoSpaceDE w:val="0"/>
        <w:autoSpaceDN w:val="0"/>
        <w:spacing w:after="0" w:line="240" w:lineRule="auto"/>
        <w:ind w:firstLine="709"/>
        <w:jc w:val="both"/>
        <w:rPr>
          <w:rFonts w:ascii="Times New Roman" w:hAnsi="Times New Roman"/>
          <w:strike/>
          <w:sz w:val="28"/>
          <w:szCs w:val="20"/>
        </w:rPr>
      </w:pPr>
      <w:r w:rsidRPr="00FD5250">
        <w:rPr>
          <w:rFonts w:ascii="Times New Roman" w:hAnsi="Times New Roman"/>
          <w:sz w:val="28"/>
          <w:szCs w:val="20"/>
        </w:rPr>
        <w:t xml:space="preserve">Протоколирование совещания (заседания), сбор материалов по вопросам, выносимым на обсуждение, возлагается на секретаря коллегиального (совещательного) органа или специалистов администрации </w:t>
      </w:r>
      <w:r w:rsidRPr="00FD5250">
        <w:rPr>
          <w:rFonts w:ascii="Times New Roman" w:hAnsi="Times New Roman"/>
          <w:spacing w:val="-2"/>
          <w:sz w:val="28"/>
          <w:szCs w:val="28"/>
        </w:rPr>
        <w:t>сельского поселения</w:t>
      </w:r>
      <w:r w:rsidRPr="00FD5250">
        <w:rPr>
          <w:rFonts w:ascii="Times New Roman" w:hAnsi="Times New Roman"/>
          <w:sz w:val="28"/>
          <w:szCs w:val="20"/>
        </w:rPr>
        <w:t xml:space="preserve">, готовивших вопросы к рассмотрению на совещании (заседании).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3.22. Текст протокола совещания (заседания) состоит из двух частей: вводной и основной.</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pacing w:val="-2"/>
          <w:sz w:val="28"/>
          <w:szCs w:val="20"/>
        </w:rPr>
        <w:t xml:space="preserve">Используется форма изложения текста от третьего лица множественного </w:t>
      </w:r>
      <w:r w:rsidRPr="00FD5250">
        <w:rPr>
          <w:rFonts w:ascii="Times New Roman" w:hAnsi="Times New Roman"/>
          <w:sz w:val="28"/>
          <w:szCs w:val="20"/>
        </w:rPr>
        <w:t>числа (СЛУШАЛИ, ВЫСТУПИЛИ, РЕШИЛИ (ПОСТАНОВИЛИ). Содержание выступлений излагается от третьего лица единственного числа.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Во вводной части оформляются следующие реквизиты: Председатель (Председательствующий), Секретарь, Присутствовали.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xml:space="preserve">Слова "Председатель" ("Председательствующий") и "Секретарь" печатают от левого поля, отделяя двумя межстрочными интервалами от заголовка </w:t>
      </w:r>
      <w:r w:rsidRPr="00FD5250">
        <w:rPr>
          <w:rFonts w:ascii="Times New Roman" w:hAnsi="Times New Roman"/>
          <w:spacing w:val="-3"/>
          <w:sz w:val="28"/>
          <w:szCs w:val="20"/>
        </w:rPr>
        <w:t>и одним межстрочным интервалом друг от друга. С новой строки пишут слово</w:t>
      </w:r>
      <w:r w:rsidRPr="00FD5250">
        <w:rPr>
          <w:rFonts w:ascii="Times New Roman" w:hAnsi="Times New Roman"/>
          <w:sz w:val="28"/>
          <w:szCs w:val="20"/>
        </w:rPr>
        <w:t xml:space="preserve"> "Присутствовали", фамилии и инициалы постоянных членов коллегиального (совещательного) органа, участников совещания (заседания), приглашенных на совещание (заседание), которые перечисляются в алфавитном порядке без указания должностей. Перечисление присутствующих оформляют во всю ширину строки через один межстрочный интервал в режиме "точно".</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При оформлении протокола с числом участников более 15 человек фамилии и инициалы не перечисляются, а указывается цифрой их общее количество; список участников в таких случаях прилагается.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Например:</w:t>
      </w:r>
    </w:p>
    <w:p w:rsidR="00C31948" w:rsidRPr="00FD5250" w:rsidRDefault="00C31948" w:rsidP="00FD5250">
      <w:pPr>
        <w:widowControl w:val="0"/>
        <w:autoSpaceDE w:val="0"/>
        <w:autoSpaceDN w:val="0"/>
        <w:spacing w:after="0" w:line="240" w:lineRule="auto"/>
        <w:jc w:val="both"/>
        <w:rPr>
          <w:rFonts w:ascii="Times New Roman" w:hAnsi="Times New Roman"/>
          <w:sz w:val="28"/>
          <w:szCs w:val="28"/>
        </w:rPr>
      </w:pPr>
      <w:r w:rsidRPr="00FD5250">
        <w:rPr>
          <w:rFonts w:ascii="Times New Roman" w:hAnsi="Times New Roman"/>
          <w:sz w:val="28"/>
          <w:szCs w:val="28"/>
        </w:rPr>
        <w:t>Председатель (Председательствующий): Сушенцева Н.Ю.</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spacing w:after="0" w:line="240" w:lineRule="auto"/>
        <w:jc w:val="both"/>
        <w:rPr>
          <w:rFonts w:ascii="Times New Roman" w:hAnsi="Times New Roman"/>
          <w:sz w:val="28"/>
          <w:szCs w:val="28"/>
        </w:rPr>
      </w:pPr>
      <w:r w:rsidRPr="00FD5250">
        <w:rPr>
          <w:rFonts w:ascii="Times New Roman" w:hAnsi="Times New Roman"/>
          <w:sz w:val="28"/>
          <w:szCs w:val="28"/>
        </w:rPr>
        <w:t>Секретарь: Мочалова-Грешнова Ю.С.</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spacing w:after="0" w:line="240" w:lineRule="auto"/>
        <w:ind w:left="2268" w:hanging="2268"/>
        <w:jc w:val="both"/>
        <w:rPr>
          <w:rFonts w:ascii="Times New Roman" w:hAnsi="Times New Roman"/>
          <w:sz w:val="28"/>
          <w:szCs w:val="28"/>
        </w:rPr>
      </w:pPr>
      <w:r w:rsidRPr="00FD5250">
        <w:rPr>
          <w:rFonts w:ascii="Times New Roman" w:hAnsi="Times New Roman"/>
          <w:sz w:val="28"/>
          <w:szCs w:val="28"/>
        </w:rPr>
        <w:t xml:space="preserve">Присутствовали: члены комиссии (перечисляются фамилии и инициалы);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                     приглашенные – 25 человек (список прилагается).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Подсчет участников проводится по спискам регистрации, которые прилагаются к протоколу.</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После перечисления участников в протоколе оформляется перечень вопросов, подлежащих обсуждению, который начинается словами ПОВЕСТКА ДНЯ, расположенными по центру через 2 – 3 интервала от списка участников. Повестка дня содержит перечисление обсуждаемых вопросов в порядке их обсуждения с фамилиями и инициалами докладчиков. Наименование вопроса в повестке дня нумеруется арабской цифрой и начинается с предлога "О" ("Об") и отвечает на вопрос "О чем?".</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xml:space="preserve">Основная часть протокола состоит из разделов, соответствующих </w:t>
      </w:r>
      <w:r w:rsidRPr="00FD5250">
        <w:rPr>
          <w:rFonts w:ascii="Times New Roman" w:hAnsi="Times New Roman"/>
          <w:spacing w:val="-2"/>
          <w:sz w:val="28"/>
          <w:szCs w:val="20"/>
        </w:rPr>
        <w:t>пунктам повестки дня. Текст каждого раздела строится по схеме: СЛУШАЛИ,</w:t>
      </w:r>
      <w:r w:rsidRPr="00FD5250">
        <w:rPr>
          <w:rFonts w:ascii="Times New Roman" w:hAnsi="Times New Roman"/>
          <w:sz w:val="28"/>
          <w:szCs w:val="20"/>
        </w:rPr>
        <w:t xml:space="preserve"> ВЫСТУПИЛИ, РЕШИЛИ (ПОСТАНОВИЛИ). Слова СЛУШАЛИ, ВЫСТУПИЛИ, РЕШИЛИ (ПОСТАНОВИЛИ) печатают от левого поля прописными буквами и заканчивают двоеточием.</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Например:</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p>
    <w:p w:rsidR="00C31948" w:rsidRPr="00FD5250" w:rsidRDefault="00C31948" w:rsidP="00FD5250">
      <w:pPr>
        <w:widowControl w:val="0"/>
        <w:autoSpaceDE w:val="0"/>
        <w:autoSpaceDN w:val="0"/>
        <w:adjustRightInd w:val="0"/>
        <w:spacing w:after="0" w:line="240" w:lineRule="auto"/>
        <w:jc w:val="both"/>
        <w:rPr>
          <w:rFonts w:ascii="Times New Roman" w:hAnsi="Times New Roman"/>
          <w:sz w:val="28"/>
          <w:szCs w:val="28"/>
        </w:rPr>
      </w:pPr>
      <w:r w:rsidRPr="00FD5250">
        <w:rPr>
          <w:rFonts w:ascii="Times New Roman" w:hAnsi="Times New Roman"/>
          <w:sz w:val="28"/>
          <w:szCs w:val="28"/>
        </w:rPr>
        <w:t>СЛУШАЛИ: (указываются фамилия и инициалы докладчика, а также краткое содержание доклада или ссылка на прилагаемый к протоколу текст; перед словом СЛУШАЛИ проставляется номер в соответствии с повесткой дня).</w:t>
      </w:r>
    </w:p>
    <w:p w:rsidR="00C31948" w:rsidRPr="00FD5250" w:rsidRDefault="00C31948" w:rsidP="00FD5250">
      <w:pPr>
        <w:widowControl w:val="0"/>
        <w:autoSpaceDE w:val="0"/>
        <w:autoSpaceDN w:val="0"/>
        <w:adjustRightInd w:val="0"/>
        <w:spacing w:after="0" w:line="240" w:lineRule="auto"/>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jc w:val="both"/>
        <w:rPr>
          <w:rFonts w:ascii="Times New Roman" w:hAnsi="Times New Roman"/>
          <w:sz w:val="28"/>
          <w:szCs w:val="28"/>
        </w:rPr>
      </w:pPr>
      <w:r w:rsidRPr="00FD5250">
        <w:rPr>
          <w:rFonts w:ascii="Times New Roman" w:hAnsi="Times New Roman"/>
          <w:sz w:val="28"/>
          <w:szCs w:val="28"/>
        </w:rPr>
        <w:t>ВЫСТУПИЛИ: (указываются фамилии и инициалы выступивших, наименования их должностей, а также краткое содержание каждого выступления, заданные вопросы и ответы или ссылка на прилагаемый к протоколу текст).</w:t>
      </w:r>
    </w:p>
    <w:p w:rsidR="00C31948" w:rsidRPr="00FD5250" w:rsidRDefault="00C31948" w:rsidP="00FD5250">
      <w:pPr>
        <w:widowControl w:val="0"/>
        <w:autoSpaceDE w:val="0"/>
        <w:autoSpaceDN w:val="0"/>
        <w:adjustRightInd w:val="0"/>
        <w:spacing w:after="0" w:line="240" w:lineRule="auto"/>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jc w:val="both"/>
        <w:rPr>
          <w:rFonts w:ascii="Times New Roman" w:hAnsi="Times New Roman"/>
          <w:sz w:val="28"/>
          <w:lang w:eastAsia="en-US"/>
        </w:rPr>
      </w:pPr>
      <w:r w:rsidRPr="00FD5250">
        <w:rPr>
          <w:rFonts w:ascii="Times New Roman" w:hAnsi="Times New Roman"/>
          <w:sz w:val="28"/>
          <w:szCs w:val="28"/>
        </w:rPr>
        <w:t>РЕШИЛИ (ПОСТАНОВИЛИ): (решение формулируется с использованием модели, принятой для распорядительных документов: что сделать, исполнитель, срок исполнения и может содержать один или несколько пунктов, которые располагаются по значимости, каждый из них нумеруется; с</w:t>
      </w:r>
      <w:r w:rsidRPr="00FD5250">
        <w:rPr>
          <w:rFonts w:ascii="Times New Roman" w:hAnsi="Times New Roman"/>
          <w:sz w:val="28"/>
          <w:lang w:eastAsia="en-US"/>
        </w:rPr>
        <w:t>рок исполнения решения может быть указан как календарная дата или как период выполнения работы).</w:t>
      </w:r>
    </w:p>
    <w:p w:rsidR="00C31948" w:rsidRPr="00FD5250" w:rsidRDefault="00C31948" w:rsidP="00FD5250">
      <w:pPr>
        <w:widowControl w:val="0"/>
        <w:autoSpaceDE w:val="0"/>
        <w:autoSpaceDN w:val="0"/>
        <w:adjustRightInd w:val="0"/>
        <w:spacing w:after="0" w:line="240" w:lineRule="auto"/>
        <w:jc w:val="both"/>
        <w:rPr>
          <w:rFonts w:ascii="Times New Roman" w:hAnsi="Times New Roman"/>
          <w:sz w:val="28"/>
          <w:szCs w:val="28"/>
        </w:rPr>
      </w:pP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Каждый раздел печатается от левого поля документа, чтобы выделить в тексте протокола речь основного докладчика, выступления участников обсуждения вопроса и постановляющую часть, формулирующую решение, принятое на совещании (заседании). В этих же целях в тексте протокола каждую фамилию и инициалы выступающих печатают с новой строки с абзаца в именительном падеже, запись выступления отделяют от фамилии дефисом.</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Решения, принятые на совещаниях (заседаниях), печатаются в тексте протоколов полностью.</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При наличии особого мнения по рассматриваемому вопросу его содержание записывается в тексте протокола после соответствующего решения.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Если решения прилагаются к протоколу заседания, в этом случае в тексте протокола делается сноска "Решение прилагается".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3.23. Допускается краткая форма составления протокола совещания (засе</w:t>
      </w:r>
      <w:r w:rsidRPr="00FD5250">
        <w:rPr>
          <w:rFonts w:ascii="Times New Roman" w:hAnsi="Times New Roman"/>
          <w:spacing w:val="-2"/>
          <w:sz w:val="28"/>
          <w:szCs w:val="20"/>
        </w:rPr>
        <w:t>дания). Текст краткого протокола также состоит из двух частей. Во вводной</w:t>
      </w:r>
      <w:r w:rsidRPr="00FD5250">
        <w:rPr>
          <w:rFonts w:ascii="Times New Roman" w:hAnsi="Times New Roman"/>
          <w:sz w:val="28"/>
          <w:szCs w:val="20"/>
        </w:rPr>
        <w:t xml:space="preserve"> </w:t>
      </w:r>
      <w:r w:rsidRPr="00FD5250">
        <w:rPr>
          <w:rFonts w:ascii="Times New Roman" w:hAnsi="Times New Roman"/>
          <w:spacing w:val="3"/>
          <w:sz w:val="28"/>
          <w:szCs w:val="20"/>
        </w:rPr>
        <w:t>части указываются инициалы и фамилия председателя (председательствующ</w:t>
      </w:r>
      <w:r w:rsidRPr="00FD5250">
        <w:rPr>
          <w:rFonts w:ascii="Times New Roman" w:hAnsi="Times New Roman"/>
          <w:sz w:val="28"/>
          <w:szCs w:val="20"/>
        </w:rPr>
        <w:t>его), а также должности, инициалы, фамилии лиц, присутствовавших на совещании (заседании).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Далее в кратком протоколе фиксируются только принятые решения по соответствующим вопросам.</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3.24. Протоколы заседаний подписываются председателем (председательствующим) и секретарем заседания.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Протоколы совещаний, семинаров, круглых столов подписывает назначенный секретарь и утверждает глава сельского поселения или уполномоченное им должностное лицо администрации сельского поселения.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Датой протокола является дата заседания. Если заседание продолжалось несколько дней, то дата протокола включает даты начала и окончания заседания. Например, 21 – 24 апреля 2021г.</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3.25. Протоколам присваиваются порядковые номера в пределах календарного года отдельно по каждой группе протоколов: протоколы заседаний комиссий, протоколы совещаний. Протоколы совместных совещаний (заседаний) имеют составные номера, включающие порядковые номера протоколов органов исполнительной власти, организаций, принимавших участие в совещании (заседании). Например, ПРОТОКОЛ № 3/4.</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Номера решений, принятых на совещаниях (заседаниях), состоят из номера протокола и порядкового номера решения. Например, решение № 3-1.</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lang w:eastAsia="en-US"/>
        </w:rPr>
      </w:pPr>
      <w:bookmarkStart w:id="6" w:name="P521"/>
      <w:bookmarkEnd w:id="6"/>
      <w:r w:rsidRPr="00FD5250">
        <w:rPr>
          <w:rFonts w:ascii="Times New Roman" w:hAnsi="Times New Roman"/>
          <w:sz w:val="28"/>
          <w:lang w:eastAsia="en-US"/>
        </w:rPr>
        <w:t>3.26. Протоколы печатаются на</w:t>
      </w:r>
      <w:r w:rsidRPr="00FD5250">
        <w:rPr>
          <w:rFonts w:ascii="Times New Roman" w:hAnsi="Times New Roman"/>
          <w:sz w:val="28"/>
          <w:szCs w:val="28"/>
        </w:rPr>
        <w:t xml:space="preserve"> </w:t>
      </w:r>
      <w:r w:rsidRPr="00FD5250">
        <w:rPr>
          <w:rFonts w:ascii="Times New Roman" w:hAnsi="Times New Roman"/>
          <w:sz w:val="28"/>
          <w:lang w:eastAsia="en-US"/>
        </w:rPr>
        <w:t xml:space="preserve">общем </w:t>
      </w:r>
      <w:hyperlink w:anchor="P2233" w:history="1">
        <w:r w:rsidRPr="00FD5250">
          <w:rPr>
            <w:rFonts w:ascii="Times New Roman" w:hAnsi="Times New Roman"/>
            <w:sz w:val="28"/>
            <w:lang w:eastAsia="en-US"/>
          </w:rPr>
          <w:t>бланке</w:t>
        </w:r>
      </w:hyperlink>
      <w:r w:rsidRPr="00FD5250">
        <w:rPr>
          <w:rFonts w:ascii="Times New Roman" w:hAnsi="Times New Roman"/>
          <w:sz w:val="28"/>
          <w:lang w:eastAsia="en-US"/>
        </w:rPr>
        <w:t xml:space="preserve"> администрации сельского поселения (приложение № 8 к настоящей Инструкции по делопроизводству) и имеют следующие реквизиты:</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наименование документа – слово ПРОТОКОЛ печатается на бланке на отведенном месте прописными буквами без разрядки и выравнивается по центру;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дата и номер протокола, место проведения совещания (заседания) – дата</w:t>
      </w:r>
      <w:r w:rsidRPr="00FD5250">
        <w:rPr>
          <w:rFonts w:ascii="Times New Roman" w:hAnsi="Times New Roman"/>
          <w:sz w:val="28"/>
          <w:szCs w:val="28"/>
        </w:rPr>
        <w:t>, о</w:t>
      </w:r>
      <w:r w:rsidRPr="00FD5250">
        <w:rPr>
          <w:rFonts w:ascii="Times New Roman" w:hAnsi="Times New Roman"/>
          <w:spacing w:val="-2"/>
          <w:sz w:val="28"/>
          <w:szCs w:val="28"/>
        </w:rPr>
        <w:t>формленная цифровым или словесно-цифровым способом, номер протокола,</w:t>
      </w:r>
      <w:r w:rsidRPr="00FD5250">
        <w:rPr>
          <w:rFonts w:ascii="Times New Roman" w:hAnsi="Times New Roman"/>
          <w:sz w:val="28"/>
          <w:szCs w:val="28"/>
        </w:rPr>
        <w:t xml:space="preserve"> </w:t>
      </w:r>
      <w:r w:rsidRPr="00FD5250">
        <w:rPr>
          <w:rFonts w:ascii="Times New Roman" w:hAnsi="Times New Roman"/>
          <w:spacing w:val="-2"/>
          <w:sz w:val="28"/>
          <w:szCs w:val="28"/>
        </w:rPr>
        <w:t>место проведения совещания (заседания) печатаются на отведенных на бланке</w:t>
      </w:r>
      <w:r w:rsidRPr="00FD5250">
        <w:rPr>
          <w:rFonts w:ascii="Times New Roman" w:hAnsi="Times New Roman"/>
          <w:sz w:val="28"/>
          <w:szCs w:val="28"/>
        </w:rPr>
        <w:t xml:space="preserve"> местах;</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вид совещания (заседания) – печатается на месте, отведенном для заголовка, через межстрочный интервал в режиме "точно" (12 пт), например:</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p>
    <w:p w:rsidR="00C31948" w:rsidRPr="00FD5250" w:rsidRDefault="00C31948" w:rsidP="00FD5250">
      <w:pPr>
        <w:widowControl w:val="0"/>
        <w:autoSpaceDE w:val="0"/>
        <w:autoSpaceDN w:val="0"/>
        <w:spacing w:after="0" w:line="240" w:lineRule="auto"/>
        <w:jc w:val="both"/>
        <w:rPr>
          <w:rFonts w:ascii="Times New Roman" w:hAnsi="Times New Roman"/>
          <w:sz w:val="28"/>
          <w:szCs w:val="28"/>
        </w:rPr>
      </w:pPr>
      <w:r w:rsidRPr="00FD5250">
        <w:rPr>
          <w:rFonts w:ascii="Times New Roman" w:hAnsi="Times New Roman"/>
          <w:sz w:val="28"/>
          <w:szCs w:val="28"/>
        </w:rPr>
        <w:t>совещания при главе сельского поселения</w:t>
      </w:r>
    </w:p>
    <w:p w:rsidR="00C31948" w:rsidRPr="00FD5250" w:rsidRDefault="00C31948" w:rsidP="00FD5250">
      <w:pPr>
        <w:widowControl w:val="0"/>
        <w:autoSpaceDE w:val="0"/>
        <w:autoSpaceDN w:val="0"/>
        <w:spacing w:after="0" w:line="240" w:lineRule="auto"/>
        <w:jc w:val="both"/>
        <w:rPr>
          <w:rFonts w:ascii="Times New Roman" w:hAnsi="Times New Roman"/>
          <w:sz w:val="28"/>
          <w:szCs w:val="28"/>
        </w:rPr>
      </w:pP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Основная часть протокола печатается через межстрочный интервал в режиме "одинарный".</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Каждый вопрос нумеруется арабской цифрой. Далее следует фамилия и инициалы выступающего и краткое содержание выступлений при рассмотрении</w:t>
      </w:r>
      <w:r w:rsidRPr="00FD5250">
        <w:rPr>
          <w:rFonts w:ascii="Times New Roman" w:hAnsi="Times New Roman"/>
          <w:spacing w:val="-2"/>
          <w:sz w:val="28"/>
          <w:szCs w:val="20"/>
        </w:rPr>
        <w:t xml:space="preserve"> соответствующего вопроса. Затем указывается принятое по этому вопросу</w:t>
      </w:r>
      <w:r w:rsidRPr="00FD5250">
        <w:rPr>
          <w:rFonts w:ascii="Times New Roman" w:hAnsi="Times New Roman"/>
          <w:sz w:val="28"/>
          <w:szCs w:val="20"/>
        </w:rPr>
        <w:t xml:space="preserve"> решение либо решение прилагается к протоколу.</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Подпись отделяется от текста 3 – 4 межстрочными интервалами и включает наименование должности лица, председательствовавшего на совещании (заседании), секретаря, их личные подписи, расшифровки подписей (инициалы и фамилии).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pacing w:val="-2"/>
          <w:sz w:val="28"/>
          <w:szCs w:val="20"/>
        </w:rPr>
        <w:t>Наименование должности печатается от левой границы текстового поля</w:t>
      </w:r>
      <w:r w:rsidRPr="00FD5250">
        <w:rPr>
          <w:rFonts w:ascii="Times New Roman" w:hAnsi="Times New Roman"/>
          <w:sz w:val="28"/>
          <w:szCs w:val="20"/>
        </w:rPr>
        <w:t xml:space="preserve"> через межстрочный интервал в режиме "точно".</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0"/>
        </w:rPr>
        <w:t xml:space="preserve">3.27. Копии протоколов при необходимости рассылаются заинтересованным организациям и должностным лицам в соответствии с указателем рассылки, который составляет и подписывает секретарь или специалист администрации сельского поселения, ответственный за подготовку вопросов к рассмотрению на совещании (заседании). </w:t>
      </w:r>
      <w:r w:rsidRPr="00FD5250">
        <w:rPr>
          <w:rFonts w:ascii="Times New Roman" w:hAnsi="Times New Roman"/>
          <w:sz w:val="28"/>
          <w:szCs w:val="28"/>
        </w:rPr>
        <w:t xml:space="preserve">При направлении копии протокола на бумажном носителе такая копия заверяется печатью </w:t>
      </w:r>
      <w:r w:rsidRPr="00FD5250">
        <w:rPr>
          <w:rFonts w:ascii="Times New Roman" w:hAnsi="Times New Roman"/>
          <w:sz w:val="28"/>
          <w:szCs w:val="20"/>
        </w:rPr>
        <w:t>администрации сельского поселения.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3.28. Принятые решения комиссий доводятся до исполнителей в виде выписок из протоколов. В этом случае название документа будет оформлено как "Выписка из протокола". Выписка из протокола содержит часть текста, относящегося к тому вопросу, по которому готовят выписку. При этом воспроизводятся: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все реквизиты общего бланка;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вводная часть текста;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вопрос повестки дня, по которому готовится выписка;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текст, отражающий обсуждение вопроса;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принятое решение.</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pacing w:val="-2"/>
          <w:sz w:val="28"/>
          <w:szCs w:val="20"/>
        </w:rPr>
        <w:t>Выписки из протоколов оформляются на общем бланке, подписываются</w:t>
      </w:r>
      <w:r w:rsidRPr="00FD5250">
        <w:rPr>
          <w:rFonts w:ascii="Times New Roman" w:hAnsi="Times New Roman"/>
          <w:sz w:val="28"/>
          <w:szCs w:val="20"/>
        </w:rPr>
        <w:t xml:space="preserve"> председателем (председательствующим) и секретарем комиссии, заверяются печатью администрации сельского поселения и направляются с сопроводительным письмом исполнителям.</w:t>
      </w:r>
    </w:p>
    <w:p w:rsidR="00C31948" w:rsidRPr="00FD5250" w:rsidRDefault="00C31948" w:rsidP="00FD5250">
      <w:pPr>
        <w:widowControl w:val="0"/>
        <w:autoSpaceDE w:val="0"/>
        <w:autoSpaceDN w:val="0"/>
        <w:spacing w:after="0" w:line="240" w:lineRule="auto"/>
        <w:ind w:firstLine="709"/>
        <w:jc w:val="both"/>
        <w:outlineLvl w:val="2"/>
        <w:rPr>
          <w:rFonts w:ascii="Times New Roman" w:hAnsi="Times New Roman"/>
          <w:sz w:val="28"/>
          <w:szCs w:val="20"/>
        </w:rPr>
      </w:pPr>
      <w:r w:rsidRPr="00FD5250">
        <w:rPr>
          <w:rFonts w:ascii="Times New Roman" w:hAnsi="Times New Roman"/>
          <w:sz w:val="28"/>
          <w:szCs w:val="20"/>
        </w:rPr>
        <w:t>3.29. Служебные письма администрации сельского поселения готовятся как:</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информация по поручениям Губернатора края, Правительства края, главы Ульчского муниципального района, главы сельского поселения;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информация об исполнении поручений Губернатора края, Правительства края по вопросам, относящимся к их компетенции;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сопроводительные письма;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ответы на обращения граждан или юридических лиц;</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ответы на запросы граждан или юридических лиц о предоставлении информации о деятельности администрации сельского поселения;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w:t>
      </w:r>
      <w:r w:rsidRPr="00FD5250">
        <w:rPr>
          <w:rFonts w:ascii="Times New Roman" w:hAnsi="Times New Roman"/>
          <w:spacing w:val="-2"/>
          <w:sz w:val="28"/>
          <w:szCs w:val="20"/>
        </w:rPr>
        <w:t>запросы о предоставлении дополнительной информации в ходе исполнения</w:t>
      </w:r>
      <w:r w:rsidRPr="00FD5250">
        <w:rPr>
          <w:rFonts w:ascii="Times New Roman" w:hAnsi="Times New Roman"/>
          <w:sz w:val="28"/>
          <w:szCs w:val="20"/>
        </w:rPr>
        <w:t xml:space="preserve"> муниципальной услуги или об отказе в предоставлении муниципальной услуги;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инициативные письма.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3.30. Сроки подготовки ответных писем устанавливаются резолюцией главы сельского поселения с учетом сроков исполнения поручений, запросов граждан, юридических лиц.</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bookmarkStart w:id="7" w:name="P555"/>
      <w:bookmarkEnd w:id="7"/>
      <w:r w:rsidRPr="00FD5250">
        <w:rPr>
          <w:rFonts w:ascii="Times New Roman" w:hAnsi="Times New Roman"/>
          <w:sz w:val="28"/>
          <w:szCs w:val="20"/>
        </w:rPr>
        <w:t xml:space="preserve">3.31. Служебные </w:t>
      </w:r>
      <w:hyperlink w:anchor="P2302" w:history="1">
        <w:r w:rsidRPr="00FD5250">
          <w:rPr>
            <w:rFonts w:ascii="Times New Roman" w:hAnsi="Times New Roman"/>
            <w:sz w:val="28"/>
            <w:szCs w:val="20"/>
          </w:rPr>
          <w:t>письма</w:t>
        </w:r>
      </w:hyperlink>
      <w:r w:rsidRPr="00FD5250">
        <w:rPr>
          <w:rFonts w:ascii="Times New Roman" w:hAnsi="Times New Roman"/>
          <w:sz w:val="28"/>
          <w:szCs w:val="20"/>
        </w:rPr>
        <w:t xml:space="preserve"> оформляются на стандартных бланках письма </w:t>
      </w:r>
      <w:r w:rsidRPr="00FD5250">
        <w:rPr>
          <w:rFonts w:ascii="Times New Roman" w:hAnsi="Times New Roman"/>
          <w:spacing w:val="-2"/>
          <w:sz w:val="28"/>
          <w:szCs w:val="20"/>
        </w:rPr>
        <w:t>формата A4 (приложение № 9 к настоящей Инструкции по делопроизводству)</w:t>
      </w:r>
      <w:r w:rsidRPr="00FD5250">
        <w:rPr>
          <w:rFonts w:ascii="Times New Roman" w:hAnsi="Times New Roman"/>
          <w:sz w:val="28"/>
          <w:szCs w:val="20"/>
        </w:rPr>
        <w:t xml:space="preserve"> либо в виде электронного документа с использованием электронных шаблонов документов.</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xml:space="preserve">При составлении писем оформляются реквизиты: адресат, заголовок к </w:t>
      </w:r>
      <w:r w:rsidRPr="00FD5250">
        <w:rPr>
          <w:rFonts w:ascii="Times New Roman" w:hAnsi="Times New Roman"/>
          <w:spacing w:val="-2"/>
          <w:sz w:val="28"/>
          <w:szCs w:val="20"/>
        </w:rPr>
        <w:t>тексту, текст, подпись, отметка об исполнителе, при наличии – отметка о приложении</w:t>
      </w:r>
      <w:r w:rsidRPr="00FD5250">
        <w:rPr>
          <w:rFonts w:ascii="Times New Roman" w:hAnsi="Times New Roman"/>
          <w:sz w:val="28"/>
          <w:szCs w:val="20"/>
        </w:rPr>
        <w:t>.</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3.32. Текст письма должен касаться одного вопроса или нескольких вопросов, если они взаимосвязаны и будут рассматриваться в одном структурном подразделении организации-адресата.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В деловой переписке принята форма изложения текста от первого лица множественного числа (просим, сообщаем, направляем, напоминаем, высыла</w:t>
      </w:r>
      <w:r w:rsidRPr="00FD5250">
        <w:rPr>
          <w:rFonts w:ascii="Times New Roman" w:hAnsi="Times New Roman"/>
          <w:spacing w:val="-6"/>
          <w:sz w:val="28"/>
          <w:szCs w:val="20"/>
        </w:rPr>
        <w:t xml:space="preserve">ем) или от третьего лица единственного числа (Администрация... рассмотрела..., </w:t>
      </w:r>
      <w:r w:rsidRPr="00FD5250">
        <w:rPr>
          <w:rFonts w:ascii="Times New Roman" w:hAnsi="Times New Roman"/>
          <w:sz w:val="28"/>
          <w:szCs w:val="20"/>
        </w:rPr>
        <w:t>Комитет ... считает...), так как должностное лицо, подписавшее письмо, выступает от имени организации.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pacing w:val="-2"/>
          <w:sz w:val="28"/>
          <w:szCs w:val="20"/>
        </w:rPr>
        <w:t>Изложение текста письма от первого лица единственного числа (прошу,</w:t>
      </w:r>
      <w:r w:rsidRPr="00FD5250">
        <w:rPr>
          <w:rFonts w:ascii="Times New Roman" w:hAnsi="Times New Roman"/>
          <w:sz w:val="28"/>
          <w:szCs w:val="20"/>
        </w:rPr>
        <w:t xml:space="preserve"> предлагаю, направляю) возможно в случае его оформления на должностном бланке.</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Письма могут быть простыми и сложными.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Простые письма составляются в случаях, когда не требуется изложения сложных в административном или юридическом отношении ситуаций. Простое письмо может иметь одну или две смысловые части.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Письмо, состоящее из одной части, – это просьба без пояснения, напоминание без преамбулы, сообщение без обоснования, выражение благодарности или сочувствия и др.</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Письмо, состоящее из двух частей, включает: обоснование письма – изложение причин написания письма; мотивировку и заключение – просьбу или отказ, напоминание, предложение, согласие, выражение гарантии.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Текст простого письма не должен превышать одной – двух машинописных страниц.</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Сложные письма составляются по вопросам, требующим подробного изложения ситуации, ее анализа, оценки, аргументации, формулировки выводов, мнений, предложений, просьб.</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Сложные письма могут содержать до пяти страниц текста. Текст сложного письма состоит из следующих основных частей: вступление, содержание, заключение.</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Во вступлении формулируется тема письма, объясняющая причины его написания. Вступление может содержать:</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pacing w:val="-2"/>
          <w:sz w:val="28"/>
          <w:szCs w:val="20"/>
        </w:rPr>
        <w:t>ссылку на документ (нормативный правовой, организационно-правовой,</w:t>
      </w:r>
      <w:r w:rsidRPr="00FD5250">
        <w:rPr>
          <w:rFonts w:ascii="Times New Roman" w:hAnsi="Times New Roman"/>
          <w:sz w:val="28"/>
          <w:szCs w:val="20"/>
        </w:rPr>
        <w:t xml:space="preserve"> распорядительный, договорный, информационный или справочно-аналитиче-             ский) и (или) его отдельные пункты, послужившие юридическим основанием или поводом для письма;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констатацию факта, события, сложившейся ситуации.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Содержание письма составляет: детальное описание факта события или сложившейся ситуации; их анализ и приводимые доказательства.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Заключение представляет собой выводы в виде предложений, мнений, требований, просьб, отказов, напоминаний. Заключение начинается словами "просим" (письмо-просьба или запрос), "высылаем", "направляем", "предста</w:t>
      </w:r>
      <w:r w:rsidRPr="00FD5250">
        <w:rPr>
          <w:rFonts w:ascii="Times New Roman" w:hAnsi="Times New Roman"/>
          <w:spacing w:val="-2"/>
          <w:sz w:val="28"/>
          <w:szCs w:val="20"/>
        </w:rPr>
        <w:t>вляем" (сопроводительное письмо), "сообщаем" (информационное письмо).</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При оформлении письма на двух и более страницах вторая и последующие страницы нумеруются по центру верхнего поля листа арабскими цифрами.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3.33. </w:t>
      </w:r>
      <w:r w:rsidRPr="00FD5250">
        <w:rPr>
          <w:rFonts w:ascii="Times New Roman" w:hAnsi="Times New Roman"/>
          <w:spacing w:val="-2"/>
          <w:sz w:val="28"/>
          <w:szCs w:val="20"/>
        </w:rPr>
        <w:t>При наличии приложения к письму отметка о приложении оформляется</w:t>
      </w:r>
      <w:r w:rsidRPr="00FD5250">
        <w:rPr>
          <w:rFonts w:ascii="Times New Roman" w:hAnsi="Times New Roman"/>
          <w:sz w:val="28"/>
          <w:szCs w:val="20"/>
        </w:rPr>
        <w:t xml:space="preserve"> в соответствии с </w:t>
      </w:r>
      <w:hyperlink w:anchor="P1485" w:history="1">
        <w:r w:rsidRPr="00FD5250">
          <w:rPr>
            <w:rFonts w:ascii="Times New Roman" w:hAnsi="Times New Roman"/>
            <w:sz w:val="28"/>
            <w:szCs w:val="20"/>
          </w:rPr>
          <w:t>пунктом 14</w:t>
        </w:r>
      </w:hyperlink>
      <w:r w:rsidRPr="00FD5250">
        <w:rPr>
          <w:rFonts w:ascii="Times New Roman" w:hAnsi="Times New Roman"/>
          <w:sz w:val="28"/>
          <w:szCs w:val="20"/>
        </w:rPr>
        <w:t xml:space="preserve"> приложения № 4 к настоящей Инструкции по делопроизводству.</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15.16 приложения № 4 к настоящей Инструкции по делопроизводству</w:t>
      </w:r>
      <w:r w:rsidRPr="00FD5250">
        <w:rPr>
          <w:rFonts w:ascii="Times New Roman" w:hAnsi="Times New Roman"/>
          <w:i/>
          <w:sz w:val="28"/>
          <w:szCs w:val="20"/>
        </w:rPr>
        <w:t>.</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xml:space="preserve">3.34. Служебные письма подписываются главой сельского поселения, либо лицом исполняющим обязанности главы администрации сельского поселения с правом подписи.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3.35. Служебные письма, подписываемые руководителями двух и более органов исполнительной власти, оформляются на стандартном листе бумаги формата A4. При этом данные о наименовании органов исполнительной власти, подписавших письмо, включаются в наименование должности в реквизите "подпись".</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 xml:space="preserve">Подписанное деловое (служебное) письмо подлежит регистрации и отправке.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3.36. Датой письма является дата его подписания.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Не допускается отправлять адресатам письма, не имеющие даты и регистрационного номера.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В письмах-ответах оформляется реквизит "ссылка на регистрационный номер и дату поступившего документа".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0"/>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bookmarkStart w:id="8" w:name="P576"/>
      <w:bookmarkEnd w:id="8"/>
      <w:r w:rsidRPr="00FD5250">
        <w:rPr>
          <w:rFonts w:ascii="Times New Roman" w:hAnsi="Times New Roman"/>
          <w:sz w:val="28"/>
          <w:szCs w:val="28"/>
        </w:rPr>
        <w:t xml:space="preserve">Если проект делового (служебного) письма направляется адресату по почте, проект готовится в двух экземплярах. Первый экземпляр отправляется адресату. </w:t>
      </w:r>
      <w:r w:rsidRPr="00FD5250">
        <w:rPr>
          <w:rFonts w:ascii="Times New Roman" w:hAnsi="Times New Roman"/>
          <w:spacing w:val="-2"/>
          <w:sz w:val="28"/>
          <w:szCs w:val="28"/>
        </w:rPr>
        <w:t>Второй экземпляр,</w:t>
      </w:r>
      <w:r w:rsidRPr="00FD5250">
        <w:rPr>
          <w:rFonts w:ascii="Times New Roman" w:hAnsi="Times New Roman"/>
          <w:sz w:val="28"/>
          <w:szCs w:val="28"/>
        </w:rPr>
        <w:t xml:space="preserve"> подписанный должностным лицом подготовившим документ, оформляется не на бланке. При отправке оригинала адресату специалист, подготовивший документ, помещает контрольный экземпляр исходящего документа в дело в соответствии с утвержденной номенклатурой дел.</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3.37. Акт – документ, составляемый несколькими лицами в целях подтверждения фактов, связанных с деятельностью администрации сельского поселения (приложение №3 к настоящей Инструкции по делопроизводству).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Акты печатаются на специальном бланке или на общем бланке администрации сельского поселения</w:t>
      </w:r>
      <w:r w:rsidRPr="00FD5250">
        <w:rPr>
          <w:rFonts w:ascii="Times New Roman" w:hAnsi="Times New Roman"/>
          <w:spacing w:val="-4"/>
          <w:sz w:val="28"/>
          <w:szCs w:val="28"/>
        </w:rPr>
        <w:t xml:space="preserve"> формата A4, или на чистых листах бумаги формата A4.</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 составлении актов используются реквизиты: наименование </w:t>
      </w:r>
      <w:r w:rsidRPr="00FD5250">
        <w:rPr>
          <w:rFonts w:ascii="Times New Roman" w:hAnsi="Times New Roman"/>
          <w:sz w:val="28"/>
          <w:lang w:eastAsia="en-US"/>
        </w:rPr>
        <w:t xml:space="preserve">администрации </w:t>
      </w:r>
      <w:r w:rsidRPr="00FD5250">
        <w:rPr>
          <w:rFonts w:ascii="Times New Roman" w:hAnsi="Times New Roman"/>
          <w:sz w:val="28"/>
          <w:szCs w:val="28"/>
        </w:rPr>
        <w:t>сельского поселения</w:t>
      </w:r>
      <w:r w:rsidRPr="00FD5250">
        <w:rPr>
          <w:rFonts w:ascii="Times New Roman" w:hAnsi="Times New Roman"/>
          <w:sz w:val="28"/>
          <w:lang w:eastAsia="en-US"/>
        </w:rPr>
        <w:t>,</w:t>
      </w:r>
      <w:r w:rsidRPr="00FD5250">
        <w:rPr>
          <w:rFonts w:ascii="Times New Roman" w:hAnsi="Times New Roman"/>
          <w:sz w:val="28"/>
          <w:szCs w:val="28"/>
        </w:rPr>
        <w:t xml:space="preserve">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Дата акта может являться: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датой события, если акт фиксирует одномоментно совершаемое действие (например, передача материальных ценностей);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w:t>
      </w:r>
      <w:r w:rsidRPr="00FD5250">
        <w:rPr>
          <w:rFonts w:ascii="Times New Roman" w:hAnsi="Times New Roman"/>
          <w:spacing w:val="-2"/>
          <w:sz w:val="28"/>
          <w:szCs w:val="28"/>
        </w:rPr>
        <w:t>датой подписания документа, если событие было растянуто во времени</w:t>
      </w:r>
      <w:r w:rsidRPr="00FD5250">
        <w:rPr>
          <w:rFonts w:ascii="Times New Roman" w:hAnsi="Times New Roman"/>
          <w:sz w:val="28"/>
          <w:szCs w:val="28"/>
        </w:rPr>
        <w:t xml:space="preserve"> (например, проверка), а текст акта был принят на заключительном заседании комиссии. В этом случае период проверки указывается в акте.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pacing w:val="-5"/>
          <w:sz w:val="28"/>
          <w:szCs w:val="28"/>
        </w:rPr>
      </w:pPr>
      <w:r w:rsidRPr="00FD5250">
        <w:rPr>
          <w:rFonts w:ascii="Times New Roman" w:hAnsi="Times New Roman"/>
          <w:spacing w:val="-5"/>
          <w:sz w:val="28"/>
          <w:szCs w:val="28"/>
        </w:rPr>
        <w:t>Текст акта состоит из двух частей: вводной и основной (констатирующей).</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3.38. Во вводной части акта в именительном падеже указываются: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Если акт составлен комиссией, первой указывается фамилия председателя комиссии, затем членов комиссии в алфавитном порядке.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3.39. В тексте акта излагаются цели и задачи составления акта, сущность, характер, методы и сроки проделанной работы, ее результаты.</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При необходимости акт может содержать выводы и рекомендации.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3.40.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При подписании акта председателем и членами комиссии наименования их должностей не указываются.</w:t>
      </w:r>
      <w:r w:rsidRPr="00FD5250">
        <w:rPr>
          <w:rFonts w:ascii="Times New Roman" w:hAnsi="Times New Roman"/>
          <w:sz w:val="28"/>
          <w:szCs w:val="28"/>
        </w:rPr>
        <w:t xml:space="preserve"> При расшифровке подписей инициалы ставятся перед фамилиями.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Особое мнение составителя акта излагается на отдельном листе, подписывается и прилагается к акту.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lang w:eastAsia="en-US"/>
        </w:rPr>
        <w:t>3.41. Если законодательством Российской Федерации предусмотрено ознакомление с содержанием акта лиц, упомянутых в акте, под подпись, на</w:t>
      </w:r>
      <w:r w:rsidRPr="00FD5250">
        <w:rPr>
          <w:rFonts w:ascii="Times New Roman" w:hAnsi="Times New Roman"/>
          <w:sz w:val="28"/>
          <w:szCs w:val="28"/>
        </w:rPr>
        <w:t xml:space="preserve"> </w:t>
      </w:r>
      <w:r w:rsidRPr="00FD5250">
        <w:rPr>
          <w:rFonts w:ascii="Times New Roman" w:hAnsi="Times New Roman"/>
          <w:sz w:val="28"/>
          <w:lang w:eastAsia="en-US"/>
        </w:rPr>
        <w:t>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 Организация документооборота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3"/>
          <w:szCs w:val="23"/>
        </w:rPr>
      </w:pPr>
      <w:r w:rsidRPr="00FD5250">
        <w:rPr>
          <w:rFonts w:ascii="Times New Roman" w:hAnsi="Times New Roman"/>
          <w:sz w:val="28"/>
          <w:szCs w:val="28"/>
        </w:rPr>
        <w:t xml:space="preserve">4.1. В процессе документооборота обеспечиваются: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прием и первичная обработка поступающих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предварительное рассмотрение поступающих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регистрация входящих, исходящих и внутренних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рассмотрение документов руководством;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доведение документов до исполнителей;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подготовка проектов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согласование проектов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подписание проектов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определение места хранения документа (копии документа) и включение документа (копии документа) в дело;</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обработка и отправка исходящих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4.2. </w:t>
      </w:r>
      <w:r w:rsidRPr="00FD5250">
        <w:rPr>
          <w:rFonts w:ascii="Times New Roman" w:hAnsi="Times New Roman"/>
          <w:spacing w:val="-2"/>
          <w:sz w:val="28"/>
          <w:szCs w:val="28"/>
        </w:rPr>
        <w:t xml:space="preserve">Электронный документооборот </w:t>
      </w:r>
      <w:r w:rsidRPr="00FD5250">
        <w:rPr>
          <w:rFonts w:ascii="Times New Roman" w:hAnsi="Times New Roman"/>
          <w:color w:val="000000"/>
          <w:sz w:val="28"/>
          <w:szCs w:val="28"/>
        </w:rPr>
        <w:t>администрации сельского поселения</w:t>
      </w:r>
      <w:r w:rsidRPr="00FD5250">
        <w:rPr>
          <w:rFonts w:ascii="Times New Roman" w:hAnsi="Times New Roman"/>
          <w:spacing w:val="-2"/>
          <w:sz w:val="28"/>
          <w:szCs w:val="28"/>
        </w:rPr>
        <w:t xml:space="preserve"> осуществляет</w:t>
      </w:r>
      <w:r w:rsidRPr="00FD5250">
        <w:rPr>
          <w:rFonts w:ascii="Times New Roman" w:hAnsi="Times New Roman"/>
          <w:sz w:val="28"/>
          <w:szCs w:val="28"/>
        </w:rPr>
        <w:t>ся с использованием СЭД.</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Информационные системы </w:t>
      </w:r>
      <w:r w:rsidRPr="00FD5250">
        <w:rPr>
          <w:rFonts w:ascii="Times New Roman" w:hAnsi="Times New Roman"/>
          <w:color w:val="000000"/>
          <w:sz w:val="28"/>
          <w:szCs w:val="28"/>
        </w:rPr>
        <w:t>администрации сельского поселения</w:t>
      </w:r>
      <w:r w:rsidRPr="00FD5250">
        <w:rPr>
          <w:rFonts w:ascii="Times New Roman" w:hAnsi="Times New Roman"/>
          <w:sz w:val="28"/>
          <w:szCs w:val="28"/>
        </w:rPr>
        <w:t>, обеспечивающие работу с отдельными комплексами документов, должны быть интегрированы в СЭД в целях реализации функции отбора документов временных (свыше 10 лет) и постоянного сроков хранения для передачи на хранение в архив администрации сельского поселения и выделения к уничтожению документов, сроки хранения которых истекли.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4.3. Специалисты </w:t>
      </w:r>
      <w:r w:rsidRPr="00FD5250">
        <w:rPr>
          <w:rFonts w:ascii="Times New Roman" w:hAnsi="Times New Roman"/>
          <w:color w:val="000000"/>
          <w:sz w:val="28"/>
          <w:szCs w:val="28"/>
        </w:rPr>
        <w:t>администрации сельского поселения</w:t>
      </w:r>
      <w:r w:rsidRPr="00FD5250">
        <w:rPr>
          <w:rFonts w:ascii="Times New Roman" w:hAnsi="Times New Roman"/>
          <w:spacing w:val="-2"/>
          <w:sz w:val="28"/>
          <w:szCs w:val="28"/>
        </w:rPr>
        <w:t xml:space="preserve"> </w:t>
      </w:r>
      <w:r w:rsidRPr="00FD5250">
        <w:rPr>
          <w:rFonts w:ascii="Times New Roman" w:hAnsi="Times New Roman"/>
          <w:sz w:val="28"/>
          <w:szCs w:val="28"/>
        </w:rPr>
        <w:t xml:space="preserve">в соответствии с предоставленными им правами обеспечивают включение в СЭД документов (проектов документов), сведений о документах (проектах документов), сведений о рассмотрении и результатах исполнения документов (заполнение полей ЭРК).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4.4. Документу (входящему, исходящему, внутреннему) при включении его в СЭД присваивается регистрационный номер. Структура регистрационного номера документа определяется Индивидуальной инструкцией.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 включении в СЭД проектов документов, подготовка которых осуществляется </w:t>
      </w:r>
      <w:r w:rsidRPr="00FD5250">
        <w:rPr>
          <w:rFonts w:ascii="Times New Roman" w:hAnsi="Times New Roman"/>
          <w:color w:val="000000"/>
          <w:sz w:val="28"/>
          <w:szCs w:val="28"/>
        </w:rPr>
        <w:t>администрации сельского поселения</w:t>
      </w:r>
      <w:r w:rsidRPr="00FD5250">
        <w:rPr>
          <w:rFonts w:ascii="Times New Roman" w:hAnsi="Times New Roman"/>
          <w:sz w:val="28"/>
          <w:szCs w:val="28"/>
        </w:rPr>
        <w:t>, им присваивается учетный внутрисистемный номер.</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4.5. Регистрация документов (входящих, исходящих, внутренних) ведется в пределах календарного года.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4.6. В документообороте </w:t>
      </w:r>
      <w:r w:rsidRPr="00FD5250">
        <w:rPr>
          <w:rFonts w:ascii="Times New Roman" w:hAnsi="Times New Roman"/>
          <w:color w:val="000000"/>
          <w:sz w:val="28"/>
          <w:szCs w:val="28"/>
        </w:rPr>
        <w:t>администрации сельского поселения</w:t>
      </w:r>
      <w:r w:rsidRPr="00FD5250">
        <w:rPr>
          <w:rFonts w:ascii="Times New Roman" w:hAnsi="Times New Roman"/>
          <w:spacing w:val="-2"/>
          <w:sz w:val="28"/>
          <w:szCs w:val="28"/>
        </w:rPr>
        <w:t xml:space="preserve"> </w:t>
      </w:r>
      <w:r w:rsidRPr="00FD5250">
        <w:rPr>
          <w:rFonts w:ascii="Times New Roman" w:hAnsi="Times New Roman"/>
          <w:sz w:val="28"/>
          <w:szCs w:val="28"/>
        </w:rPr>
        <w:t xml:space="preserve">выделяются документопотоки: входящие (поступающие) документы; исходящие (отправляемые) документы; внутренние документы.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составе входящих и исходящих документов выделяются: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органов государственной власти, органов местного самоуправления;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из государственных и негосударственных организаций;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запросы депутатов Государственной Думы Федерального Собрания Российской Федерации и членов Совета Федерации Федерального Собрания Российской Федерации, депутатов законодательных органов субъектов Российской Федерации и органов местного самоуправления;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обращения граждан и ответы на обращения;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документы из правительственных и неправительственных организаций зарубежных стран и другие группы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4.7. Доставка и отправка документов в </w:t>
      </w:r>
      <w:r w:rsidRPr="00FD5250">
        <w:rPr>
          <w:rFonts w:ascii="Times New Roman" w:hAnsi="Times New Roman"/>
          <w:color w:val="000000"/>
          <w:sz w:val="28"/>
          <w:szCs w:val="28"/>
        </w:rPr>
        <w:t>администрации сельского поселения</w:t>
      </w:r>
      <w:r w:rsidRPr="00FD5250">
        <w:rPr>
          <w:rFonts w:ascii="Times New Roman" w:hAnsi="Times New Roman"/>
          <w:spacing w:val="-2"/>
          <w:sz w:val="28"/>
          <w:szCs w:val="28"/>
        </w:rPr>
        <w:t xml:space="preserve"> </w:t>
      </w:r>
      <w:r w:rsidRPr="00FD5250">
        <w:rPr>
          <w:rFonts w:ascii="Times New Roman" w:hAnsi="Times New Roman"/>
          <w:sz w:val="28"/>
          <w:szCs w:val="28"/>
        </w:rPr>
        <w:t xml:space="preserve">осуществляются средствами почтовой связи, фельдъегерской и курьерской связи, нарочными, факсимильной, телеграфной, телефонной видов связи, электронной почты, СЭД, МЭДО, через сайт </w:t>
      </w:r>
      <w:r w:rsidRPr="00FD5250">
        <w:rPr>
          <w:rFonts w:ascii="Times New Roman" w:hAnsi="Times New Roman"/>
          <w:color w:val="000000"/>
          <w:sz w:val="28"/>
          <w:szCs w:val="28"/>
        </w:rPr>
        <w:t>администрации сельского поселения</w:t>
      </w:r>
      <w:r w:rsidRPr="00FD5250">
        <w:rPr>
          <w:rFonts w:ascii="Times New Roman" w:hAnsi="Times New Roman"/>
          <w:sz w:val="28"/>
          <w:szCs w:val="28"/>
        </w:rPr>
        <w:t xml:space="preserve">, посредством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Хабаровского края "Портал государственных и муниципальных услуг (функций) Хабаровского края".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4.8. Прием и первичная обработка входящих документов осуществляются специалистом, ответственным за делопроизводство.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4.9. Все поступившие в орган исполнительной власти документы на бумажном носителе подлежат первичной обработке, включающей: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проверку правильности доставки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проверку целостности упаковки (конвертов, пакетов);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вскрытие упаковки (за исключением конвертов с грифами ограничения доступа к документу);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проверку целостности входящих документов, включая приложения;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уничтожение конвертов, пакетов или упаковки (за исключением обраще</w:t>
      </w:r>
      <w:r w:rsidRPr="00FD5250">
        <w:rPr>
          <w:rFonts w:ascii="Times New Roman" w:hAnsi="Times New Roman"/>
          <w:spacing w:val="-2"/>
          <w:sz w:val="28"/>
          <w:szCs w:val="28"/>
        </w:rPr>
        <w:t>ний граждан и иных документов без указания даты, а также в случаях, если</w:t>
      </w:r>
      <w:r w:rsidRPr="00FD5250">
        <w:rPr>
          <w:rFonts w:ascii="Times New Roman" w:hAnsi="Times New Roman"/>
          <w:sz w:val="28"/>
          <w:szCs w:val="28"/>
        </w:rPr>
        <w:t xml:space="preserve"> документ поступил позже указанного в тексте документа срока исполнения (даты мероприятия) или при большом расхождении между датами подписания и получения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4.10. </w:t>
      </w:r>
      <w:r w:rsidRPr="00FD5250">
        <w:rPr>
          <w:rFonts w:ascii="Times New Roman" w:hAnsi="Times New Roman"/>
          <w:spacing w:val="-2"/>
          <w:sz w:val="28"/>
          <w:szCs w:val="28"/>
        </w:rPr>
        <w:t>Ошибочно доставленные документы пересылаются по назначению</w:t>
      </w:r>
      <w:r w:rsidRPr="00FD5250">
        <w:rPr>
          <w:rFonts w:ascii="Times New Roman" w:hAnsi="Times New Roman"/>
          <w:sz w:val="28"/>
          <w:szCs w:val="28"/>
        </w:rPr>
        <w:t xml:space="preserve">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 получении подозрительного почтового отправления докладывается главе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4.11. При обнаружении повреждения входящего документа или его приложений,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специалистами администрации, один экземпляр акта высылается отправителю, второй – приобщается к входящему документу и передается на регистрацию и предварительное рассмотрение.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4.12. Конверты (пакеты) с грифами ограничения доступа к документам, содержащим сведения конфиденциального характера, не вскрываются и передаются сотруднику, в обязанности которого входит обработка документов, содержащих сведения конфиденциального характера.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4.13. Документы, поступающие из других органов государственной власти, органов местного самоуправления,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специалисту, ответственному за  делопроизводство.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4.14. Электронные документы, поступившие от других организаций по электронной почте, посредством СЭД, МЭДО, принимаются службой делопроизводства и включаются в СЭД.</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4.15. Электронные документы могут быть распечатаны с последующей организацией работы с ними как с документами на бумажном носителе.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4.16. Первичная обработка документов завершается их распределением на регистрируемые и нерегистрируемые. К документам, не подлежащим регистрации, относятся документы, не требующие исполнения и не содержащие информации, которая может быть использована в справочных целях (приложение № 10 к настоящей Инструкции по делопроизводству).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4.17. Регистрация входящих документов осуществляется независимо от способа их доставки один раз: специалистом, ответственным за делопроизводство в СЭД или иным специалистом  администрации сельского поселения, если на него возложены обязанности по регистрации и организации работы с отдельными видами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4.18. Регистрация (учет) электронных сообщений в СЭД участника МЭДО осуществляется в соответствии с инструкцией по делопроизводству этого участника.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4.19. Регистрация входящих документов осуществляется в день их поступления или на следующий рабочий день при поступлении документов после 15.00 часов или в нерабочее время, если законодательством Российской Федерации не установлено иное.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4.20. Сведения о входящем документе вносятся в ЭРК в СЭД или регистрационно-учетную форму на бумажном носителе, а поступившему документу присваивается регистрационный номер.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4.21. На всех зарегистрированных документах, за исключением документов, поступивших в форме электронных документов, проставляется отметка о поступлении документа в </w:t>
      </w:r>
      <w:r w:rsidRPr="00FD5250">
        <w:rPr>
          <w:rFonts w:ascii="Times New Roman" w:hAnsi="Times New Roman"/>
          <w:color w:val="000000"/>
          <w:sz w:val="28"/>
          <w:szCs w:val="28"/>
        </w:rPr>
        <w:t>администрации сельского поселения</w:t>
      </w:r>
      <w:r w:rsidRPr="00FD5250">
        <w:rPr>
          <w:rFonts w:ascii="Times New Roman" w:hAnsi="Times New Roman"/>
          <w:sz w:val="28"/>
          <w:szCs w:val="28"/>
        </w:rPr>
        <w:t xml:space="preserve">, в которой фиксируются дата поступления (для документов со сроком исполнения менее трех рабочих дней – время поступления в часах и минутах) и регистрационный номер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4.22. Документы, поступившие на бумажном носителе, сканируются, электронная копия документа включается в СЭД и присоединяется к ЭРК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4.23. Документы на иностранных языках, подступившие в </w:t>
      </w:r>
      <w:r w:rsidRPr="00FD5250">
        <w:rPr>
          <w:rFonts w:ascii="Times New Roman" w:hAnsi="Times New Roman"/>
          <w:color w:val="000000"/>
          <w:sz w:val="28"/>
          <w:szCs w:val="28"/>
        </w:rPr>
        <w:t>администрации сельского поселения</w:t>
      </w:r>
      <w:r w:rsidRPr="00FD5250">
        <w:rPr>
          <w:rFonts w:ascii="Times New Roman" w:hAnsi="Times New Roman"/>
          <w:sz w:val="28"/>
          <w:szCs w:val="28"/>
        </w:rPr>
        <w:t xml:space="preserve">, после регистрации передаются для перевода и последующей передачи на рассмотрение руководства.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4.24</w:t>
      </w:r>
      <w:r w:rsidRPr="00FD5250">
        <w:rPr>
          <w:rFonts w:ascii="Times New Roman" w:hAnsi="Times New Roman"/>
          <w:i/>
          <w:iCs/>
          <w:sz w:val="28"/>
          <w:szCs w:val="28"/>
        </w:rPr>
        <w:t>.</w:t>
      </w:r>
      <w:r w:rsidRPr="00FD5250">
        <w:rPr>
          <w:rFonts w:ascii="Times New Roman" w:hAnsi="Times New Roman"/>
          <w:iCs/>
          <w:sz w:val="28"/>
          <w:szCs w:val="28"/>
        </w:rPr>
        <w:t> </w:t>
      </w:r>
      <w:r w:rsidRPr="00FD5250">
        <w:rPr>
          <w:rFonts w:ascii="Times New Roman" w:hAnsi="Times New Roman"/>
          <w:sz w:val="28"/>
          <w:szCs w:val="28"/>
        </w:rPr>
        <w:t xml:space="preserve">Документы, поступившие в </w:t>
      </w:r>
      <w:r w:rsidRPr="00FD5250">
        <w:rPr>
          <w:rFonts w:ascii="Times New Roman" w:hAnsi="Times New Roman"/>
          <w:color w:val="000000"/>
          <w:sz w:val="28"/>
          <w:szCs w:val="28"/>
        </w:rPr>
        <w:t>администрацию сельского поселения</w:t>
      </w:r>
      <w:r w:rsidRPr="00FD5250">
        <w:rPr>
          <w:rFonts w:ascii="Times New Roman" w:hAnsi="Times New Roman"/>
          <w:sz w:val="28"/>
          <w:szCs w:val="28"/>
        </w:rPr>
        <w:t xml:space="preserve">, подлежат предварительному рассмотрению в целях распределения документов на документы, требующие рассмотрения главой </w:t>
      </w:r>
      <w:r w:rsidRPr="00FD5250">
        <w:rPr>
          <w:rFonts w:ascii="Times New Roman" w:hAnsi="Times New Roman"/>
          <w:color w:val="000000"/>
          <w:sz w:val="28"/>
          <w:szCs w:val="28"/>
        </w:rPr>
        <w:t>сельского поселения</w:t>
      </w:r>
      <w:r w:rsidRPr="00FD5250">
        <w:rPr>
          <w:rFonts w:ascii="Times New Roman" w:hAnsi="Times New Roman"/>
          <w:sz w:val="28"/>
          <w:szCs w:val="28"/>
        </w:rPr>
        <w:t xml:space="preserve"> и документы, направляемые непосредственно специалистам администрации.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требующие срочного рассмотрения, а также телеграммы и телефонограммы передаются главе сельского поселения на рассмотрение незамедлительно.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4.25. </w:t>
      </w:r>
      <w:r w:rsidRPr="00FD5250">
        <w:rPr>
          <w:rFonts w:ascii="Times New Roman" w:hAnsi="Times New Roman"/>
          <w:spacing w:val="-2"/>
          <w:sz w:val="28"/>
          <w:szCs w:val="28"/>
        </w:rPr>
        <w:t xml:space="preserve">Результаты рассмотрения документа главой </w:t>
      </w:r>
      <w:r w:rsidRPr="00FD5250">
        <w:rPr>
          <w:rFonts w:ascii="Times New Roman" w:hAnsi="Times New Roman"/>
          <w:sz w:val="28"/>
          <w:szCs w:val="28"/>
        </w:rPr>
        <w:t xml:space="preserve">сельского поселения оформляются в виде резолюций (поручений).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Сведения о резолюции (исполнитель, содержание поручения, срок исполнения) вносятся в ЭРК в СЭД, после чего исполнители получают доступ к электронному документу (электронной копии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4.26. Документы, поступающие на бумажном носителе, после их регистрации, включения в СЭД в виде электронных копий и рассмотрения главой сельского поселения передаются специалистам на исполнение (в случае назначения нескольких исполнителей – по месту нахождения ответственного исполнителя).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4.27.  Специалисты  администрации сельского поселения, назначенные в качестве исполнителей по документу, получают извещения о направлении документа на исполнение, доступ к документу и его ЭРК в СЭД и организуют работу с документом.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pacing w:val="-2"/>
          <w:sz w:val="28"/>
          <w:szCs w:val="28"/>
        </w:rPr>
        <w:t>При передаче на исполнение документа на бумажном носителе подлинник</w:t>
      </w:r>
      <w:r w:rsidRPr="00FD5250">
        <w:rPr>
          <w:rFonts w:ascii="Times New Roman" w:hAnsi="Times New Roman"/>
          <w:sz w:val="28"/>
          <w:szCs w:val="28"/>
        </w:rPr>
        <w:t xml:space="preserve"> документа передается ответственному исполнителю, соисполнителям – копии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4.28. Документы, подготовленные в администрации сельского поселения, завизированные всеми заинтересованными лицами и подписанные главой сельского поселения или иным уполномоченным им лицом, включаются в СЭД.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4.29. Перед включением исходящих документов в СЭД специалисты администрации  проверяют правильность оформления документов (в том числе наличие подписей, виз, правильность написания адресов), сверяют ссылку на регистрационный номер и дату поступившего документа, а также наличие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4.30. Включение исходящих документов, созданных на бумажном носителе, и их регистрация в СЭД осуществляются в день их подписания или на следующий рабочий день</w:t>
      </w:r>
      <w:r w:rsidRPr="00FD5250">
        <w:rPr>
          <w:rFonts w:ascii="Times New Roman" w:hAnsi="Times New Roman"/>
          <w:sz w:val="24"/>
          <w:szCs w:val="28"/>
        </w:rPr>
        <w:t xml:space="preserve"> </w:t>
      </w:r>
      <w:r w:rsidRPr="00FD5250">
        <w:rPr>
          <w:rFonts w:ascii="Times New Roman" w:hAnsi="Times New Roman"/>
          <w:sz w:val="28"/>
          <w:szCs w:val="28"/>
        </w:rPr>
        <w:t xml:space="preserve">при готовности документов после 15.00 часов или в нерабочее время.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 включении исходящего документа в СЭД сведения о документе фиксируются в ЭРК, к которой присоединяется электронная копия отправляемого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color w:val="C0504D"/>
          <w:sz w:val="28"/>
          <w:szCs w:val="28"/>
        </w:rPr>
      </w:pPr>
      <w:r w:rsidRPr="00FD5250">
        <w:rPr>
          <w:rFonts w:ascii="Times New Roman" w:hAnsi="Times New Roman"/>
          <w:sz w:val="28"/>
          <w:szCs w:val="28"/>
        </w:rPr>
        <w:t>Копия документа на бумажном носителе с визами должностных лиц помещается в дело в соответствии с номенклатурой дел сельского поселения</w:t>
      </w:r>
      <w:r w:rsidRPr="00FD5250">
        <w:rPr>
          <w:rFonts w:ascii="Times New Roman" w:hAnsi="Times New Roman"/>
          <w:color w:val="C0504D"/>
          <w:sz w:val="28"/>
          <w:szCs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4.31. 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4.32. Отправке адресатам подлежат документы, оформленные в соответствии с правилами, установленными Индивидуальной инструкцией, подписанные главой сельского поселения или иным уполномоченным им лицом, включенные и зарегистрированные в СЭД.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4.33. </w:t>
      </w:r>
      <w:r w:rsidRPr="00FD5250">
        <w:rPr>
          <w:rFonts w:ascii="Times New Roman" w:hAnsi="Times New Roman"/>
          <w:spacing w:val="-2"/>
          <w:sz w:val="28"/>
          <w:szCs w:val="28"/>
        </w:rPr>
        <w:t>Обработка корреспонденции для отправки почтовой связью осуществляется</w:t>
      </w:r>
      <w:r w:rsidRPr="00FD5250">
        <w:rPr>
          <w:rFonts w:ascii="Times New Roman" w:hAnsi="Times New Roman"/>
          <w:sz w:val="28"/>
          <w:szCs w:val="28"/>
        </w:rPr>
        <w:t xml:space="preserve"> в соответствии с Правилами оказания услуг почтовой связи, утвержденными приказом Министерства связи и массовых коммуникаций Российск</w:t>
      </w:r>
      <w:r w:rsidRPr="00FD5250">
        <w:rPr>
          <w:rFonts w:ascii="Times New Roman" w:hAnsi="Times New Roman"/>
          <w:spacing w:val="-2"/>
          <w:sz w:val="28"/>
          <w:szCs w:val="28"/>
        </w:rPr>
        <w:t>ой Федерации от 31 июля 2014 г. № 234, при отправке специальной связью –</w:t>
      </w:r>
      <w:r w:rsidRPr="00FD5250">
        <w:rPr>
          <w:rFonts w:ascii="Times New Roman" w:hAnsi="Times New Roman"/>
          <w:sz w:val="28"/>
          <w:szCs w:val="28"/>
        </w:rPr>
        <w:t xml:space="preserve"> в соответствии с требованиями, предъявляемыми к соответствующим видам </w:t>
      </w:r>
      <w:r w:rsidRPr="00FD5250">
        <w:rPr>
          <w:rFonts w:ascii="Times New Roman" w:hAnsi="Times New Roman"/>
          <w:spacing w:val="-2"/>
          <w:sz w:val="28"/>
          <w:szCs w:val="28"/>
        </w:rPr>
        <w:t xml:space="preserve">специальной </w:t>
      </w:r>
      <w:r w:rsidRPr="00FD5250">
        <w:rPr>
          <w:rFonts w:ascii="Times New Roman" w:hAnsi="Times New Roman"/>
          <w:sz w:val="28"/>
          <w:szCs w:val="28"/>
        </w:rPr>
        <w:t>связи.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4.34. Документы, не имеющие адресной части, отправляются с сопроводительными письмами (за исключением копий распорядительных документов, направляемых в подведомственные организации).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4.35. Электронные документы после их подписания электронной подписью и отправки адресату хранятся в базе данных СЭД в электронных делах, формируемых в соответствии с номенклатурой дел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4.36. Документы, подлежащие отправке, должны обрабатываться и отправляться в день их подписания и регистрации или на следующий рабочий день.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4.37. Досылка или замена ранее отправленного документа осуществляется по указанию лица, подписавшего документ.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4.38. Решение о способе доставки документа адресату принимается исполнителем.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4.39. Правильно оформленные и согласованные с заинтересованными лицами правовые акты передаются на подпись главы сельского поселения или иному уполномоченному им лицу.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4.40. Подписанные правовые акты</w:t>
      </w:r>
      <w:r w:rsidRPr="00FD5250">
        <w:rPr>
          <w:rFonts w:ascii="Times New Roman" w:hAnsi="Times New Roman"/>
          <w:sz w:val="24"/>
          <w:szCs w:val="28"/>
        </w:rPr>
        <w:t xml:space="preserve"> </w:t>
      </w:r>
      <w:r w:rsidRPr="00FD5250">
        <w:rPr>
          <w:rFonts w:ascii="Times New Roman" w:hAnsi="Times New Roman"/>
          <w:sz w:val="28"/>
          <w:szCs w:val="28"/>
        </w:rPr>
        <w:t>на бумажном носителе</w:t>
      </w:r>
      <w:r w:rsidRPr="00FD5250">
        <w:rPr>
          <w:rFonts w:ascii="Times New Roman" w:hAnsi="Times New Roman"/>
          <w:sz w:val="24"/>
          <w:szCs w:val="28"/>
        </w:rPr>
        <w:t xml:space="preserve"> </w:t>
      </w:r>
      <w:r w:rsidRPr="00FD5250">
        <w:rPr>
          <w:rFonts w:ascii="Times New Roman" w:hAnsi="Times New Roman"/>
          <w:sz w:val="28"/>
          <w:szCs w:val="28"/>
        </w:rPr>
        <w:t>регистрируются в день их подписания или на следующий рабочий день при их поступлении на регистрацию после 15.00 часов.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В виде электронных копий правовые акты администрации сельского поселения включаются в СЭД, за исключением правовых актов, содержащих сведения ограниченного доступа.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4.41. Подлинники правовых актов</w:t>
      </w:r>
      <w:r w:rsidRPr="00FD5250">
        <w:rPr>
          <w:rFonts w:ascii="Times New Roman" w:hAnsi="Times New Roman"/>
          <w:sz w:val="24"/>
          <w:szCs w:val="28"/>
        </w:rPr>
        <w:t xml:space="preserve"> </w:t>
      </w:r>
      <w:r w:rsidRPr="00FD5250">
        <w:rPr>
          <w:rFonts w:ascii="Times New Roman" w:hAnsi="Times New Roman"/>
          <w:sz w:val="28"/>
          <w:szCs w:val="28"/>
        </w:rPr>
        <w:t xml:space="preserve">формируются в дела в соответствии с номенклатурой дел администрации сельского поселения в соответствии с пунктом 7.32 раздела 7 настоящей Инструкции по делопроизводству.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Копии правовых актов</w:t>
      </w:r>
      <w:r w:rsidRPr="00FD5250">
        <w:rPr>
          <w:rFonts w:ascii="Times New Roman" w:hAnsi="Times New Roman"/>
          <w:sz w:val="24"/>
          <w:szCs w:val="28"/>
        </w:rPr>
        <w:t xml:space="preserve"> </w:t>
      </w:r>
      <w:r w:rsidRPr="00FD5250">
        <w:rPr>
          <w:rFonts w:ascii="Times New Roman" w:hAnsi="Times New Roman"/>
          <w:sz w:val="28"/>
          <w:szCs w:val="28"/>
        </w:rPr>
        <w:t xml:space="preserve">рассылаются исполнителям и иным заинтересованным лицам в виде электронных копий или на бумажном носителе в виде заверенных копий.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Подготовка распоряжений по личному составу к подписанию главой сельского поселения и их регистрация осуществляются главным специалистом, ответственным за  работу с кадрами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4.42. </w:t>
      </w:r>
      <w:r w:rsidRPr="00FD5250">
        <w:rPr>
          <w:rFonts w:ascii="Times New Roman" w:hAnsi="Times New Roman"/>
          <w:spacing w:val="-2"/>
          <w:sz w:val="28"/>
          <w:szCs w:val="28"/>
        </w:rPr>
        <w:t>Протоколы заседаний, совещаний коллегиальных, совещательных,</w:t>
      </w:r>
      <w:r w:rsidRPr="00FD5250">
        <w:rPr>
          <w:rFonts w:ascii="Times New Roman" w:hAnsi="Times New Roman"/>
          <w:sz w:val="28"/>
          <w:szCs w:val="28"/>
        </w:rPr>
        <w:t xml:space="preserve"> методических и иных постоянных или временных органов регистрируются  секретарями по каждому виду протоколов отдельно.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4.43. Подлинники протоколов по месту их регистрации формируются в дела в соответствии с номенклатурой дел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Копии протоколов (выписки из протоколов) в электронной форме доводятся до сведения всех членов соответствующего органа.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4.44. </w:t>
      </w:r>
      <w:r w:rsidRPr="00FD5250">
        <w:rPr>
          <w:rFonts w:ascii="Times New Roman" w:hAnsi="Times New Roman"/>
          <w:spacing w:val="-4"/>
          <w:sz w:val="28"/>
          <w:szCs w:val="28"/>
        </w:rPr>
        <w:t xml:space="preserve">Внутренние документы на имя главы </w:t>
      </w:r>
      <w:r w:rsidRPr="00FD5250">
        <w:rPr>
          <w:rFonts w:ascii="Times New Roman" w:hAnsi="Times New Roman"/>
          <w:sz w:val="28"/>
          <w:szCs w:val="28"/>
        </w:rPr>
        <w:t>сельского поселения</w:t>
      </w:r>
      <w:r w:rsidRPr="00FD5250">
        <w:rPr>
          <w:rFonts w:ascii="Times New Roman" w:hAnsi="Times New Roman"/>
          <w:spacing w:val="-4"/>
          <w:sz w:val="28"/>
          <w:szCs w:val="28"/>
        </w:rPr>
        <w:t xml:space="preserve"> регистрируются в СЭД</w:t>
      </w:r>
      <w:r w:rsidRPr="00FD5250">
        <w:rPr>
          <w:rFonts w:ascii="Times New Roman" w:hAnsi="Times New Roman"/>
          <w:sz w:val="28"/>
          <w:szCs w:val="28"/>
        </w:rPr>
        <w:t xml:space="preserve"> или (при отсутствии возможности зарегистрировать внутренний документ в СЭД) – в подразделении, подготовившем документ.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4.45. Учет количества документов, поступивших, созданных, отправленных за определенный период времени, может проводиться по администрации сельского поселения в целом, по группам документов, корреспондентам, действиям,</w:t>
      </w:r>
      <w:r w:rsidRPr="00FD5250">
        <w:rPr>
          <w:rFonts w:ascii="Times New Roman" w:hAnsi="Times New Roman"/>
          <w:sz w:val="24"/>
          <w:szCs w:val="28"/>
        </w:rPr>
        <w:t xml:space="preserve"> </w:t>
      </w:r>
      <w:r w:rsidRPr="00FD5250">
        <w:rPr>
          <w:rFonts w:ascii="Times New Roman" w:hAnsi="Times New Roman"/>
          <w:sz w:val="28"/>
          <w:szCs w:val="28"/>
        </w:rPr>
        <w:t xml:space="preserve">произведенным с документами, и другим параметрам, необходимым для анализа работы с документами в целях ее совершенствования.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4.46. При учете объема документооборота подсчитывается количество документов выделенной группы. Учет количества документов проводится по данным СЭД, иных регистрационно-учетных форм.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4.47.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администрации сельского поселения, например, копия исходящего письма). Копии документов, создаваемые для рассылки или внутреннего использования, при необходимости их учета подсчитываются отдельно.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 учете исходящих документов сопроводительное письмо и прилагаемые к нему документы принимаются за один документ.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4.48. Данные о количестве документов обобщаются (нарастающим итогом), анализируются и представляются руководству в виде справок (сводок, отчетов) статистического и аналитического характера с установленной периодичностью (месяц, квартал, полугодие, год).</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5. Управление документами в системе электронного документооборота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5.1. Доступ к работе в СЭД должны иметь только зарегистрированные пользователи.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5.2. Включение документов в СЭД осуществляется посредством заполнения полей ЭРК, создания электронной копии документа (сканирования), если документ был создан на бумажном носителе, присоединения электронной копии документа к ЭРК, размещения документа в соответствующей СЭД в соответствии с ее классификационной схемой.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5.3. В ходе рассмотрения документа, подлежащего исполнению или в ходе согласования проекта доку</w:t>
      </w:r>
      <w:r w:rsidRPr="00FD5250">
        <w:rPr>
          <w:rFonts w:ascii="Times New Roman" w:hAnsi="Times New Roman"/>
          <w:spacing w:val="-2"/>
          <w:sz w:val="28"/>
          <w:szCs w:val="28"/>
        </w:rPr>
        <w:t>мента заполняются соответствующие поля ЭРК. В результате согласования</w:t>
      </w:r>
      <w:r w:rsidRPr="00FD5250">
        <w:rPr>
          <w:rFonts w:ascii="Times New Roman" w:hAnsi="Times New Roman"/>
          <w:sz w:val="28"/>
          <w:szCs w:val="28"/>
        </w:rPr>
        <w:t xml:space="preserve"> </w:t>
      </w:r>
      <w:r w:rsidRPr="00FD5250">
        <w:rPr>
          <w:rFonts w:ascii="Times New Roman" w:hAnsi="Times New Roman"/>
          <w:spacing w:val="-2"/>
          <w:sz w:val="28"/>
          <w:szCs w:val="28"/>
        </w:rPr>
        <w:t>проекта документа в СЭД формируется лист согласования проекта документа.</w:t>
      </w:r>
      <w:r w:rsidRPr="00FD5250">
        <w:rPr>
          <w:rFonts w:ascii="Times New Roman" w:hAnsi="Times New Roman"/>
          <w:sz w:val="28"/>
          <w:szCs w:val="28"/>
        </w:rPr>
        <w:t xml:space="preserve">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5.4. При включении в СЭД входящих документов, их регистрации, рассмотрении и исполнении в ЭРК вносятся следующие сведения о документе: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а) наименование администрации сельского поселения, организации (корреспондента);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б) наименование вида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дата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г) регистрационный номер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 должность, фамилия и инициалы лица, подписавшего документ;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е) дата поступления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ж) входящий регистрационный номер;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з) заголовок к тексту (краткое содержание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и) отметка о приложении (количество приложений, общее количество листов приложений);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к) сведения о связанных документах (наименование вида документа, дата, регистрационный номер, тип связи);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л) резолюция (исполнитель (исполнители), поручение, должностное лицо, давшее поручение, дата);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м) срок исполнения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н) индекс дела по номенклатуре дел;</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 сведения о переадресации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 отметка о контроле;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р) гриф ограничения доступа к документу;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с) сведения об электронной подписи;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т) результат проверки электронной подписи – включается в СЭД, если поступивший документ подписан усиленной электронной подписью;</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у) электронный адрес органа государственной власти, органа местного самоуправления, организации – корреспондента;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ф) ссылки на файл поступившего документа и файл (файлы) приложения (приложений) к документу;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х) способ доставки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5.5. При включении в СЭД исходящих документов в ЭРК вносятся следующие сведения о документе: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а) </w:t>
      </w:r>
      <w:r w:rsidRPr="00FD5250">
        <w:rPr>
          <w:rFonts w:ascii="Times New Roman" w:hAnsi="Times New Roman"/>
          <w:spacing w:val="-2"/>
          <w:sz w:val="28"/>
          <w:szCs w:val="28"/>
        </w:rPr>
        <w:t xml:space="preserve">наименование администрации сельского поселения, организации – адресата;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б) должность, фамилия и инициалы лица, подписавшего документ;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наименование вида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г) дата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 регистрационный номер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е) заголовок к тексту (краткое содержание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ж) сведения о связанных документах (наименование вида документа, дата, регистрационный номер, тип связи);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з) индекс дела по номенклатуре дел;</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и) отметка о приложении (количество приложений, общее количество листов приложений);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к) гриф ограничения доступа к документу;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л) ответственный исполнитель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м) сведения об электронной подписи;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н) ссылки на файл отправляемого документа и файл (файлы) приложения (приложений) к документу;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 способ доставки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 электронный адрес корреспондента;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р) количество листов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5.6. При включении в СЭД внутренних документов в ЭРК вносятся следующие сведения о документе (конкретный состав сведений, вносимых в СЭД при регистрации внутренних документов, зависит от вида регистрируемого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а) наименование подразделения, подготовившего проект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б) наименование вида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дата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г) регистрационный номер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 должность, фамилия и инициалы лица, подписавшего документ;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е) сведения о связанных документах (наименование вида документа, дата, регистрационный номер, тип связи);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ж) заголовок к тексту (краткое содержание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з) отметка о приложении (количество приложений, общее количество листов приложений);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и) индекс дела по номенклатуре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к) резолюция (исполнитель, поручение, дата исполнения);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л) отметка о контроле;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м) гриф ограничения доступа к документу;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н)  должностное лицо – исполнитель (ответственный исполнитель)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 ссылки на файл отправляемого документа и файл (файлы) приложения (приложений) к документу.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5.7. При включении в СЭД обращений граждан и юридических лиц и ответов на обращения в СЭД включаются следующие сведения: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а) фамилия, имя, отчество (последнее при наличии) гражданина;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б) наименование организации-адресата (для обращений юридических лиц);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дата обращения;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г) регистрационный номер обращения (для обращений юридических лиц);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 дата сопроводительного документа (в случае переадресации обращения);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е) дата поступления обращения;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ж) входящий регистрационный номер;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з) краткое содержание документа (код по тематическому классификатору);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и) количество листов основного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к) отметка о приложении (количество приложений, общее количество листов приложений);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л) сведения о связанных документах (наименование вида документа, дата, регистрационный номер, тип связи, в том числе сведения о предыдущих обращениях в случае, если данное обращение повторное);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м) резолюция (исполнитель (исполнители), поручение, должностное лицо, давшее поручение, дата резолюции);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н) срок исполнения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 индекс дела по номенклатуре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 </w:t>
      </w:r>
      <w:r w:rsidRPr="00FD5250">
        <w:rPr>
          <w:rFonts w:ascii="Times New Roman" w:hAnsi="Times New Roman"/>
          <w:spacing w:val="-2"/>
          <w:sz w:val="28"/>
          <w:szCs w:val="28"/>
        </w:rPr>
        <w:t>сведения о переадресации обращения (дата, номер сопроводительного</w:t>
      </w:r>
      <w:r w:rsidRPr="00FD5250">
        <w:rPr>
          <w:rFonts w:ascii="Times New Roman" w:hAnsi="Times New Roman"/>
          <w:sz w:val="28"/>
          <w:szCs w:val="28"/>
        </w:rPr>
        <w:t xml:space="preserve"> документа; наименование органа государственной власти, организации);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р) отметка о контроле;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с) сведения об электронной подписи (в случае поступления электронного обращения, подписанного электронной подписью);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т) результат проверки электронной подписи – включается в СЭД, если поступивший документ подписан усиленной электронной подписью;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у) электронный адрес корреспондента;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ф) почтовый адрес корреспондента;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х) вопрос по тематическому классификатору;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ц) </w:t>
      </w:r>
      <w:r w:rsidRPr="00FD5250">
        <w:rPr>
          <w:rFonts w:ascii="Times New Roman" w:hAnsi="Times New Roman"/>
          <w:spacing w:val="-4"/>
          <w:sz w:val="28"/>
          <w:szCs w:val="28"/>
        </w:rPr>
        <w:t>ссылки на файл поступившего обращения и файл ответа на обращение.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5.8. Дополнительно к указанным сведениям о входящих, исходящих и внутренних документах, об обращениях граждан, организаций в ЭРК СЭД могут вноситься иные сведения.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5.9. При включении документов и проектов документов в СЭД, а также при включении сведений в ЭРК в процессе жизненного цикла документа исполнители должны создавать связи данного документа (проекта документа) с другими документами и пунктами поручений.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 создании связей документа (проекта документа) с другими документами используется справочник типов связей.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5.10. В целях размещения документов в СЭД, поиска документов, ведения справочной работы по документам, включенным в СЭД, используются классификаторы и справочники, в том числе: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классификаторы: корреспондентов, видов документов, должностных лиц администрации сельского поселения, исполнителей по документам; тематический (вопросов деятельности), номенклатура дел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справочники: сроков исполнения, резолюций (поручений), электронных адресов постоянных корреспондентов, типов связей с другими документами (связанными документами).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 Контроль исполнения документов (поручений)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6.1. Контроль исполнения документов (поручений) ведется в целях их своевременного и качественного исполнения.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6.2. Контроль исполнения документов (поручений) ведется: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главой сельского поселения – исполнения документов (поручений) по существу, специалистом, ответственным за делопроизводство - сроков исполнения документов (поручений).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Централизованному контролю специалистом, ответственным за делопроизводство, подлежат за</w:t>
      </w:r>
      <w:r w:rsidRPr="00FD5250">
        <w:rPr>
          <w:rFonts w:ascii="Times New Roman" w:hAnsi="Times New Roman"/>
          <w:spacing w:val="-2"/>
          <w:sz w:val="28"/>
          <w:szCs w:val="28"/>
        </w:rPr>
        <w:t>регистрированные документы с отметкой о контроле ("Контроль"), проставляемой</w:t>
      </w:r>
      <w:r w:rsidRPr="00FD5250">
        <w:rPr>
          <w:rFonts w:ascii="Times New Roman" w:hAnsi="Times New Roman"/>
          <w:sz w:val="28"/>
          <w:szCs w:val="28"/>
        </w:rPr>
        <w:t xml:space="preserve"> в соответствии с пунктом 24 приложения № 4 к настоящей Инструкции по делопроизводству, а остальными специалистами  администрации сельского поселения</w:t>
      </w:r>
      <w:r w:rsidRPr="00FD5250">
        <w:rPr>
          <w:rFonts w:ascii="Times New Roman" w:hAnsi="Times New Roman"/>
          <w:spacing w:val="-2"/>
          <w:sz w:val="28"/>
          <w:szCs w:val="28"/>
        </w:rPr>
        <w:t xml:space="preserve"> – все зарегистрированные документы, требующие исполнения.</w:t>
      </w:r>
      <w:r w:rsidRPr="00FD5250">
        <w:rPr>
          <w:rFonts w:ascii="Times New Roman" w:hAnsi="Times New Roman"/>
          <w:sz w:val="28"/>
          <w:szCs w:val="28"/>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6.3. Распорядительные документы, протоколы заседаний (совещаний), если зафиксированные в них решения не оформляются в виде постановлений или решений, содержащие поручения с конкретными сроками исполнения, ставятся на контроль по каждому поручению отдельно.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Организация исполнения поручений и указаний Президента Российской</w:t>
      </w:r>
      <w:r w:rsidRPr="00FD5250">
        <w:rPr>
          <w:rFonts w:ascii="Times New Roman" w:hAnsi="Times New Roman"/>
          <w:sz w:val="28"/>
          <w:szCs w:val="28"/>
        </w:rPr>
        <w:t xml:space="preserve"> Федерации осуществляется в соответствии с Указом Президента Российской Ф</w:t>
      </w:r>
      <w:r w:rsidRPr="00FD5250">
        <w:rPr>
          <w:rFonts w:ascii="Times New Roman" w:hAnsi="Times New Roman"/>
          <w:spacing w:val="-3"/>
          <w:sz w:val="28"/>
          <w:szCs w:val="28"/>
        </w:rPr>
        <w:t>едерации от 28 марта 2011 г. № 352 "О мерах по совершенствованию организации</w:t>
      </w:r>
      <w:r w:rsidRPr="00FD5250">
        <w:rPr>
          <w:rFonts w:ascii="Times New Roman" w:hAnsi="Times New Roman"/>
          <w:spacing w:val="-2"/>
          <w:sz w:val="28"/>
          <w:szCs w:val="28"/>
        </w:rPr>
        <w:t xml:space="preserve"> исполнения поручений и указаний Президента Российской Федерации".</w:t>
      </w:r>
      <w:r w:rsidRPr="00FD5250">
        <w:rPr>
          <w:rFonts w:ascii="Times New Roman" w:hAnsi="Times New Roman"/>
          <w:sz w:val="28"/>
          <w:szCs w:val="28"/>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Организация исполнения поручений Губернатора края осуществляется в соответствии с Регламентом Правительства края.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6.4. Контроль сроков исполнения документов (поручений) включает: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постановку документов (поручений) на контроль;</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проверку своевременности доведения документов (поручений) до исполнителей;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предварительную проверку и регулирование хода исполнения документов (поручений);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снятие с контроля документов (поручений);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учет, обобщение и анализ результатов хода исполнения документов (поручений);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информирование руководителей о ходе исполнения документов (поручений) и состоянии исполнительской дисциплины.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6.5. Срок исполнения документа указывается непосредственно в документе, поручении или в резолюции к документу.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Сроки исполнения исчисляются в календарных днях с даты подписания (утверждения) документа или с даты поручения (резолюции) на документе; с даты, следующей за датой регистрации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Сроки исполнения протокольных поручений устанавливаются в протоколе и исчисляются с даты, следующей за датой проведения заседания (совещания).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Если срок исполнения не указан, документ (поручение) подлежит исполнению в срок до одного месяца с даты его подписания (до соответствующего числа следующего месяца, а если в следующем месяце такого числа нет, то до последнего дня этого месяца).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6.6.</w:t>
      </w:r>
      <w:r w:rsidRPr="00FD5250">
        <w:rPr>
          <w:rFonts w:ascii="Times New Roman" w:hAnsi="Times New Roman"/>
          <w:sz w:val="28"/>
          <w:szCs w:val="28"/>
          <w:lang w:eastAsia="en-US"/>
        </w:rPr>
        <w:t> </w:t>
      </w:r>
      <w:r w:rsidRPr="00FD5250">
        <w:rPr>
          <w:rFonts w:ascii="Times New Roman" w:hAnsi="Times New Roman"/>
          <w:sz w:val="28"/>
          <w:szCs w:val="28"/>
        </w:rPr>
        <w:t>Ответственность за своевременное и качественное исполнение документов несут глава сельского поселения, специалисты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Глава </w:t>
      </w:r>
      <w:r w:rsidRPr="00FD5250">
        <w:rPr>
          <w:rFonts w:ascii="Times New Roman" w:hAnsi="Times New Roman"/>
          <w:sz w:val="28"/>
          <w:szCs w:val="28"/>
          <w:lang w:eastAsia="en-US"/>
        </w:rPr>
        <w:t>сельского поселения</w:t>
      </w:r>
      <w:r w:rsidRPr="00FD5250">
        <w:rPr>
          <w:rFonts w:ascii="Times New Roman" w:hAnsi="Times New Roman"/>
          <w:sz w:val="28"/>
          <w:szCs w:val="28"/>
        </w:rPr>
        <w:t xml:space="preserve"> определяет сотрудника (сотрудников), ответственного (ответственных) за соблюдение сроков исполнения контрольных документов, с включением в его (их) должностную инструкцию (должностные инструкции) функций контроля за исполнением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течение срока исполнения документа в администрации сельского поселения должны осуществляться предварительные проверки и регулирование хода исполнения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случае если в резолюции указано несколько исполнителей, основным исполнителем считается исполнитель, указанный в резолюции первым, либо </w:t>
      </w:r>
      <w:r w:rsidRPr="00FD5250">
        <w:rPr>
          <w:rFonts w:ascii="Times New Roman" w:hAnsi="Times New Roman"/>
          <w:spacing w:val="-4"/>
          <w:sz w:val="28"/>
          <w:szCs w:val="28"/>
        </w:rPr>
        <w:t>в отношении которого сделана соответствующая отметка. Соисполнители представляют</w:t>
      </w:r>
      <w:r w:rsidRPr="00FD5250">
        <w:rPr>
          <w:rFonts w:ascii="Times New Roman" w:hAnsi="Times New Roman"/>
          <w:sz w:val="28"/>
          <w:szCs w:val="28"/>
        </w:rPr>
        <w:t xml:space="preserve"> основному исполнителю предложения в течение первой половины срока, отведенного на исполнение документа, за исключением случаев установления основным исполнителем иных сроков представления информации.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6.7. Сроки исполнения документов (поручений) устанавливаются главой сельского поселения исходя из срока, установленного органом исполнительной власти, направившим документ, или сроков, установленных законодательством Российской Федерации.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6.8. Документы подлежат исполнению в следующие сроки, исчисляемые в календарных днях:</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с конкретной датой исполнения – в указанный срок;</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без указания конкретной даты исполнения с пометкой "весьма срочно" – в двухдневный срок;</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без указания конкретной даты исполнения с пометкой "срочно" – в трехдневный срок;</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без указания конкретной даты исполнения с пометкой "оперативно", "в кратчайшие сроки" – в 10-дневный срок;</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иные документы – в течение 30 дней со дня их регистрации.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Если последний день срока исполнения документа приходится на нерабочий день, документ подлежит исполнению в предшествующий ему рабочий день.</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6.9. Дата исполнения документа (поручения) фиксируется в ЭРК в СЭД или иной регистрационно-учетной форме, используемой для отслеживания сроков исполнения документа (поручения).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6.10. Приостановить исполнение контрольного документа (поручения), а также отменить его может руководитель, подписавший документ или давший поручение (резолюцию).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6.11. В целях своевременного исполнения документов, поручений (указаний), поставленных на контроль, специалист, ответственный за ведение контроля исполнения документов, проверяет своевременность доведения документа (поручения) до исполнителя.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6.12. Если срок исполнения документа (поручения) превышает один месяц, в целях обеспечения своевременного исполнения документа (поручения) проводятся предварительный контроль и напоминания исполнителям о приближении сроков исполнения документов (поручений).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6.13. </w:t>
      </w:r>
      <w:r w:rsidRPr="00FD5250">
        <w:rPr>
          <w:rFonts w:ascii="Times New Roman" w:hAnsi="Times New Roman"/>
          <w:spacing w:val="-2"/>
          <w:sz w:val="28"/>
          <w:szCs w:val="28"/>
        </w:rPr>
        <w:t xml:space="preserve">Предварительный контроль осуществляется в следующем порядке: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документов (поручений) последующих лет – не реже одного раза в год;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 xml:space="preserve">документов (поручений) последующих месяцев текущего года – не реже </w:t>
      </w:r>
      <w:r w:rsidRPr="00FD5250">
        <w:rPr>
          <w:rFonts w:ascii="Times New Roman" w:hAnsi="Times New Roman"/>
          <w:sz w:val="28"/>
          <w:szCs w:val="28"/>
        </w:rPr>
        <w:t xml:space="preserve">одного раза в месяц;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 xml:space="preserve">документов (поручений) текущего месяца – за пять дней до истечения срока </w:t>
      </w:r>
      <w:r w:rsidRPr="00FD5250">
        <w:rPr>
          <w:rFonts w:ascii="Times New Roman" w:hAnsi="Times New Roman"/>
          <w:sz w:val="28"/>
          <w:szCs w:val="28"/>
        </w:rPr>
        <w:t xml:space="preserve">исполнения.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6.14. Напоминание исполнителям о приближении сроков исполнения документов (поручений) может осуществляться в автоматическом режиме посредством СЭД или с использованием электронной почты.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Напоминания исполнителям, а также информация об исполнении документов (поручений), полученная от исполнителей, фиксируются в ЭРК в СЭД или иных регистрационно-учетных формах, используемых для контроля исполнения документов (поручений).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6.15. При необходимости изменения срока исполнения документа (пору</w:t>
      </w:r>
      <w:r w:rsidRPr="00FD5250">
        <w:rPr>
          <w:rFonts w:ascii="Times New Roman" w:hAnsi="Times New Roman"/>
          <w:spacing w:val="-3"/>
          <w:sz w:val="28"/>
          <w:szCs w:val="28"/>
        </w:rPr>
        <w:t>чения) ответственный исполнитель обязан представить на имя руководителя,</w:t>
      </w:r>
      <w:r w:rsidRPr="00FD5250">
        <w:rPr>
          <w:rFonts w:ascii="Times New Roman" w:hAnsi="Times New Roman"/>
          <w:sz w:val="28"/>
          <w:szCs w:val="28"/>
        </w:rPr>
        <w:t xml:space="preserve"> давшего поручение, обоснование (служебную записку) о продлении срока с указанием причин продления и даты исполнения.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Обоснование продления срока исполнения документа (поручения) должно быть направлено соответствующему руководителю не позднее трех дней до истечения срока исполнения документа, а если срок исполнения пору</w:t>
      </w:r>
      <w:r w:rsidRPr="00FD5250">
        <w:rPr>
          <w:rFonts w:ascii="Times New Roman" w:hAnsi="Times New Roman"/>
          <w:spacing w:val="-2"/>
          <w:sz w:val="28"/>
          <w:szCs w:val="28"/>
        </w:rPr>
        <w:t>чения превышает два месяца, предложения о его продлении представляются</w:t>
      </w:r>
      <w:r w:rsidRPr="00FD5250">
        <w:rPr>
          <w:rFonts w:ascii="Times New Roman" w:hAnsi="Times New Roman"/>
          <w:sz w:val="28"/>
          <w:szCs w:val="28"/>
        </w:rPr>
        <w:t xml:space="preserve"> за один месяц до окончания срока, отведенного на исполнение поручения.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Сроки исполнения срочных поручений не продлеваются и не корректируются.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В случае согласования главой сельского поселения продления срока исполнения контрольного документа ответственный исполнитель до истечения срока исполнения документа направляет в организацию – автору документа мотивированный промежуточный ответ о продлении срока исполнения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Обо всех случаях изменения срока исполнения документов ответственный исполнитель своевременно информирует специалиста ответственного за делопроизводство для внесения изменений в СЭД (новый срок, дата изменения, подпись).</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Изменения в составе исполнителей документа (поручения) должны производиться с обязательным информированием </w:t>
      </w:r>
      <w:r w:rsidRPr="00FD5250">
        <w:rPr>
          <w:rFonts w:ascii="Times New Roman" w:hAnsi="Times New Roman"/>
          <w:color w:val="000000"/>
          <w:sz w:val="28"/>
          <w:szCs w:val="28"/>
        </w:rPr>
        <w:t>специалиста ответственного за контроль</w:t>
      </w:r>
      <w:r w:rsidRPr="00FD5250">
        <w:rPr>
          <w:rFonts w:ascii="Times New Roman" w:hAnsi="Times New Roman"/>
          <w:sz w:val="28"/>
          <w:szCs w:val="28"/>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6.16. Документ считается исполненным и подлежит снятию с контроля после фактического исполнения всех содержащихся в нем поручений, документального подтверждения его исполнения и сообщения результатов его рассмотрения заинтересованным органам, организациям и лицам.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Промежуточная информация по исполнению документа не является основанием для снятия его с контроля.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К служебной записке о продлении срока исполнения документа исполнитель в обязательном порядке прикладывает документ (копию документа с резолюцией), в отношении которого дано поручение. В СЭД служебная записка в адрес руководителя или промежуточный ответ на письмо-запрос создается в электронной карточке письма-запроса во вкладке "Документы по исполнению". Также исполнитель в обязательном порядке представляет во вкладке "Отчет об исполнении" в регистрационной карточке документа-запроса комментарий об исполнении документа и ссылку на номер исходящего документа-ответа.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случае поступления в </w:t>
      </w:r>
      <w:r w:rsidRPr="00FD5250">
        <w:rPr>
          <w:rFonts w:ascii="Times New Roman" w:hAnsi="Times New Roman"/>
          <w:sz w:val="28"/>
          <w:szCs w:val="28"/>
          <w:lang w:eastAsia="en-US"/>
        </w:rPr>
        <w:t>администрацию сельского поселения</w:t>
      </w:r>
      <w:r w:rsidRPr="00FD5250">
        <w:rPr>
          <w:rFonts w:ascii="Times New Roman" w:hAnsi="Times New Roman"/>
          <w:sz w:val="28"/>
          <w:szCs w:val="28"/>
        </w:rPr>
        <w:t xml:space="preserve"> документов, для исполнения которых требуется только заполнение исполнителем отчетных форм в информационно-телекоммуникационной сети "Интернет" без направления сопроводительного письма, основанием для снятия с контроля будет являться отчет во вкладе "Отчет об исполнении" с представлением подтверждения об отправке или о заполнении электронных форм отчетов.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Датой исполнения документа считается дата регистрации документа-ответа в СЭД.</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6.17. Решение об исполнении документа (поручения) принимает руководитель, поставивший документ (поручение) на контроль, с обязательным информированием </w:t>
      </w:r>
      <w:r w:rsidRPr="00FD5250">
        <w:rPr>
          <w:rFonts w:ascii="Times New Roman" w:hAnsi="Times New Roman"/>
          <w:color w:val="000000"/>
          <w:sz w:val="28"/>
          <w:szCs w:val="28"/>
        </w:rPr>
        <w:t>специалиста ответственного за контроль</w:t>
      </w:r>
      <w:r w:rsidRPr="00FD5250">
        <w:rPr>
          <w:rFonts w:ascii="Times New Roman" w:hAnsi="Times New Roman"/>
          <w:sz w:val="28"/>
          <w:szCs w:val="28"/>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На исполненном документе проставляется отметка о направлении документа в дело, сведения об исполнении документа (поручения) вносятся в ЭРК в СЭД или регистрационно-учетную карту бумажного документа, используемую для контроля исполнения.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6.18. В случае если документ (поручение) не исполнен в установленный срок, он признается неисполненным и остается на контроле. Обязанность по его исполнению сохраняется за исполнителем.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6.19. </w:t>
      </w:r>
      <w:r w:rsidRPr="00FD5250">
        <w:rPr>
          <w:rFonts w:ascii="Times New Roman" w:hAnsi="Times New Roman"/>
          <w:color w:val="000000"/>
          <w:sz w:val="28"/>
          <w:szCs w:val="28"/>
        </w:rPr>
        <w:t>Специалист ответственный за контроль</w:t>
      </w:r>
      <w:r w:rsidRPr="00FD5250">
        <w:rPr>
          <w:rFonts w:ascii="Times New Roman" w:hAnsi="Times New Roman"/>
          <w:sz w:val="28"/>
          <w:szCs w:val="28"/>
        </w:rPr>
        <w:t xml:space="preserve"> анализирует состояние и результаты исполнения документов (поручений) и состояние исполнительской дисциплины: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в порядке предварительного контроля за пять дней до окончания срока исполнения документа специалист, ответственный за контроль направляет ответственным исполнителям напоминания о документах, сроки исполнения которых истекают;</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раз в месяц и по окончании года направляет отчеты главе сельского поселения</w:t>
      </w:r>
      <w:r w:rsidRPr="00FD5250">
        <w:rPr>
          <w:rFonts w:ascii="Times New Roman" w:hAnsi="Times New Roman"/>
          <w:sz w:val="28"/>
          <w:szCs w:val="28"/>
        </w:rPr>
        <w:t xml:space="preserve"> о количестве документов, исполненных в срок, исполненных с продлением срока исполнения, неисполненных, находящихся на исполнении по администрации сельского поселения в целом, по отдельным исполнителям.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 Документальный фонд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7.1. Документы, созданные и полученные в процессе деятельности администрации сельского поселения, образуют документальный фонд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7.2. Часть документального фонда, включающая документы Архивного фонда Российской Федерации, документы по личному составу и документы временных (свыше 10 лет) сроков хранения, включенные в учетные документы архива</w:t>
      </w:r>
      <w:r w:rsidRPr="00FD5250">
        <w:rPr>
          <w:rFonts w:ascii="Times New Roman" w:hAnsi="Times New Roman"/>
          <w:sz w:val="28"/>
          <w:szCs w:val="28"/>
          <w:lang w:eastAsia="en-US"/>
        </w:rPr>
        <w:t xml:space="preserve"> администрации сельского поселения</w:t>
      </w:r>
      <w:r w:rsidRPr="00FD5250">
        <w:rPr>
          <w:rFonts w:ascii="Times New Roman" w:hAnsi="Times New Roman"/>
          <w:sz w:val="28"/>
          <w:szCs w:val="28"/>
        </w:rPr>
        <w:t xml:space="preserve">, составляет архивный фонд </w:t>
      </w:r>
      <w:r w:rsidRPr="00FD5250">
        <w:rPr>
          <w:rFonts w:ascii="Times New Roman" w:hAnsi="Times New Roman"/>
          <w:sz w:val="28"/>
          <w:szCs w:val="28"/>
          <w:lang w:eastAsia="en-US"/>
        </w:rPr>
        <w:t>администрации сельского поселения</w:t>
      </w:r>
      <w:r w:rsidRPr="00FD5250">
        <w:rPr>
          <w:rFonts w:ascii="Times New Roman" w:hAnsi="Times New Roman"/>
          <w:sz w:val="28"/>
          <w:szCs w:val="28"/>
        </w:rPr>
        <w:t xml:space="preserve">, который подлежит хранению в архиве </w:t>
      </w:r>
      <w:r w:rsidRPr="00FD5250">
        <w:rPr>
          <w:rFonts w:ascii="Times New Roman" w:hAnsi="Times New Roman"/>
          <w:sz w:val="28"/>
          <w:szCs w:val="28"/>
          <w:lang w:eastAsia="en-US"/>
        </w:rPr>
        <w:t>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временных (до 10 лет включительно) сроков хранения хранятся у специалистов </w:t>
      </w:r>
      <w:r w:rsidRPr="00FD5250">
        <w:rPr>
          <w:rFonts w:ascii="Times New Roman" w:hAnsi="Times New Roman"/>
          <w:sz w:val="28"/>
          <w:szCs w:val="28"/>
          <w:lang w:eastAsia="en-US"/>
        </w:rPr>
        <w:t>администрации сельского поселения</w:t>
      </w:r>
      <w:r w:rsidRPr="00FD5250">
        <w:rPr>
          <w:rFonts w:ascii="Times New Roman" w:hAnsi="Times New Roman"/>
          <w:sz w:val="28"/>
          <w:szCs w:val="28"/>
        </w:rPr>
        <w:t xml:space="preserve"> и по истечении сроков их хранения подлежат уничтожению в порядке, установленном в </w:t>
      </w:r>
      <w:hyperlink r:id="rId8" w:history="1">
        <w:r w:rsidRPr="00FD5250">
          <w:rPr>
            <w:rFonts w:ascii="Times New Roman" w:hAnsi="Times New Roman"/>
            <w:sz w:val="28"/>
            <w:szCs w:val="28"/>
          </w:rPr>
          <w:t>пунктах 8.36</w:t>
        </w:r>
      </w:hyperlink>
      <w:r w:rsidRPr="00FD5250">
        <w:rPr>
          <w:rFonts w:ascii="Times New Roman" w:hAnsi="Times New Roman"/>
          <w:sz w:val="28"/>
          <w:szCs w:val="28"/>
        </w:rPr>
        <w:t xml:space="preserve"> – 8.43 раздела 8 настоящей Инструкции по делопроизводству.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7.3. Видами архивных фондов </w:t>
      </w:r>
      <w:r w:rsidRPr="00FD5250">
        <w:rPr>
          <w:rFonts w:ascii="Times New Roman" w:hAnsi="Times New Roman"/>
          <w:sz w:val="28"/>
          <w:szCs w:val="28"/>
          <w:lang w:eastAsia="en-US"/>
        </w:rPr>
        <w:t>администрации сельского поселения</w:t>
      </w:r>
      <w:r w:rsidRPr="00FD5250">
        <w:rPr>
          <w:rFonts w:ascii="Times New Roman" w:hAnsi="Times New Roman"/>
          <w:sz w:val="28"/>
          <w:szCs w:val="28"/>
        </w:rPr>
        <w:t xml:space="preserve"> являются: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архивный фонд </w:t>
      </w:r>
      <w:r w:rsidRPr="00FD5250">
        <w:rPr>
          <w:rFonts w:ascii="Times New Roman" w:hAnsi="Times New Roman"/>
          <w:sz w:val="28"/>
          <w:szCs w:val="28"/>
          <w:lang w:eastAsia="en-US"/>
        </w:rPr>
        <w:t>администрации сельского поселения</w:t>
      </w:r>
      <w:r w:rsidRPr="00FD5250">
        <w:rPr>
          <w:rFonts w:ascii="Times New Roman" w:hAnsi="Times New Roman"/>
          <w:sz w:val="28"/>
          <w:szCs w:val="28"/>
        </w:rPr>
        <w:t>, состоящий из документов Архивного фонда Российской Федерации и других архивных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объединенный архивный фонд, состоящий из образовавшихся в процессе деятельности двух или более </w:t>
      </w:r>
      <w:r w:rsidRPr="00FD5250">
        <w:rPr>
          <w:rFonts w:ascii="Times New Roman" w:hAnsi="Times New Roman"/>
          <w:sz w:val="28"/>
          <w:szCs w:val="28"/>
          <w:lang w:eastAsia="en-US"/>
        </w:rPr>
        <w:t>органов исполнительной власти</w:t>
      </w:r>
      <w:r w:rsidRPr="00FD5250">
        <w:rPr>
          <w:rFonts w:ascii="Times New Roman" w:hAnsi="Times New Roman"/>
          <w:sz w:val="28"/>
          <w:szCs w:val="28"/>
        </w:rPr>
        <w:t xml:space="preserve">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архивная коллекция, состоящая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rPr>
        <w:t xml:space="preserve">7.4. Архивному фонду </w:t>
      </w:r>
      <w:r w:rsidRPr="00FD5250">
        <w:rPr>
          <w:rFonts w:ascii="Times New Roman" w:hAnsi="Times New Roman"/>
          <w:sz w:val="28"/>
          <w:szCs w:val="28"/>
          <w:lang w:eastAsia="en-US"/>
        </w:rPr>
        <w:t>администрации сельского поселения</w:t>
      </w:r>
      <w:r w:rsidRPr="00FD5250">
        <w:rPr>
          <w:rFonts w:ascii="Times New Roman" w:hAnsi="Times New Roman"/>
          <w:sz w:val="28"/>
          <w:szCs w:val="28"/>
        </w:rPr>
        <w:t xml:space="preserve"> присваивается название, соответствующее наименованию </w:t>
      </w:r>
      <w:r w:rsidRPr="00FD5250">
        <w:rPr>
          <w:rFonts w:ascii="Times New Roman" w:hAnsi="Times New Roman"/>
          <w:sz w:val="28"/>
          <w:szCs w:val="28"/>
          <w:lang w:eastAsia="en-US"/>
        </w:rPr>
        <w:t>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7.5. Архивные документы </w:t>
      </w:r>
      <w:r w:rsidRPr="00FD5250">
        <w:rPr>
          <w:rFonts w:ascii="Times New Roman" w:hAnsi="Times New Roman"/>
          <w:sz w:val="28"/>
          <w:szCs w:val="28"/>
          <w:lang w:eastAsia="en-US"/>
        </w:rPr>
        <w:t>администрации сельского поселения</w:t>
      </w:r>
      <w:r w:rsidRPr="00FD5250">
        <w:rPr>
          <w:rFonts w:ascii="Times New Roman" w:hAnsi="Times New Roman"/>
          <w:sz w:val="28"/>
          <w:szCs w:val="28"/>
        </w:rPr>
        <w:t xml:space="preserve"> составляют один (единый) архивный фонд:</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до и после реорганизации, а также изменения структуры, штатов, если указанные мероприятия не повлекли за собой изменения целей и предмета деятельности организации;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в случае смены учредителя.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случае изменения собственника имущества </w:t>
      </w:r>
      <w:r w:rsidRPr="00FD5250">
        <w:rPr>
          <w:rFonts w:ascii="Times New Roman" w:hAnsi="Times New Roman"/>
          <w:sz w:val="28"/>
          <w:szCs w:val="28"/>
          <w:lang w:eastAsia="en-US"/>
        </w:rPr>
        <w:t>администрации сельского поселения</w:t>
      </w:r>
      <w:r w:rsidRPr="00FD5250">
        <w:rPr>
          <w:rFonts w:ascii="Times New Roman" w:hAnsi="Times New Roman"/>
          <w:sz w:val="28"/>
          <w:szCs w:val="28"/>
        </w:rPr>
        <w:t xml:space="preserve"> архивные документы </w:t>
      </w:r>
      <w:r w:rsidRPr="00FD5250">
        <w:rPr>
          <w:rFonts w:ascii="Times New Roman" w:hAnsi="Times New Roman"/>
          <w:sz w:val="28"/>
          <w:szCs w:val="28"/>
          <w:lang w:eastAsia="en-US"/>
        </w:rPr>
        <w:t>администрации сельского поселения</w:t>
      </w:r>
      <w:r w:rsidRPr="00FD5250">
        <w:rPr>
          <w:rFonts w:ascii="Times New Roman" w:hAnsi="Times New Roman"/>
          <w:sz w:val="28"/>
          <w:szCs w:val="28"/>
        </w:rPr>
        <w:t xml:space="preserve"> должны включаться в разные архивные фонды.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7.6.</w:t>
      </w:r>
      <w:r w:rsidRPr="00FD5250">
        <w:rPr>
          <w:rFonts w:ascii="Times New Roman" w:hAnsi="Times New Roman"/>
          <w:color w:val="000000"/>
          <w:sz w:val="24"/>
          <w:szCs w:val="28"/>
        </w:rPr>
        <w:t> </w:t>
      </w:r>
      <w:r w:rsidRPr="00FD5250">
        <w:rPr>
          <w:rFonts w:ascii="Times New Roman" w:hAnsi="Times New Roman"/>
          <w:sz w:val="28"/>
          <w:szCs w:val="28"/>
        </w:rPr>
        <w:t xml:space="preserve">Для обеспечения порядка формирования и учета дел в делопроизводстве администрация сельского поселения разрабатывает и утверждает номенклатуру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Номенклатура дел администрации сельского поселения закрепляет классификацию (группировку) исполненных документов в дела (электронные дела), систематизацию и индексацию дел, сроки их хранения, является основным учетным документом.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Номенклатура дел администрации сельского поселения включается в СЭД в качестве справочника, определяющего порядок систематизации электронных документов (электронных копий документов), включаемых в СЭД.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7.7.</w:t>
      </w:r>
      <w:r w:rsidRPr="00FD5250">
        <w:rPr>
          <w:rFonts w:ascii="Times New Roman" w:hAnsi="Times New Roman"/>
          <w:color w:val="000000"/>
          <w:sz w:val="24"/>
          <w:szCs w:val="28"/>
        </w:rPr>
        <w:t> </w:t>
      </w:r>
      <w:r w:rsidRPr="00FD5250">
        <w:rPr>
          <w:rFonts w:ascii="Times New Roman" w:hAnsi="Times New Roman"/>
          <w:sz w:val="28"/>
          <w:szCs w:val="28"/>
        </w:rPr>
        <w:t xml:space="preserve">Номенклатура дел является основой для составления описей дел постоянного, временных (свыше 10 лет) сроков хранения, в том числе по личному составу, актов о выделении к уничтожению документов, не подлежащих хранению, а также для учета дел временных (до 10 лет включительно) сроков хранения.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7.8.</w:t>
      </w:r>
      <w:r w:rsidRPr="00FD5250">
        <w:rPr>
          <w:rFonts w:ascii="Times New Roman" w:hAnsi="Times New Roman"/>
          <w:color w:val="000000"/>
          <w:sz w:val="24"/>
          <w:szCs w:val="28"/>
        </w:rPr>
        <w:t> </w:t>
      </w:r>
      <w:r w:rsidRPr="00FD5250">
        <w:rPr>
          <w:rFonts w:ascii="Times New Roman" w:hAnsi="Times New Roman"/>
          <w:sz w:val="28"/>
          <w:szCs w:val="28"/>
        </w:rPr>
        <w:t xml:space="preserve">При составлении номенклатуры дел следует руководствоваться законодательством Российской Федерации, законодательством края, определяющим деятельность администрации сельского поселения, положением об администрации сельского поселения, положениями о структурных подразделениях, штатным расписанием, плановой и отчетной документацией, номенклатурой дел за прошедшие годы, нормативными актами администрации сельского поселения, содержащими сведения об образующихся в деятельности документах, типовыми и примерными номенклатурами дел (при их наличии), ведомственными и/или типовыми перечнями документов с указанием сроков их хранения.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7.9. Номенклатура дел администрации сельского поселения составляется на основе изучения состава и содержания документов, образующихся в его деятельности, включая документы, поступившие из других органов исполнительной власти, органов местного самоуправления, государственных и негосударственных организаций, граждан.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7.10. Номенклатура дел администрации сельского поселения (сводная) составляется специалистом, ответственным за делопроизводство на основании номенклатур дел специалистов администрации сельского поселения по направлениям деятельности  (приложения № 11 к настоящей Инструкции по делопроизводству).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Сводная номенклатура дел составляется в последнем квартале текущего</w:t>
      </w:r>
      <w:r w:rsidRPr="00FD5250">
        <w:rPr>
          <w:rFonts w:ascii="Times New Roman" w:hAnsi="Times New Roman"/>
          <w:sz w:val="28"/>
          <w:szCs w:val="28"/>
        </w:rPr>
        <w:t xml:space="preserve"> года на предстоящий календарный год.</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7.11.</w:t>
      </w:r>
      <w:r w:rsidRPr="00FD5250">
        <w:rPr>
          <w:rFonts w:ascii="Times New Roman" w:hAnsi="Times New Roman"/>
          <w:color w:val="000000"/>
          <w:sz w:val="28"/>
          <w:szCs w:val="28"/>
        </w:rPr>
        <w:t> </w:t>
      </w:r>
      <w:r w:rsidRPr="00FD5250">
        <w:rPr>
          <w:rFonts w:ascii="Times New Roman" w:hAnsi="Times New Roman"/>
          <w:sz w:val="28"/>
          <w:szCs w:val="28"/>
        </w:rPr>
        <w:t xml:space="preserve">Наименованиями разделов номенклатуры дел администрации сельского поселения являются наименования направлений деятельности администрации сельского поселения, коллегиальных, совещательных, методических и иных органов.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7.12. Номенклатура дел администрации сельского поселения </w:t>
      </w:r>
      <w:r w:rsidRPr="00FD5250">
        <w:rPr>
          <w:rFonts w:ascii="Times New Roman" w:hAnsi="Times New Roman"/>
          <w:spacing w:val="-2"/>
          <w:sz w:val="28"/>
          <w:szCs w:val="28"/>
        </w:rPr>
        <w:t>утверждается</w:t>
      </w:r>
      <w:r w:rsidRPr="00FD5250">
        <w:rPr>
          <w:rFonts w:ascii="Times New Roman" w:hAnsi="Times New Roman"/>
          <w:sz w:val="28"/>
          <w:szCs w:val="28"/>
        </w:rPr>
        <w:t xml:space="preserve"> главой сельского поселения после согласования проекта номенклатуры дел с экспертной комиссией администрации сельского поселения и один раз в пять лет с ЭПК архивного отдела  администрации Ульчского муниципального района, в который документы передаются на постоянное хранение.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3"/>
          <w:sz w:val="28"/>
          <w:szCs w:val="28"/>
        </w:rPr>
        <w:t xml:space="preserve">В случае изменения функций и структуры администрации сельского поселения </w:t>
      </w:r>
      <w:r w:rsidRPr="00FD5250">
        <w:rPr>
          <w:rFonts w:ascii="Times New Roman" w:hAnsi="Times New Roman"/>
          <w:sz w:val="28"/>
          <w:szCs w:val="28"/>
        </w:rPr>
        <w:t>номенклатура дел подлежит пересоставлению, согласованию с ЭПМК комитета по делам записи актов гражданского состояния и архивов Правительства Хабаровского края.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7.13. Номенклатура дел администрации сельского поселения составляется в трех экземплярах:</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1-й экземпляр утвержденной номенклатуры дел является документом постоянного хранения, помещается в отдельное дело и включается в номенклатуру дел в раздел делопроизводство и архив;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2-й экземпляр передается в архив администрации сельского поселения в качестве учетного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3-й экземпляр передается в архивный отдел администрации Ульчского муниципального района, источником комплектования которого является администрация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качестве рабочего экземпляра используется копия номенклатуры дел, утвержденная главой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4"/>
          <w:sz w:val="28"/>
          <w:szCs w:val="28"/>
        </w:rPr>
        <w:t>Специалистам администрации сельского поселения номенклатура</w:t>
      </w:r>
      <w:r w:rsidRPr="00FD5250">
        <w:rPr>
          <w:rFonts w:ascii="Times New Roman" w:hAnsi="Times New Roman"/>
          <w:sz w:val="28"/>
          <w:szCs w:val="28"/>
        </w:rPr>
        <w:t xml:space="preserve"> </w:t>
      </w:r>
      <w:r w:rsidRPr="00FD5250">
        <w:rPr>
          <w:rFonts w:ascii="Times New Roman" w:hAnsi="Times New Roman"/>
          <w:spacing w:val="-2"/>
          <w:sz w:val="28"/>
          <w:szCs w:val="28"/>
        </w:rPr>
        <w:t>дел рассылается в виде копий соответствующих</w:t>
      </w:r>
      <w:r w:rsidRPr="00FD5250">
        <w:rPr>
          <w:rFonts w:ascii="Times New Roman" w:hAnsi="Times New Roman"/>
          <w:sz w:val="28"/>
          <w:szCs w:val="28"/>
        </w:rPr>
        <w:t xml:space="preserve"> разделов на бумажном носителе или в электронном виде.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7.14.</w:t>
      </w:r>
      <w:r w:rsidRPr="00FD5250">
        <w:rPr>
          <w:rFonts w:ascii="Times New Roman" w:hAnsi="Times New Roman"/>
          <w:color w:val="000000"/>
          <w:sz w:val="28"/>
          <w:szCs w:val="28"/>
        </w:rPr>
        <w:t> </w:t>
      </w:r>
      <w:r w:rsidRPr="00FD5250">
        <w:rPr>
          <w:rFonts w:ascii="Times New Roman" w:hAnsi="Times New Roman"/>
          <w:sz w:val="28"/>
          <w:szCs w:val="28"/>
        </w:rPr>
        <w:t xml:space="preserve">Номенклатура дел администрации сельского поселения в конце каждого года уточняется, выводится на бумажный носитель и утверждается главой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7.15.</w:t>
      </w:r>
      <w:r w:rsidRPr="00FD5250">
        <w:rPr>
          <w:rFonts w:ascii="Times New Roman" w:hAnsi="Times New Roman"/>
          <w:color w:val="000000"/>
          <w:sz w:val="28"/>
          <w:szCs w:val="28"/>
        </w:rPr>
        <w:t> </w:t>
      </w:r>
      <w:r w:rsidRPr="00FD5250">
        <w:rPr>
          <w:rFonts w:ascii="Times New Roman" w:hAnsi="Times New Roman"/>
          <w:sz w:val="28"/>
          <w:szCs w:val="28"/>
        </w:rPr>
        <w:t xml:space="preserve">Утвержденная номенклатура дел вводится в действие с 1 января следующего календарного года.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7.16. В номенклатуру дел включаются заголовки дел, отражающие деятельность администрации сельского поселения, постоянно и временно действующих совещательных и методических органов (коллегий, советов, комиссий), в том числе документы, содержащие сведения ограниченного доступа, регистрационные и учетные журналы, картотеки, базы данных, в необходимых случаях – копии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Заголовки электронных дел включаются в номенклатуру дел по тем же правилам, что и заголовки дел на бумажном носителе.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Не включаются в номенклатуру дел периодические издания, книги, брошюры.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7.17. При реорганизации структуры администрации сельского поселения, принятый специалист администрации должен  в месячный срок разработать свою номенклатуру дел и представить ее специалисту, ответственному за делопроизводство. Номенклатура дел вновь принятого специалиста администрации сельского поселения согласовывается и утверждается в соответствии с пунктом 7.12 настоящего раздела и после утверждения присоединяется к действующей номенклатуре дел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7.18. Уточнения в заголовки дел и новые заголовки дел, не предусмотренные утвержденной номенклатурой дел, вносятся в соответствующие разделы номенклатуры дел структурных подразделений. Новые заголовки дел включаются в предусмотренные для этого резервные номера.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По завершении года в номенклатуру дел заносятся данные об изменениях и о дополнениях, внесенных в </w:t>
      </w:r>
      <w:r w:rsidRPr="00FD5250">
        <w:rPr>
          <w:rFonts w:ascii="Times New Roman" w:hAnsi="Times New Roman"/>
          <w:spacing w:val="-2"/>
          <w:sz w:val="28"/>
          <w:szCs w:val="28"/>
        </w:rPr>
        <w:t>разделы номенклатуры дел, вместе с итоговыми</w:t>
      </w:r>
      <w:r w:rsidRPr="00FD5250">
        <w:rPr>
          <w:rFonts w:ascii="Times New Roman" w:hAnsi="Times New Roman"/>
          <w:sz w:val="28"/>
          <w:szCs w:val="28"/>
        </w:rPr>
        <w:t xml:space="preserve"> записями о категориях и количестве дел, заведенных в  течение года.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7.19. </w:t>
      </w:r>
      <w:r w:rsidRPr="00FD5250">
        <w:rPr>
          <w:rFonts w:ascii="Times New Roman" w:hAnsi="Times New Roman"/>
          <w:spacing w:val="-2"/>
          <w:sz w:val="28"/>
          <w:szCs w:val="28"/>
        </w:rPr>
        <w:t xml:space="preserve">Специалистом, ответственным за делопроизводство,  на основе полученных </w:t>
      </w:r>
      <w:r w:rsidRPr="00FD5250">
        <w:rPr>
          <w:rFonts w:ascii="Times New Roman" w:hAnsi="Times New Roman"/>
          <w:sz w:val="28"/>
          <w:szCs w:val="28"/>
        </w:rPr>
        <w:t>данных об изменениях и о дополнениях, внесенных в разделы номенклатуры дел, готовится дополнение к номенклатуре дел, в котором последовательно в соответствии с разделами номенклатуры дел указываются заголовки дел, не предусмотренные утвержденным экземпляром номенклатуры дел.</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Дополнение к утвержденной номенклатуре дел подписывается специалистом, ответственным за делопроизводство и вместе с итоговой записью о категориях и </w:t>
      </w:r>
      <w:r w:rsidRPr="00FD5250">
        <w:rPr>
          <w:rFonts w:ascii="Times New Roman" w:hAnsi="Times New Roman"/>
          <w:spacing w:val="-2"/>
          <w:sz w:val="28"/>
          <w:szCs w:val="28"/>
        </w:rPr>
        <w:t>количестве дел, заведенных в администрации сельского поселения в течение года,</w:t>
      </w:r>
      <w:r w:rsidRPr="00FD5250">
        <w:rPr>
          <w:rFonts w:ascii="Times New Roman" w:hAnsi="Times New Roman"/>
          <w:sz w:val="28"/>
          <w:szCs w:val="28"/>
        </w:rPr>
        <w:t xml:space="preserve"> приобщается к утвержденному экземпляру номенклатуры дел.</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Рабочий экземпляр номенклатуры дел администрации сельского поселения хранится у специалиста, ответственного за делопроизводство до тех пор, пока на дела, сформированные в соответствии с номенклатурой дел, не будут составлены описи дел для передачи в архив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7.20. </w:t>
      </w:r>
      <w:r w:rsidRPr="00FD5250">
        <w:rPr>
          <w:rFonts w:ascii="Times New Roman" w:hAnsi="Times New Roman"/>
          <w:spacing w:val="-2"/>
          <w:sz w:val="28"/>
          <w:szCs w:val="28"/>
        </w:rPr>
        <w:t xml:space="preserve">Заголовки дел, включенные в номенклатуру дел индексируются. Индекс дела указывается в графе 1 номенклатуры </w:t>
      </w:r>
      <w:r w:rsidRPr="00FD5250">
        <w:rPr>
          <w:rFonts w:ascii="Times New Roman" w:hAnsi="Times New Roman"/>
          <w:sz w:val="28"/>
          <w:szCs w:val="28"/>
        </w:rPr>
        <w:t>дел и состоит из индекса раздела номенклатуры дел  и порядкового номера дела в разделе номенклатуры дел. Индексы дел обозначаются арабскими цифрами, например:</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01-05, где: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01 – код структурного подразделения;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05 – порядковый номер дела в разделе номенклатуры дел.</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szCs w:val="28"/>
        </w:rPr>
        <w:t>7.21. Заголовок дела (графа 2 номенклатуры дел) должен</w:t>
      </w:r>
      <w:r w:rsidRPr="00FD5250">
        <w:rPr>
          <w:rFonts w:ascii="Times New Roman" w:hAnsi="Times New Roman"/>
          <w:sz w:val="28"/>
        </w:rPr>
        <w:t xml:space="preserve"> в обобщенной форме отражать основное содержание и состав документов дела.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Заголовок дела должен отражать признак (признаки), по которому (ым) оно сформировано: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а) номинальный – название вида дела (переписка, журнал, дело) или вида документов, включенных в дело (протоколы, приказы);</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б) авторский – наименование администрации сельского поселения или его структурного подразделения, должностного или иного лица, создавших документ (ы);</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 корреспондентский – наименование организации, лица, которому адресованы или от которого получены документы;</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г) предметно-вопросный – краткое содержание документов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д) </w:t>
      </w:r>
      <w:r w:rsidRPr="00FD5250">
        <w:rPr>
          <w:rFonts w:ascii="Times New Roman" w:hAnsi="Times New Roman"/>
          <w:spacing w:val="-2"/>
          <w:sz w:val="28"/>
        </w:rPr>
        <w:t>хронологический – дата (период), к которой (му) относятся документы</w:t>
      </w:r>
      <w:r w:rsidRPr="00FD5250">
        <w:rPr>
          <w:rFonts w:ascii="Times New Roman" w:hAnsi="Times New Roman"/>
          <w:sz w:val="28"/>
        </w:rPr>
        <w:t xml:space="preserve">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е) </w:t>
      </w:r>
      <w:r w:rsidRPr="00FD5250">
        <w:rPr>
          <w:rFonts w:ascii="Times New Roman" w:hAnsi="Times New Roman"/>
          <w:spacing w:val="-2"/>
          <w:sz w:val="28"/>
        </w:rPr>
        <w:t>географический – название местности (территории), с которой связано</w:t>
      </w:r>
      <w:r w:rsidRPr="00FD5250">
        <w:rPr>
          <w:rFonts w:ascii="Times New Roman" w:hAnsi="Times New Roman"/>
          <w:sz w:val="28"/>
        </w:rPr>
        <w:t xml:space="preserve"> содержание документов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ж) указание на копийность документов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7.22. </w:t>
      </w:r>
      <w:r w:rsidRPr="00FD5250">
        <w:rPr>
          <w:rFonts w:ascii="Times New Roman" w:hAnsi="Times New Roman"/>
          <w:spacing w:val="-2"/>
          <w:sz w:val="28"/>
        </w:rPr>
        <w:t xml:space="preserve">Порядок расположения заголовков дел внутри разделов номенклатуры </w:t>
      </w:r>
      <w:r w:rsidRPr="00FD5250">
        <w:rPr>
          <w:rFonts w:ascii="Times New Roman" w:hAnsi="Times New Roman"/>
          <w:sz w:val="28"/>
        </w:rPr>
        <w:t>дел определяется степенью важности документов, включенных в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              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C31948" w:rsidRPr="00FD5250" w:rsidRDefault="00C31948" w:rsidP="00FD5250">
      <w:pPr>
        <w:widowControl w:val="0"/>
        <w:kinsoku w:val="0"/>
        <w:spacing w:after="0" w:line="240" w:lineRule="auto"/>
        <w:ind w:firstLine="709"/>
        <w:jc w:val="both"/>
        <w:rPr>
          <w:rFonts w:ascii="Times New Roman" w:hAnsi="Times New Roman"/>
          <w:sz w:val="28"/>
        </w:rPr>
      </w:pPr>
    </w:p>
    <w:p w:rsidR="00C31948" w:rsidRPr="00FD5250" w:rsidRDefault="00C31948" w:rsidP="00FD5250">
      <w:pPr>
        <w:widowControl w:val="0"/>
        <w:kinsoku w:val="0"/>
        <w:spacing w:after="0" w:line="240" w:lineRule="auto"/>
        <w:ind w:firstLine="709"/>
        <w:jc w:val="center"/>
        <w:rPr>
          <w:rFonts w:ascii="Times New Roman" w:hAnsi="Times New Roman"/>
          <w:i/>
          <w:sz w:val="28"/>
        </w:rPr>
      </w:pPr>
      <w:r w:rsidRPr="00FD5250">
        <w:rPr>
          <w:rFonts w:ascii="Times New Roman" w:hAnsi="Times New Roman"/>
          <w:i/>
          <w:sz w:val="28"/>
        </w:rPr>
        <w:t xml:space="preserve">"Документы о проведении совещаний и семинаров </w:t>
      </w:r>
      <w:r w:rsidRPr="00FD5250">
        <w:rPr>
          <w:rFonts w:ascii="Times New Roman" w:hAnsi="Times New Roman"/>
          <w:i/>
          <w:sz w:val="28"/>
        </w:rPr>
        <w:br/>
        <w:t>(программы, списки, доклады)"</w:t>
      </w:r>
    </w:p>
    <w:p w:rsidR="00C31948" w:rsidRPr="00FD5250" w:rsidRDefault="00C31948" w:rsidP="00FD5250">
      <w:pPr>
        <w:widowControl w:val="0"/>
        <w:kinsoku w:val="0"/>
        <w:spacing w:after="0" w:line="240" w:lineRule="auto"/>
        <w:ind w:firstLine="709"/>
        <w:jc w:val="center"/>
        <w:rPr>
          <w:rFonts w:ascii="Times New Roman" w:hAnsi="Times New Roman"/>
          <w:sz w:val="28"/>
        </w:rPr>
      </w:pP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Термин "документы" применяется также в заголовках дел, содержащих документы-приложения к какому-либо документу (виды документов-прило-                  жений не перечисляются):</w:t>
      </w:r>
    </w:p>
    <w:p w:rsidR="00C31948" w:rsidRPr="00FD5250" w:rsidRDefault="00C31948" w:rsidP="00FD5250">
      <w:pPr>
        <w:widowControl w:val="0"/>
        <w:kinsoku w:val="0"/>
        <w:spacing w:after="0" w:line="240" w:lineRule="auto"/>
        <w:ind w:firstLine="709"/>
        <w:jc w:val="both"/>
        <w:rPr>
          <w:rFonts w:ascii="Times New Roman" w:hAnsi="Times New Roman"/>
          <w:sz w:val="28"/>
        </w:rPr>
      </w:pPr>
    </w:p>
    <w:p w:rsidR="00C31948" w:rsidRPr="00FD5250" w:rsidRDefault="00C31948" w:rsidP="00FD5250">
      <w:pPr>
        <w:widowControl w:val="0"/>
        <w:autoSpaceDE w:val="0"/>
        <w:autoSpaceDN w:val="0"/>
        <w:adjustRightInd w:val="0"/>
        <w:spacing w:after="0" w:line="240" w:lineRule="auto"/>
        <w:ind w:firstLine="709"/>
        <w:jc w:val="center"/>
        <w:rPr>
          <w:rFonts w:ascii="Times New Roman" w:hAnsi="Times New Roman"/>
          <w:sz w:val="28"/>
        </w:rPr>
      </w:pPr>
      <w:r w:rsidRPr="00FD5250">
        <w:rPr>
          <w:rFonts w:ascii="Times New Roman" w:hAnsi="Times New Roman"/>
          <w:i/>
          <w:sz w:val="28"/>
        </w:rPr>
        <w:t>"Документы к протоколам заседаний комиссии по противодействию коррупции</w:t>
      </w:r>
      <w:r w:rsidRPr="00FD5250">
        <w:rPr>
          <w:rFonts w:ascii="Times New Roman" w:hAnsi="Times New Roman"/>
          <w:sz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C31948" w:rsidRPr="00FD5250" w:rsidRDefault="00C31948" w:rsidP="00FD5250">
      <w:pPr>
        <w:widowControl w:val="0"/>
        <w:kinsoku w:val="0"/>
        <w:spacing w:after="0" w:line="240" w:lineRule="auto"/>
        <w:ind w:firstLine="709"/>
        <w:jc w:val="both"/>
        <w:rPr>
          <w:rFonts w:ascii="Times New Roman" w:hAnsi="Times New Roman"/>
          <w:sz w:val="28"/>
        </w:rPr>
      </w:pPr>
    </w:p>
    <w:p w:rsidR="00C31948" w:rsidRPr="00FD5250" w:rsidRDefault="00C31948" w:rsidP="00FD5250">
      <w:pPr>
        <w:widowControl w:val="0"/>
        <w:kinsoku w:val="0"/>
        <w:spacing w:after="0" w:line="240" w:lineRule="auto"/>
        <w:ind w:firstLine="709"/>
        <w:jc w:val="center"/>
        <w:rPr>
          <w:rFonts w:ascii="Times New Roman" w:hAnsi="Times New Roman"/>
          <w:i/>
          <w:sz w:val="28"/>
        </w:rPr>
      </w:pPr>
      <w:r w:rsidRPr="00FD5250">
        <w:rPr>
          <w:rFonts w:ascii="Times New Roman" w:hAnsi="Times New Roman"/>
          <w:i/>
          <w:sz w:val="28"/>
        </w:rPr>
        <w:t>"План работы  специалиста ВУС администрации сельского поселения на 2022 год";</w:t>
      </w:r>
    </w:p>
    <w:p w:rsidR="00C31948" w:rsidRPr="00FD5250" w:rsidRDefault="00C31948" w:rsidP="00FD5250">
      <w:pPr>
        <w:widowControl w:val="0"/>
        <w:kinsoku w:val="0"/>
        <w:spacing w:after="0" w:line="240" w:lineRule="auto"/>
        <w:ind w:firstLine="709"/>
        <w:jc w:val="center"/>
        <w:rPr>
          <w:rFonts w:ascii="Times New Roman" w:hAnsi="Times New Roman"/>
          <w:i/>
          <w:sz w:val="28"/>
        </w:rPr>
      </w:pPr>
    </w:p>
    <w:p w:rsidR="00C31948" w:rsidRPr="00FD5250" w:rsidRDefault="00C31948" w:rsidP="00FD5250">
      <w:pPr>
        <w:widowControl w:val="0"/>
        <w:autoSpaceDE w:val="0"/>
        <w:autoSpaceDN w:val="0"/>
        <w:adjustRightInd w:val="0"/>
        <w:spacing w:after="0" w:line="240" w:lineRule="auto"/>
        <w:ind w:firstLine="709"/>
        <w:jc w:val="center"/>
        <w:rPr>
          <w:rFonts w:ascii="Times New Roman" w:hAnsi="Times New Roman"/>
          <w:i/>
          <w:sz w:val="28"/>
        </w:rPr>
      </w:pPr>
      <w:r w:rsidRPr="00FD5250">
        <w:rPr>
          <w:rFonts w:ascii="Times New Roman" w:hAnsi="Times New Roman"/>
          <w:i/>
          <w:sz w:val="28"/>
        </w:rPr>
        <w:t xml:space="preserve">"Статистический отчет о численности, составе и движении кадров </w:t>
      </w:r>
      <w:r w:rsidRPr="00FD5250">
        <w:rPr>
          <w:rFonts w:ascii="Times New Roman" w:hAnsi="Times New Roman"/>
          <w:i/>
          <w:sz w:val="28"/>
        </w:rPr>
        <w:br/>
        <w:t>за 2020 год (ф. М. 27-год)"</w:t>
      </w:r>
    </w:p>
    <w:p w:rsidR="00C31948" w:rsidRPr="00FD5250" w:rsidRDefault="00C31948" w:rsidP="00FD5250">
      <w:pPr>
        <w:widowControl w:val="0"/>
        <w:autoSpaceDE w:val="0"/>
        <w:autoSpaceDN w:val="0"/>
        <w:adjustRightInd w:val="0"/>
        <w:spacing w:after="0" w:line="240" w:lineRule="auto"/>
        <w:ind w:firstLine="709"/>
        <w:jc w:val="center"/>
        <w:rPr>
          <w:rFonts w:ascii="Times New Roman" w:hAnsi="Times New Roman"/>
          <w:i/>
          <w:sz w:val="28"/>
        </w:rPr>
      </w:pP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Заголовки дел могут уточняться в процессе формирования и оформления дел.</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7.23. </w:t>
      </w:r>
      <w:r w:rsidRPr="00FD5250">
        <w:rPr>
          <w:rFonts w:ascii="Times New Roman" w:hAnsi="Times New Roman"/>
          <w:spacing w:val="-2"/>
          <w:sz w:val="28"/>
        </w:rPr>
        <w:t xml:space="preserve">Графа 3 "Количество дел" заполняется по окончании календарного </w:t>
      </w:r>
      <w:r w:rsidRPr="00FD5250">
        <w:rPr>
          <w:rFonts w:ascii="Times New Roman" w:hAnsi="Times New Roman"/>
          <w:spacing w:val="-6"/>
          <w:sz w:val="28"/>
        </w:rPr>
        <w:t>года. По достижении делом, включающим документы временных (свыше 10 лет)</w:t>
      </w:r>
      <w:r w:rsidRPr="00FD5250">
        <w:rPr>
          <w:rFonts w:ascii="Times New Roman" w:hAnsi="Times New Roman"/>
          <w:sz w:val="28"/>
        </w:rPr>
        <w:t xml:space="preserve">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Т. 1. 11.01.2019 – 30.06.2019</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Электронные дела на тома (части) не разделяются. Все электронные документы, независимо от их объема, включаются в одно электронное дело.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7.24. В графе 4 "Срок хранения и номер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7.25. В графе 5 "Примечание" проставляются отметки о заведении дел ("Заведено"), о переходящих делах (например, "Переходящее с 2018 года"), о выделении дел к уничтожению, о лицах, ответственных за формирование дел, о передаче дел в другую организацию для продолжения.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Если дело ведется в электронном виде, в примечании указывается "эд" ("электронные документы").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7.26. </w:t>
      </w:r>
      <w:r w:rsidRPr="00FD5250">
        <w:rPr>
          <w:rFonts w:ascii="Times New Roman" w:hAnsi="Times New Roman"/>
          <w:spacing w:val="-2"/>
          <w:sz w:val="28"/>
          <w:szCs w:val="28"/>
        </w:rPr>
        <w:t xml:space="preserve">По завершении календарного года  </w:t>
      </w:r>
      <w:r w:rsidRPr="00FD5250">
        <w:rPr>
          <w:rFonts w:ascii="Times New Roman" w:hAnsi="Times New Roman"/>
          <w:sz w:val="28"/>
          <w:szCs w:val="28"/>
        </w:rPr>
        <w:t xml:space="preserve">оформляется итоговая запись к номенклатуре дел,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Единицей хранения считается один том бумажного дела или одно электронное дело.</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7.27. Если электронное дело является папкой на сервере или включено в СЭД, то данная информация отражается в "Примечании", а в графе 3 отмечается одна единица хранения.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7.28. Для учета электронных дел рекомендуется составить отдельную итоговую запись, в которой указывается количество сформированных электронных дел (по срокам хранения) с объемом в Мб или дополнить итоговую </w:t>
      </w:r>
      <w:r w:rsidRPr="00FD5250">
        <w:rPr>
          <w:rFonts w:ascii="Times New Roman" w:hAnsi="Times New Roman"/>
          <w:spacing w:val="2"/>
          <w:sz w:val="28"/>
          <w:szCs w:val="28"/>
          <w:lang w:eastAsia="en-US"/>
        </w:rPr>
        <w:t>запись номенклатуры дел данными о количестве электронных дел соответствующих</w:t>
      </w:r>
      <w:r w:rsidRPr="00FD5250">
        <w:rPr>
          <w:rFonts w:ascii="Times New Roman" w:hAnsi="Times New Roman"/>
          <w:sz w:val="28"/>
          <w:szCs w:val="28"/>
          <w:lang w:eastAsia="en-US"/>
        </w:rPr>
        <w:t xml:space="preserve"> сроков хранения (например, ввести в таблицу итоговой записи дополнительный столбец).</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7.29. Сведения из итоговой записи ежегодно передаются в архив администрации сельского поселения и используются при составлении паспорта архива, </w:t>
      </w:r>
      <w:r w:rsidRPr="00FD5250">
        <w:rPr>
          <w:rFonts w:ascii="Times New Roman" w:hAnsi="Times New Roman"/>
          <w:spacing w:val="-4"/>
          <w:sz w:val="28"/>
          <w:szCs w:val="28"/>
          <w:lang w:eastAsia="en-US"/>
        </w:rPr>
        <w:t>установлении объема документооборота в администрации сельского поселения и т.д.</w:t>
      </w:r>
      <w:r w:rsidRPr="00FD5250">
        <w:rPr>
          <w:rFonts w:ascii="Times New Roman" w:hAnsi="Times New Roman"/>
          <w:sz w:val="28"/>
          <w:szCs w:val="28"/>
          <w:lang w:eastAsia="en-US"/>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7.30. </w:t>
      </w:r>
      <w:r w:rsidRPr="00FD5250">
        <w:rPr>
          <w:rFonts w:ascii="Times New Roman" w:hAnsi="Times New Roman"/>
          <w:spacing w:val="-4"/>
          <w:sz w:val="28"/>
          <w:szCs w:val="28"/>
        </w:rPr>
        <w:t>Итоговая запись может быть оформлена на листе, который подши</w:t>
      </w:r>
      <w:r w:rsidRPr="00FD5250">
        <w:rPr>
          <w:rFonts w:ascii="Times New Roman" w:hAnsi="Times New Roman"/>
          <w:sz w:val="28"/>
          <w:szCs w:val="28"/>
        </w:rPr>
        <w:t xml:space="preserve">вается к официальному и "архивному" экземпляру номенклатуры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Сведения, содержащиеся в итоговой записи номенклатуры дел специалистами администрации сельского поселения, передаются специалисту, ответственному за делопроизводство, о чем в номенклатуре дел проставляется отметка с указанием должности и подписи лица, передавшего сведения.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7.31. При формировании дел на бумажном носителе должны соблюдаться следующие правила: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дело помещаются исполненные документы, соответствующие по своему содержанию заголовку дела по номенклатуре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приложения помещаются вместе с основными документами (приложения объемом свыше 150 листов могут выделяться в отдельную часть дела);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в дело включаются документы одного календарного года, за исключением переходящих дел.</w:t>
      </w:r>
      <w:r w:rsidRPr="00FD5250">
        <w:rPr>
          <w:rFonts w:ascii="Times New Roman" w:hAnsi="Times New Roman"/>
          <w:sz w:val="28"/>
          <w:szCs w:val="20"/>
        </w:rPr>
        <w:t xml:space="preserve"> Исключение составляют переходящие, личные дела; </w:t>
      </w:r>
      <w:r w:rsidRPr="00FD5250">
        <w:rPr>
          <w:rFonts w:ascii="Times New Roman" w:hAnsi="Times New Roman"/>
          <w:spacing w:val="-2"/>
          <w:sz w:val="28"/>
          <w:szCs w:val="20"/>
        </w:rPr>
        <w:t>документы выборных органов и их постоянных комиссий, депутатских групп,</w:t>
      </w:r>
      <w:r w:rsidRPr="00FD5250">
        <w:rPr>
          <w:rFonts w:ascii="Times New Roman" w:hAnsi="Times New Roman"/>
          <w:sz w:val="28"/>
          <w:szCs w:val="20"/>
        </w:rPr>
        <w:t xml:space="preserve"> которые группируются за период созыва; документы учебных заведений;</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постоянного и временных сроков хранения группируются в дела раздельно;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дело включается по одному экземпляру каждого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факсограммы, телеграммы, телефонограммы помещаются в дела с перепиской;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дело помещаются документы правильно и полностью оформленные (документы должны иметь дату, подпись и другие необходимые реквизиты);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дело не включаются документы, подлежащие возврату, лишние экземпляры и черновики (за исключением особо ценных);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и последующие тома. При наличии в деле нескольких томов (частей) индекс и заголовок дела проставляются на каждом томе с добавлением обозначения номера тома (части) и, при необходимости, его заголовка;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внутри дела располагаются снизу вверх в хронологической, вопросно-логической последовательности или их сочетании.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7.32. Распорядительные документы формируются в дела по видам и хронологии с относящимися к ним приложениями, пояснительной запиской, листом согласования, указателем рассылки и другими документами, формируемыми в процессе прохождения согласования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 основания к распорядительным документам включаются в отдельное дело.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Протоколы в деле располагаются в хронологическом порядке и по номерам.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к заседаниям (совещаниям) формируются в отдельное дело, если количество листов в деле с протоколами и приложениями к ним не превышает 250 листов.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к протоколам, если они сформированы в отдельные дела, систематизируются внутри дела по порядку номеров протоколов.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Акты, утвержденные распорядительными документами, являются приложениями к ним и включаются в дело вместе с указанными документами.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Распоряжения по личному составу формируются отдельно от правовых актов и иных локальных нормативных актов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Распоряжения по личному составу формируются в дела в соответствии со сроками хранения.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Документы в личных делах располагаются в хронологическом порядке по мере их поступления.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Ведение личных дел муниципальных служащих осуществ</w:t>
      </w:r>
      <w:r w:rsidRPr="00FD5250">
        <w:rPr>
          <w:rFonts w:ascii="Times New Roman" w:hAnsi="Times New Roman"/>
          <w:spacing w:val="-4"/>
          <w:sz w:val="28"/>
          <w:szCs w:val="28"/>
          <w:lang w:eastAsia="en-US"/>
        </w:rPr>
        <w:t>ляется в соответствии с Федеральным законом от 2 марта 2007 г. № 25-ФЗ</w:t>
      </w:r>
      <w:r w:rsidRPr="00FD5250">
        <w:rPr>
          <w:rFonts w:ascii="Times New Roman" w:hAnsi="Times New Roman"/>
          <w:sz w:val="28"/>
          <w:szCs w:val="28"/>
          <w:lang w:eastAsia="en-US"/>
        </w:rPr>
        <w:t xml:space="preserve"> "О муниципальной службе Российской Федерации".</w:t>
      </w:r>
    </w:p>
    <w:p w:rsidR="00C31948" w:rsidRPr="00FD5250" w:rsidRDefault="00C31948" w:rsidP="00FD5250">
      <w:pPr>
        <w:widowControl w:val="0"/>
        <w:spacing w:after="0" w:line="240" w:lineRule="auto"/>
        <w:ind w:firstLine="709"/>
        <w:jc w:val="both"/>
        <w:rPr>
          <w:rFonts w:ascii="Times New Roman" w:hAnsi="Times New Roman"/>
          <w:sz w:val="28"/>
          <w:lang w:eastAsia="en-US"/>
        </w:rPr>
      </w:pPr>
      <w:r w:rsidRPr="00FD5250">
        <w:rPr>
          <w:rFonts w:ascii="Times New Roman" w:hAnsi="Times New Roman"/>
          <w:sz w:val="28"/>
          <w:lang w:eastAsia="en-US"/>
        </w:rPr>
        <w:t>Документы по личному составу (лицевые счета работников, расчетно-</w:t>
      </w:r>
      <w:r w:rsidRPr="00FD5250">
        <w:rPr>
          <w:rFonts w:ascii="Times New Roman" w:hAnsi="Times New Roman"/>
          <w:spacing w:val="-2"/>
          <w:sz w:val="28"/>
          <w:lang w:eastAsia="en-US"/>
        </w:rPr>
        <w:t>платежные ведомости) формируются в самостоятельные дела в пределах года.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Планы, отчеты, сметы формируются отдельно от расчетов к ним. Планы</w:t>
      </w:r>
      <w:r w:rsidRPr="00FD5250">
        <w:rPr>
          <w:rFonts w:ascii="Times New Roman" w:hAnsi="Times New Roman"/>
          <w:sz w:val="28"/>
          <w:szCs w:val="28"/>
        </w:rPr>
        <w:t xml:space="preserve"> и отчеты формируются в дела того года, к которому они относятся по своему содержанию, независимо от времени их составления.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2"/>
          <w:sz w:val="28"/>
          <w:szCs w:val="28"/>
        </w:rPr>
        <w:t>Документы информационного характера по исполнению правового акта Российской Федерации или края (справки, отчеты), находящегося на контроле</w:t>
      </w:r>
      <w:r w:rsidRPr="00FD5250">
        <w:rPr>
          <w:rFonts w:ascii="Times New Roman" w:hAnsi="Times New Roman"/>
          <w:sz w:val="28"/>
          <w:szCs w:val="28"/>
        </w:rPr>
        <w:t xml:space="preserve">, подшиваются в заведенное на этот акт дело. Если на правовой акт дело не заводилось, то документы подшиваются в дело с перепиской постоянного хранения за текущий год.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Переписка формируется в дела по тематике и/или корреспондентам и систематизируется в хронологической последовательности: документ-ответ помещается за документом-запросом (обращением).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Предложения, заявления и жалобы граждан личного характера, а также документы по их рассмотрению формируются в дела со сроком хранения пять лет ЭПК.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Предложения и заявления граждан об улучшении работы администрации сельского поселения, содержащие сведения о серьезных недостатках и злоупотреблениях, коррупции, и документы по их рассмотрению подлежат обязательной экспертизе ценности для дальнейшей передачи их на постоянное хранение.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7.33. Электронные документы формируются в электронные дела в соответствии с номенклатурой дел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Электронные документы после их исполнения или отправки подлежат хранению в СЭД в течение сроков, предусмотренных для аналогичных документов на бумажном носителе.</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7.34. Электронные документы независимо от их объема включаются в одно электронное дело без разделения на тома.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В случае если документы дела представлены на бумажном носителе и в форме электронных документов ("гибридное дело"), документы на бумажном носителе подлежат оцифровке и включению в электронное дело. В дело, которое ведется на бумажном носителе, в соответствии с пунктами 7.32, 7.33 настоящего раздела включаются только документы, созданные (поступившие) на бумажном носителе. В номенклатуре дел электронное дело и дело на бумажном носителе отражаются как два тома, имеющие один заголовок, индекс и срок хранения.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7.35. Формирование и хранение дел до передачи их в архив администрации сельского поселения осуществляется специалистами администрации, электронных дел – в СЭД.</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7.36. Дела на бумажном носителе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pacing w:val="-4"/>
          <w:sz w:val="28"/>
          <w:szCs w:val="28"/>
        </w:rPr>
        <w:t>Дела для их учета и быстрого поиска должны располагаться вертикально,</w:t>
      </w:r>
      <w:r w:rsidRPr="00FD5250">
        <w:rPr>
          <w:rFonts w:ascii="Times New Roman" w:hAnsi="Times New Roman"/>
          <w:sz w:val="28"/>
          <w:szCs w:val="28"/>
        </w:rPr>
        <w:t xml:space="preserve"> корешками наружу и в соответствии с номенклатурой дел. На корешках обложек дел указываются индексы по номенклатуре дел, при необходимости – </w:t>
      </w:r>
      <w:r w:rsidRPr="00FD5250">
        <w:rPr>
          <w:rFonts w:ascii="Times New Roman" w:hAnsi="Times New Roman"/>
          <w:spacing w:val="-2"/>
          <w:sz w:val="28"/>
          <w:szCs w:val="28"/>
        </w:rPr>
        <w:t>номер тома дела, дата дела. Номенклатура дел или выписка из нее помещается</w:t>
      </w:r>
      <w:r w:rsidRPr="00FD5250">
        <w:rPr>
          <w:rFonts w:ascii="Times New Roman" w:hAnsi="Times New Roman"/>
          <w:sz w:val="28"/>
          <w:szCs w:val="28"/>
        </w:rPr>
        <w:t xml:space="preserve"> на внутренней стороне шкафа.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7.37. В целях установления фактического наличия документов и дел специалистом, ответственным за делопроизводство, должны проводиться проверки условий хранения документов, наличия и состояния документов и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перед передачей документов в архив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 перемещении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 смене специалиста ответственного за делопроизводство;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при реорганизации и ликвидации администрации сельского поселения или ее структурного подразделения.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7.38. При обнаружении отсутствия дел, числящихся по номенклатуре дел, специалистами администрации принимаются меры по их розыску. Если розыск дел не дает результата, составляется справка о причинах их отсутствия, которая подписывается главой сельского поселения.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szCs w:val="28"/>
        </w:rPr>
        <w:t xml:space="preserve">7.39. </w:t>
      </w:r>
      <w:r w:rsidRPr="00FD5250">
        <w:rPr>
          <w:rFonts w:ascii="Times New Roman" w:hAnsi="Times New Roman"/>
          <w:spacing w:val="-2"/>
          <w:sz w:val="28"/>
          <w:szCs w:val="28"/>
        </w:rPr>
        <w:t xml:space="preserve">Факт утраты дела (дел) фиксируется в акте, </w:t>
      </w:r>
      <w:r w:rsidRPr="00FD5250">
        <w:rPr>
          <w:rFonts w:ascii="Times New Roman" w:hAnsi="Times New Roman"/>
          <w:spacing w:val="-2"/>
          <w:sz w:val="28"/>
        </w:rPr>
        <w:t xml:space="preserve">в котором указываются </w:t>
      </w:r>
      <w:r w:rsidRPr="00FD5250">
        <w:rPr>
          <w:rFonts w:ascii="Times New Roman" w:hAnsi="Times New Roman"/>
          <w:sz w:val="28"/>
        </w:rPr>
        <w:t>данные утраченного документа, а также обстоятельства, при которых произошла утрата.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Акт составляется и подписывается специалистом, ответственным за делопроизводство, главой сельского поселения (уполномоченным им лицом) в двух экземплярах (при утрате дел временных (до 10 лет включительно) сроков хранения) или в трех экземплярах (при утрате дел временных (свыше 10 лет) сроков хранения или постоянного хранения). По одному экземпляру акта хранится у специалиста администрации и специалиста, ответственного за делопроизводство;  при утрате дел временных (свыше 10 лет) сроков хранения или постоянного хранения экземпляр акта представляется в архив администрации сельского поселения при передаче дел на архивное хранение.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Одновременно с этим принимаются меры по замещению утраченного документа заверенной копией документа.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 Подготовка документов к передаче на хранение в архив администрации сельского поселения; выделение к уничтожению документов с истекшими сроками хранения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8.1.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при составлении номенклатуры дел;</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при подготовке дел к передаче в архив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в архиве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8.2. Для организации и проведения работы по экспертизе ценности документов в администрации сельского поселения создается экспертная комиссия (далее – ЭК).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Задачи, функции, права, организация работы ЭК определяются положением о ней, которое разрабатывается на основании примерного положени</w:t>
      </w:r>
      <w:r w:rsidRPr="00FD5250">
        <w:rPr>
          <w:rFonts w:ascii="Times New Roman" w:hAnsi="Times New Roman"/>
          <w:spacing w:val="-2"/>
          <w:sz w:val="28"/>
          <w:szCs w:val="28"/>
        </w:rPr>
        <w:t>я, утвержденного уполномоченным федеральным органом исполнительной</w:t>
      </w:r>
      <w:r w:rsidRPr="00FD5250">
        <w:rPr>
          <w:rFonts w:ascii="Times New Roman" w:hAnsi="Times New Roman"/>
          <w:sz w:val="28"/>
          <w:szCs w:val="28"/>
        </w:rPr>
        <w:t xml:space="preserve"> власти в сфере архивного дела и делопроизводства. Положение об ЭК утверждается распоряжением администрации сельского поселения.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szCs w:val="28"/>
        </w:rPr>
        <w:t xml:space="preserve">8.3. </w:t>
      </w:r>
      <w:r w:rsidRPr="00FD5250">
        <w:rPr>
          <w:rFonts w:ascii="Times New Roman" w:hAnsi="Times New Roman"/>
          <w:sz w:val="28"/>
        </w:rPr>
        <w:t>Основными функциями ЭК являются: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организация ежегодного отбора дел для хранения и уничтожения;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рассмотрение и согласование проекта номенклатуры дел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участие в подготовке и рассмотрении проектов нормативных и методических документов по вопросам работы с документами в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8.4. Экспертиза ценности документов осуществляется ежегодно ЭК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8.5. </w:t>
      </w:r>
      <w:r w:rsidRPr="00FD5250">
        <w:rPr>
          <w:rFonts w:ascii="Times New Roman" w:hAnsi="Times New Roman"/>
          <w:spacing w:val="-2"/>
          <w:sz w:val="28"/>
          <w:szCs w:val="28"/>
        </w:rPr>
        <w:t xml:space="preserve">При проведении экспертизы ценности документов осуществляются: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отбор документов постоянного и временных (свыше 10 лет) сроков хранения, в том числе по личному составу, для передачи в архив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у специалистов администрации;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выделение к уничтожению дел за предыдущие годы, сроки хранения которых истекли. </w:t>
      </w:r>
    </w:p>
    <w:p w:rsidR="00C31948" w:rsidRPr="00FD5250" w:rsidRDefault="00C31948" w:rsidP="00FD5250">
      <w:pPr>
        <w:widowControl w:val="0"/>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Экспертизе ценности подлежат все документы организации независимо от видов носителей и способов записи.</w:t>
      </w:r>
    </w:p>
    <w:p w:rsidR="00C31948" w:rsidRPr="00FD5250" w:rsidRDefault="00C31948" w:rsidP="00FD5250">
      <w:pPr>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До проведения экспертизы ценности уничтожение документов запрещается.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Одновременно проверяется качество и полнота номенклатуры дел администрации сельского поселения</w:t>
      </w:r>
      <w:r w:rsidRPr="00FD5250">
        <w:rPr>
          <w:rFonts w:ascii="Times New Roman" w:hAnsi="Times New Roman"/>
          <w:spacing w:val="-2"/>
          <w:sz w:val="28"/>
          <w:szCs w:val="28"/>
        </w:rPr>
        <w:t>, правильность определения сроков хранения дел</w:t>
      </w:r>
      <w:r w:rsidRPr="00FD5250">
        <w:rPr>
          <w:rFonts w:ascii="Times New Roman" w:hAnsi="Times New Roman"/>
          <w:sz w:val="28"/>
          <w:szCs w:val="28"/>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8.6. В ходе экспертизы ценности документов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Дела с отметкой "ЭПК" подвергаются полистному просмотру в целях определения и выделения из их состава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 </w:t>
      </w:r>
    </w:p>
    <w:p w:rsidR="00C31948" w:rsidRPr="00FD5250" w:rsidRDefault="00C31948" w:rsidP="00FD5250">
      <w:pPr>
        <w:widowControl w:val="0"/>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Остальные документы с отметкой "ЭПК" включаются в акт на уничтожение. При этом отметка "ЭПК" в акте не указывается.</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8.7. Отбор электронных документов для передачи в архив администрации сельского поселения осуществляется в автоматизированном режиме путем отбора документов из СЭД по признаку "Индекс дела" ("Срок хранения").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8.8. Дела, образовавшиеся в деятельности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Оформление дел проводится специалистами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по месту формирования документов в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8.9. Полное оформление дела на бумажном носителе включает: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оформление реквизитов обложки дела по форме;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нумерацию листов в деле;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составление листа-заверителя дела (приложение № 13</w:t>
      </w:r>
      <w:r w:rsidRPr="00FD5250">
        <w:rPr>
          <w:rFonts w:ascii="Times New Roman" w:hAnsi="Times New Roman"/>
          <w:sz w:val="28"/>
          <w:szCs w:val="28"/>
        </w:rPr>
        <w:t xml:space="preserve"> к настоящей Инструкции по делопроизводству</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pacing w:val="-2"/>
          <w:sz w:val="28"/>
        </w:rPr>
        <w:t>составление в необходимых случаях внутренней описи документов дела</w:t>
      </w:r>
      <w:r w:rsidRPr="00FD5250">
        <w:rPr>
          <w:rFonts w:ascii="Times New Roman" w:hAnsi="Times New Roman"/>
          <w:sz w:val="28"/>
        </w:rPr>
        <w:t xml:space="preserve"> (приложение № 14</w:t>
      </w:r>
      <w:r w:rsidRPr="00FD5250">
        <w:rPr>
          <w:rFonts w:ascii="Times New Roman" w:hAnsi="Times New Roman"/>
          <w:sz w:val="28"/>
          <w:szCs w:val="28"/>
        </w:rPr>
        <w:t xml:space="preserve"> к настоящей Инструкции по делопроизводству</w:t>
      </w:r>
      <w:r w:rsidRPr="00FD5250">
        <w:rPr>
          <w:rFonts w:ascii="Times New Roman" w:hAnsi="Times New Roman"/>
          <w:sz w:val="28"/>
        </w:rPr>
        <w:t xml:space="preserve">);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подшивку и переплет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внесение необходимых уточнений в реквизиты обложки дела: уточнение наименования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индекса дела, крайних дат дела, заголовка дела (приложение № 15</w:t>
      </w:r>
      <w:r w:rsidRPr="00FD5250">
        <w:rPr>
          <w:rFonts w:ascii="Times New Roman" w:hAnsi="Times New Roman"/>
          <w:sz w:val="28"/>
          <w:szCs w:val="28"/>
        </w:rPr>
        <w:t xml:space="preserve"> к настоящей Инструкции по делопроизводству</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8.10.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листы-заверители дела не составляются. На обложке дела в соответствии с номенклатурой дел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заполняются реквизиты: наименование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индекс дела, заголовок дела, срок хранения документов.</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8.11. На обложке дел временных (свыше 10 лет) сроков хранения и по личному составу указываются:</w:t>
      </w:r>
    </w:p>
    <w:p w:rsidR="00C31948" w:rsidRPr="00FD5250" w:rsidRDefault="00C31948" w:rsidP="00FD5250">
      <w:pPr>
        <w:widowControl w:val="0"/>
        <w:tabs>
          <w:tab w:val="left" w:pos="3087"/>
          <w:tab w:val="left" w:pos="5166"/>
          <w:tab w:val="left" w:pos="5913"/>
          <w:tab w:val="right" w:pos="9688"/>
        </w:tabs>
        <w:kinsoku w:val="0"/>
        <w:spacing w:after="0" w:line="240" w:lineRule="auto"/>
        <w:ind w:firstLine="709"/>
        <w:jc w:val="both"/>
        <w:rPr>
          <w:rFonts w:ascii="Times New Roman" w:hAnsi="Times New Roman"/>
          <w:sz w:val="28"/>
        </w:rPr>
      </w:pPr>
      <w:r w:rsidRPr="00FD5250">
        <w:rPr>
          <w:rFonts w:ascii="Times New Roman" w:hAnsi="Times New Roman"/>
          <w:sz w:val="28"/>
        </w:rPr>
        <w:t xml:space="preserve">наименование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индекс дела по номенклатуре дел;</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номер тома (части);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заголовок дела (тома, части);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крайние даты дела (тома, части);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количество листов в деле;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срок хранения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архивный шифр дела.</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На обложках дел постоянного хранения над наименованием организации указывается наименование архива, источником комплектования которого выступает администрация сельского поселения.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8.12. При оформлении обложки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наименование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индекс дела проставляется в соответствии с номенклатурой дел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заголовок дела переносится из номенклатуры дел администрации сельского поселения (в необходимых случаях в заголовок вносятся уточнения);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даты дела (год(ы) заведения и окончания дела в делопроизводстве).</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При изменении наименования администрации сельского поселения или структурного подразделения в течение периода, охватываемого документами дела, на обложке дела под прежним наименованием указывается новое наименование администрации сельского, а прежнее наименование заключается в скобки.</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pacing w:val="-2"/>
          <w:sz w:val="28"/>
          <w:szCs w:val="28"/>
          <w:lang w:eastAsia="en-US"/>
        </w:rPr>
        <w:t>Индекс дела и заголовок дела переносятся на обложку из номенклатуры дел. Если дело состоит из нескольких частей, на обложку каждого тома (части)</w:t>
      </w:r>
      <w:r w:rsidRPr="00FD5250">
        <w:rPr>
          <w:rFonts w:ascii="Times New Roman" w:hAnsi="Times New Roman"/>
          <w:sz w:val="28"/>
          <w:szCs w:val="28"/>
          <w:lang w:eastAsia="en-US"/>
        </w:rPr>
        <w:t xml:space="preserve"> </w:t>
      </w:r>
      <w:r w:rsidRPr="00FD5250">
        <w:rPr>
          <w:rFonts w:ascii="Times New Roman" w:hAnsi="Times New Roman"/>
          <w:spacing w:val="-2"/>
          <w:sz w:val="28"/>
          <w:szCs w:val="28"/>
          <w:lang w:eastAsia="en-US"/>
        </w:rPr>
        <w:t>выносится общий заголовок дела и заголовок каждой части (при его наличии).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год(ы)". Даты дела могут не у</w:t>
      </w:r>
      <w:r w:rsidRPr="00FD5250">
        <w:rPr>
          <w:rFonts w:ascii="Times New Roman" w:hAnsi="Times New Roman"/>
          <w:spacing w:val="-2"/>
          <w:sz w:val="28"/>
        </w:rPr>
        <w:t>казываться на обложке дел, содержащих, например, годовые планы и отчеты,</w:t>
      </w:r>
      <w:r w:rsidRPr="00FD5250">
        <w:rPr>
          <w:rFonts w:ascii="Times New Roman" w:hAnsi="Times New Roman"/>
          <w:sz w:val="28"/>
        </w:rPr>
        <w:t xml:space="preserve"> так как они отражаются в заголовках дел.</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pacing w:val="-2"/>
          <w:sz w:val="28"/>
        </w:rPr>
        <w:t>Датами дела, содержащего протоколы заседаний, являются даты первого</w:t>
      </w:r>
      <w:r w:rsidRPr="00FD5250">
        <w:rPr>
          <w:rFonts w:ascii="Times New Roman" w:hAnsi="Times New Roman"/>
          <w:sz w:val="28"/>
        </w:rPr>
        <w:t xml:space="preserve"> и последнего протокола.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pacing w:val="2"/>
          <w:sz w:val="28"/>
        </w:rPr>
        <w:t>Крайними датами личного дела являются даты подписания приказа о п</w:t>
      </w:r>
      <w:r w:rsidRPr="00FD5250">
        <w:rPr>
          <w:rFonts w:ascii="Times New Roman" w:hAnsi="Times New Roman"/>
          <w:sz w:val="28"/>
        </w:rPr>
        <w:t>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 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На делах постоянного хранения пишется: "Хранить постоянно".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8.13.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pacing w:val="-2"/>
          <w:sz w:val="28"/>
        </w:rPr>
        <w:t xml:space="preserve">Наименования </w:t>
      </w:r>
      <w:r w:rsidRPr="00FD5250">
        <w:rPr>
          <w:rFonts w:ascii="Times New Roman" w:hAnsi="Times New Roman"/>
          <w:spacing w:val="-2"/>
          <w:sz w:val="28"/>
          <w:szCs w:val="28"/>
        </w:rPr>
        <w:t>администрации сельского поселения</w:t>
      </w:r>
      <w:r w:rsidRPr="00FD5250">
        <w:rPr>
          <w:rFonts w:ascii="Times New Roman" w:hAnsi="Times New Roman"/>
          <w:spacing w:val="-2"/>
          <w:sz w:val="28"/>
        </w:rPr>
        <w:t>,</w:t>
      </w:r>
      <w:r w:rsidRPr="00FD5250">
        <w:rPr>
          <w:rFonts w:ascii="Times New Roman" w:hAnsi="Times New Roman"/>
          <w:sz w:val="28"/>
        </w:rPr>
        <w:t xml:space="preserve"> год и номер дела могут проставляться на обложке с помощью штампа.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8.14. В целях обеспечения сохранности и закрепления порядка расположения документов, включенных в дело, все его листы, кроме листа-завери-          теля и внутренней описи, нумеруются арабскими цифрами валовой нумерацией. </w:t>
      </w:r>
      <w:r w:rsidRPr="00FD5250">
        <w:rPr>
          <w:rFonts w:ascii="Times New Roman" w:hAnsi="Times New Roman"/>
          <w:spacing w:val="-3"/>
          <w:sz w:val="28"/>
        </w:rPr>
        <w:t>Листы нумеруются графитовым карандашом или нумератором (употребление</w:t>
      </w:r>
      <w:r w:rsidRPr="00FD5250">
        <w:rPr>
          <w:rFonts w:ascii="Times New Roman" w:hAnsi="Times New Roman"/>
          <w:sz w:val="28"/>
        </w:rPr>
        <w:t xml:space="preserve">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Листы дел, состоящих из нескольких томов или частей, нумеруются по каждому тому или части отдельно.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Документы с собственной нумерацией листов нумеруются в общем порядке.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cs="Arial"/>
          <w:sz w:val="28"/>
          <w:szCs w:val="20"/>
        </w:rPr>
      </w:pPr>
      <w:r w:rsidRPr="00FD5250">
        <w:rPr>
          <w:rFonts w:ascii="Times New Roman" w:hAnsi="Times New Roman" w:cs="Arial"/>
          <w:sz w:val="28"/>
          <w:szCs w:val="20"/>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Если в дело подшит конверт с вложением, сначала нумеруется конверт, а затем очередным порядковым номером каждое вложение в конверте.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rPr>
      </w:pPr>
      <w:r w:rsidRPr="00FD5250">
        <w:rPr>
          <w:rFonts w:ascii="Times New Roman" w:hAnsi="Times New Roman"/>
          <w:sz w:val="28"/>
          <w:szCs w:val="28"/>
        </w:rPr>
        <w:t>Приложения к делу, поступившие в переплете, оформляются как самостоятельный том и нумеруются отдельно.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При наличии отдельных ошибок в нумерации листов допускается употребление литерных (с буквенными дополнениями) номеров листов.</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8.15. </w:t>
      </w:r>
      <w:r w:rsidRPr="00FD5250">
        <w:rPr>
          <w:rFonts w:ascii="Times New Roman" w:hAnsi="Times New Roman"/>
          <w:spacing w:val="-2"/>
          <w:sz w:val="28"/>
        </w:rPr>
        <w:t>После завершения нумерации листов составляется лист-заверитель</w:t>
      </w:r>
      <w:r w:rsidRPr="00FD5250">
        <w:rPr>
          <w:rFonts w:ascii="Times New Roman" w:hAnsi="Times New Roman"/>
          <w:sz w:val="28"/>
        </w:rPr>
        <w:t xml:space="preserve"> дела, который располагается в конце дела. В листе-заверителе дела цифрами и прописью указываются количество листов в данном деле, особенности отдельных документов (неясный текст, разрывы, склейки, наличие неформатных и оборотных листов).</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Лист-заверитель дела подписывается его составителем с указанием должности, инициалов и фамилии, даты составления.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Количество листов в деле, указанное в листе-заверителе дела, проставляется на обложке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8.16.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pacing w:val="2"/>
          <w:sz w:val="28"/>
        </w:rPr>
        <w:t xml:space="preserve">В конце внутренней описи указывается цифрами и прописью количество </w:t>
      </w:r>
      <w:r w:rsidRPr="00FD5250">
        <w:rPr>
          <w:rFonts w:ascii="Times New Roman" w:hAnsi="Times New Roman"/>
          <w:sz w:val="28"/>
        </w:rPr>
        <w:t>включенных в нее документов и количество листов внутренней описи.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Внутренняя опись документов дела подписывается составителем с указанием должности, инициалов и фамилии, даты составления.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8.17.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w:t>
      </w:r>
    </w:p>
    <w:p w:rsidR="00C31948" w:rsidRPr="00FD5250" w:rsidRDefault="00C31948" w:rsidP="00FD5250">
      <w:pPr>
        <w:widowControl w:val="0"/>
        <w:kinsoku w:val="0"/>
        <w:spacing w:after="0" w:line="240" w:lineRule="auto"/>
        <w:ind w:firstLine="709"/>
        <w:jc w:val="both"/>
        <w:rPr>
          <w:rFonts w:ascii="Times New Roman" w:hAnsi="Times New Roman"/>
          <w:sz w:val="28"/>
          <w:szCs w:val="28"/>
        </w:rPr>
      </w:pPr>
      <w:r w:rsidRPr="00FD5250">
        <w:rPr>
          <w:rFonts w:ascii="Times New Roman" w:hAnsi="Times New Roman"/>
          <w:sz w:val="28"/>
        </w:rPr>
        <w:t xml:space="preserve">Листы с </w:t>
      </w:r>
      <w:r w:rsidRPr="00FD5250">
        <w:rPr>
          <w:rFonts w:ascii="Times New Roman" w:hAnsi="Times New Roman"/>
          <w:bCs/>
          <w:sz w:val="28"/>
        </w:rPr>
        <w:t>резолюциями</w:t>
      </w:r>
      <w:r w:rsidRPr="00FD5250">
        <w:rPr>
          <w:rFonts w:ascii="Times New Roman" w:hAnsi="Times New Roman"/>
          <w:sz w:val="28"/>
        </w:rPr>
        <w:t xml:space="preserve"> руководства, составленные на отдельных листах, помещаются перед документом. Листы с </w:t>
      </w:r>
      <w:r w:rsidRPr="00FD5250">
        <w:rPr>
          <w:rFonts w:ascii="Times New Roman" w:hAnsi="Times New Roman"/>
          <w:bCs/>
          <w:sz w:val="28"/>
        </w:rPr>
        <w:t>резолюциями</w:t>
      </w:r>
      <w:r w:rsidRPr="00FD5250">
        <w:rPr>
          <w:rFonts w:ascii="Times New Roman" w:hAnsi="Times New Roman"/>
          <w:sz w:val="28"/>
        </w:rPr>
        <w:t>, а также листы согласо</w:t>
      </w:r>
      <w:r w:rsidRPr="00FD5250">
        <w:rPr>
          <w:rFonts w:ascii="Times New Roman" w:hAnsi="Times New Roman"/>
          <w:spacing w:val="-2"/>
          <w:sz w:val="28"/>
        </w:rPr>
        <w:t>вания нумеруются как самостоятельные листы. При подготовке к архивному</w:t>
      </w:r>
      <w:r w:rsidRPr="00FD5250">
        <w:rPr>
          <w:rFonts w:ascii="Times New Roman" w:hAnsi="Times New Roman"/>
          <w:sz w:val="28"/>
        </w:rPr>
        <w:t xml:space="preserve"> хранению резолюции, оформленные на отдельных листках</w:t>
      </w:r>
      <w:r w:rsidRPr="00FD5250">
        <w:rPr>
          <w:rFonts w:ascii="Times New Roman" w:hAnsi="Times New Roman"/>
          <w:sz w:val="20"/>
        </w:rPr>
        <w:t>,</w:t>
      </w:r>
      <w:r w:rsidRPr="00FD5250">
        <w:rPr>
          <w:rFonts w:ascii="Times New Roman" w:hAnsi="Times New Roman"/>
          <w:sz w:val="28"/>
        </w:rPr>
        <w:t xml:space="preserve"> размещаются в левой верхней части листа так, чтобы край листа резолюции был прошит.</w:t>
      </w:r>
      <w:bookmarkStart w:id="9" w:name="_GoBack"/>
      <w:bookmarkEnd w:id="9"/>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 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8.18. Подготовка электронных документов к передаче в архив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осуществляется специалистами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 владельцем соответствующей информационной системы совместно со специалистом, обеспечивающим функционирование информационной системы.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8.19. При подготовке электронных документов, отобранных к передаче в архив администрации сельского поселения, выполняются следующие основные процедуры работы с документами: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конвертация электронного документа в формат архивного документа;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формирование в информационной системе администрации сельского поселения электронных дел, являющихся совокупностью контейнеров электронных документов или контейнером электронного документа, включающим: контент и метаданные электронного документа, файлы электронных подписей и визуализированную копию электронного документа в нередактируемом формате (текстовые документы – в формате PDF/A);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формирование в информационной системе описи электронных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миграция электронных документов на физически обособленные материальные носители, если документы передаются в архив администрации сельского поселения не по информационно-коммуникационным каналам;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проверка воспроизводимости электронных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проверка электронных документов на наличие вредоносных компьютерных программ;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формирование транспортного контейнера, содержащего электронные дела, включенные в одну опись дел (опись дел постоянного хранения, временных (свыше 10 лет) сроков хранения, дел по личному составу).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8.20. Описи дел составляются в администрации сельского поселения специалистом, ответственным за делопроизводство.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Основой составления описей дел структурных подразделений является номенклатура дел. </w:t>
      </w:r>
    </w:p>
    <w:p w:rsidR="00C31948" w:rsidRPr="00FD5250" w:rsidRDefault="00C31948" w:rsidP="00FD5250">
      <w:pPr>
        <w:widowControl w:val="0"/>
        <w:autoSpaceDE w:val="0"/>
        <w:autoSpaceDN w:val="0"/>
        <w:adjustRightInd w:val="0"/>
        <w:spacing w:after="0" w:line="240" w:lineRule="auto"/>
        <w:ind w:firstLine="709"/>
        <w:jc w:val="both"/>
        <w:rPr>
          <w:rFonts w:ascii="Arial" w:hAnsi="Arial" w:cs="Arial"/>
          <w:sz w:val="28"/>
          <w:szCs w:val="28"/>
        </w:rPr>
      </w:pPr>
      <w:r w:rsidRPr="00FD5250">
        <w:rPr>
          <w:rFonts w:ascii="Times New Roman" w:hAnsi="Times New Roman" w:cs="Arial"/>
          <w:sz w:val="28"/>
          <w:szCs w:val="20"/>
        </w:rPr>
        <w:t>Описи дел, подготовленные специалистами администрации, служат основой для подготовки сводной описи дел, которую готовит специалист, ответственный за делопроизводство и по которой он сдает дела на постоянное хранение в архивный отдел администрации Ульчского муниципального района.</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Описи дел составляются отдельно на дела постоянного хранения; дела временных (свыше 10 лет) сроков хранения; дела по личному составу; электронные дела; дела, состоящие из документов, характерных для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Описи дел составляются по формам в соответствии с приложениями           № 16 – 18 к настоящей Инструкции по делопроизводству.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На дела временных сроков хранения (до 10 лет включительно) описи не составляются и в архив администрации сельского поселения такие дела не передаются.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8.21. Описи дел представляются в архив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не ранее чем через один год и не позднее чем через три года после завершения дел в делопроизводстве.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8.22.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порядковый номер дела по описи;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индекс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заголовок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крайние даты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количество листов в деле;</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срок хранения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примечания.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8.23. При составлении описи соблюдаются следующие требования: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заголовки дел вносятся в опись в соответствии с систематизацией дел в номенклатуре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порядок нумерации дел в описи ‒ валовый;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графы описи заполняются в соответствии с теми сведениями, которые вынесены на обложку дела;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 внесении в опись подряд дел (томов) с одинаковыми заголовками заголовки всех дел (томов) пишутся полностью;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графа описи "Примечания" используется для отметок о приеме дел, об особенностях их физического состояния, о передаче дел со ссылкой на акт, о наличии электронных копий дел.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0"/>
        </w:rPr>
      </w:pPr>
      <w:r w:rsidRPr="00FD5250">
        <w:rPr>
          <w:rFonts w:ascii="Times New Roman" w:hAnsi="Times New Roman"/>
          <w:sz w:val="28"/>
          <w:szCs w:val="28"/>
        </w:rPr>
        <w:t>8.24.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 итоговой записи описи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8.25. Номера описям дел администрации сельского поселения присваиваются по согласованию со специалистом, ответственным за делопроизводство.</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8.26. При составлении описи электронных дел в опись включаются: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порядковый номер электронного дела по описи;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индекс электронного дела;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заголовок дела;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дата дела (тома, части);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срок хранения дела;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объем электронного дела в мегабайтах;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примечания.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Приложением к описи электронных дел выступает реестр электронных документов (контейнеров электронных документов), в котором указываются </w:t>
      </w:r>
      <w:r w:rsidRPr="00FD5250">
        <w:rPr>
          <w:rFonts w:ascii="Times New Roman" w:hAnsi="Times New Roman"/>
          <w:spacing w:val="-2"/>
          <w:sz w:val="28"/>
          <w:szCs w:val="28"/>
        </w:rPr>
        <w:t>сведения об электронных документах, включенных в каждое электронное дело</w:t>
      </w:r>
      <w:r w:rsidRPr="00FD5250">
        <w:rPr>
          <w:rFonts w:ascii="Times New Roman" w:hAnsi="Times New Roman"/>
          <w:sz w:val="28"/>
          <w:szCs w:val="28"/>
        </w:rPr>
        <w:t xml:space="preserve"> (приложение № 18</w:t>
      </w:r>
      <w:r w:rsidRPr="00FD5250">
        <w:rPr>
          <w:rFonts w:ascii="Times New Roman" w:hAnsi="Times New Roman"/>
          <w:sz w:val="24"/>
          <w:szCs w:val="28"/>
        </w:rPr>
        <w:t xml:space="preserve"> </w:t>
      </w:r>
      <w:r w:rsidRPr="00FD5250">
        <w:rPr>
          <w:rFonts w:ascii="Times New Roman" w:hAnsi="Times New Roman"/>
          <w:sz w:val="28"/>
          <w:szCs w:val="28"/>
        </w:rPr>
        <w:t xml:space="preserve">к настоящей Инструкции по делопроизводству).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8.27. Описи дел структурного подразделения подписываются составителем с указанием его должности, согласовываются со специалистом, ответственным за делопроизводство.</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8.28. Описи дел структурного подразделения составляются в двух экземплярах на бумажном носителе.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Один экземпляр описи передается вместе с делами в архив администрации сельского поселения, второй остается в качестве контрольного экземпляра у специалистов администрации.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8.29. Дела передаются в архив администрации сельского поселения в соответствии с графиком передачи документов, утвержденным главой сельского поселения.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8.30. Дела постоянного и временных (свыше 10 лет) сроков хранения передаются в архив администрации сельского поселения не ранее чем через один </w:t>
      </w:r>
      <w:r w:rsidRPr="00FD5250">
        <w:rPr>
          <w:rFonts w:ascii="Times New Roman" w:hAnsi="Times New Roman"/>
          <w:spacing w:val="-2"/>
          <w:sz w:val="28"/>
          <w:szCs w:val="28"/>
        </w:rPr>
        <w:t>год и не позднее чем через три года после завершения дел в делопроизводстве.</w:t>
      </w:r>
      <w:r w:rsidRPr="00FD5250">
        <w:rPr>
          <w:rFonts w:ascii="Times New Roman" w:hAnsi="Times New Roman"/>
          <w:sz w:val="28"/>
          <w:szCs w:val="28"/>
        </w:rPr>
        <w:t xml:space="preserve">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8.31. Передача дел в архив администрации сельского поселения производится на основании описей дел постоянного и временных (свыше 10 лет) сроков хранения и дел по личному составу, формируемых специалистами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8.32. Дела временных (до 10 лет включительно) сроков хранения в архив администрации сельского поселения не передаются и подлежат уничтожению в установленном порядке по истечении срока их хранения.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8.33. </w:t>
      </w:r>
      <w:r w:rsidRPr="00FD5250">
        <w:rPr>
          <w:rFonts w:ascii="Times New Roman" w:hAnsi="Times New Roman"/>
          <w:spacing w:val="-2"/>
          <w:sz w:val="28"/>
          <w:szCs w:val="28"/>
        </w:rPr>
        <w:t xml:space="preserve">Специалист, ответственный за делопроизводство  </w:t>
      </w:r>
      <w:r w:rsidRPr="00FD5250">
        <w:rPr>
          <w:rFonts w:ascii="Times New Roman" w:hAnsi="Times New Roman"/>
          <w:sz w:val="28"/>
          <w:szCs w:val="28"/>
        </w:rPr>
        <w:t xml:space="preserve">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Выявленные при проверке недостатки в формировании и оформлении дел сотрудники структурного подразделения обязаны устранить в двухнедельный срок.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8.34. Прием-передача дел в архив администрации сельского поселения подтверждается подписями специалиста, ответственного за делопроизводство и сотрудника структурного подразделения, передавшего дела, в итоговой записи описи дел.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8.35. Передача электронных документов в архив администрации сельского поселения производится на основании описей электронных дел по информационной системе (при наличии в архиве администрации сельского поселения информационной системы) или на физически обособленных материальных носителях, которые представляются в архив администрации сельского поселения в </w:t>
      </w:r>
      <w:r w:rsidRPr="00FD5250">
        <w:rPr>
          <w:rFonts w:ascii="Times New Roman" w:hAnsi="Times New Roman"/>
          <w:spacing w:val="-2"/>
          <w:sz w:val="28"/>
          <w:szCs w:val="28"/>
        </w:rPr>
        <w:t>двух идентичных экземплярах, без сохранения данных электронных документов</w:t>
      </w:r>
      <w:r w:rsidRPr="00FD5250">
        <w:rPr>
          <w:rFonts w:ascii="Times New Roman" w:hAnsi="Times New Roman"/>
          <w:sz w:val="28"/>
          <w:szCs w:val="28"/>
        </w:rPr>
        <w:t xml:space="preserve"> в соответствующих информационных системах. </w:t>
      </w:r>
    </w:p>
    <w:p w:rsidR="00C31948" w:rsidRPr="00FD5250" w:rsidRDefault="00C31948" w:rsidP="00FD5250">
      <w:pPr>
        <w:widowControl w:val="0"/>
        <w:kinsoku w:val="0"/>
        <w:spacing w:after="0" w:line="240" w:lineRule="auto"/>
        <w:ind w:firstLine="709"/>
        <w:jc w:val="both"/>
        <w:rPr>
          <w:rFonts w:ascii="Times New Roman" w:hAnsi="Times New Roman"/>
          <w:sz w:val="28"/>
          <w:szCs w:val="28"/>
        </w:rPr>
      </w:pPr>
      <w:r w:rsidRPr="00FD5250">
        <w:rPr>
          <w:rFonts w:ascii="Times New Roman" w:hAnsi="Times New Roman"/>
          <w:sz w:val="28"/>
          <w:szCs w:val="28"/>
        </w:rPr>
        <w:t>8.36. </w:t>
      </w:r>
      <w:r w:rsidRPr="00FD5250">
        <w:rPr>
          <w:rFonts w:ascii="Times New Roman" w:hAnsi="Times New Roman"/>
          <w:spacing w:val="-2"/>
          <w:sz w:val="28"/>
          <w:szCs w:val="28"/>
        </w:rPr>
        <w:t>На основе предложений специалистов администрации, специалист, ответственный за делопроизводство</w:t>
      </w:r>
      <w:r w:rsidRPr="00FD5250">
        <w:rPr>
          <w:rFonts w:ascii="Times New Roman" w:hAnsi="Times New Roman"/>
          <w:spacing w:val="-2"/>
          <w:sz w:val="20"/>
          <w:szCs w:val="28"/>
        </w:rPr>
        <w:t xml:space="preserve">  </w:t>
      </w:r>
      <w:r w:rsidRPr="00FD5250">
        <w:rPr>
          <w:rFonts w:ascii="Times New Roman" w:hAnsi="Times New Roman"/>
          <w:sz w:val="28"/>
          <w:szCs w:val="28"/>
        </w:rPr>
        <w:t xml:space="preserve">составляет акт (акты) о выделении к уничтожению документов, </w:t>
      </w:r>
      <w:r w:rsidRPr="00FD5250">
        <w:rPr>
          <w:rFonts w:ascii="Times New Roman" w:hAnsi="Times New Roman"/>
          <w:spacing w:val="2"/>
          <w:sz w:val="28"/>
          <w:szCs w:val="28"/>
        </w:rPr>
        <w:t>не подлежащих хранению</w:t>
      </w:r>
      <w:r w:rsidRPr="00FD5250">
        <w:rPr>
          <w:rFonts w:ascii="Times New Roman" w:hAnsi="Times New Roman"/>
          <w:spacing w:val="2"/>
          <w:sz w:val="28"/>
        </w:rPr>
        <w:t xml:space="preserve"> (приложение № 19</w:t>
      </w:r>
      <w:r w:rsidRPr="00FD5250">
        <w:rPr>
          <w:rFonts w:ascii="Times New Roman" w:hAnsi="Times New Roman"/>
          <w:spacing w:val="2"/>
          <w:sz w:val="20"/>
          <w:szCs w:val="28"/>
        </w:rPr>
        <w:t xml:space="preserve"> </w:t>
      </w:r>
      <w:r w:rsidRPr="00FD5250">
        <w:rPr>
          <w:rFonts w:ascii="Times New Roman" w:hAnsi="Times New Roman"/>
          <w:spacing w:val="2"/>
          <w:sz w:val="28"/>
          <w:szCs w:val="28"/>
        </w:rPr>
        <w:t>к настоящей Инструкции по де</w:t>
      </w:r>
      <w:r w:rsidRPr="00FD5250">
        <w:rPr>
          <w:rFonts w:ascii="Times New Roman" w:hAnsi="Times New Roman"/>
          <w:sz w:val="28"/>
          <w:szCs w:val="28"/>
        </w:rPr>
        <w:t>лопроизводству</w:t>
      </w:r>
      <w:r w:rsidRPr="00FD5250">
        <w:rPr>
          <w:rFonts w:ascii="Times New Roman" w:hAnsi="Times New Roman"/>
          <w:sz w:val="28"/>
        </w:rPr>
        <w:t>).</w:t>
      </w:r>
      <w:r w:rsidRPr="00FD5250">
        <w:rPr>
          <w:rFonts w:ascii="Times New Roman" w:hAnsi="Times New Roman"/>
          <w:sz w:val="28"/>
          <w:szCs w:val="28"/>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На электронные документы с истекшими сроками хранения составляется отдельный акт.</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Заголовки однородных дел, отобранных к уничтожению, вносятся в акт под общим заголовком с указанием количества дел, отнесенных к данной группе.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8.37.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8.38.</w:t>
      </w:r>
      <w:r w:rsidRPr="00FD5250">
        <w:rPr>
          <w:rFonts w:ascii="Times New Roman" w:hAnsi="Times New Roman"/>
          <w:color w:val="000000"/>
          <w:sz w:val="28"/>
          <w:szCs w:val="28"/>
        </w:rPr>
        <w:t> </w:t>
      </w:r>
      <w:r w:rsidRPr="00FD5250">
        <w:rPr>
          <w:rFonts w:ascii="Times New Roman" w:hAnsi="Times New Roman"/>
          <w:sz w:val="28"/>
          <w:szCs w:val="28"/>
        </w:rPr>
        <w:t xml:space="preserve">Дела с отметкой "ЭПК", прошедшие экспертизу ценности, включаются в акт, при этом отметка "ЭПК" в акте не указывается.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8.39. Акт о выделении к уничтожению документов, не подлежащих хранению, представляется на рассмотрение и согласование ЭК одновременно с описями дел, документов постоянного хранения и по личному составу (годовыми разделами), составленными </w:t>
      </w:r>
      <w:r w:rsidRPr="00FD5250">
        <w:rPr>
          <w:rFonts w:ascii="Times New Roman" w:hAnsi="Times New Roman"/>
          <w:spacing w:val="-2"/>
          <w:sz w:val="28"/>
          <w:szCs w:val="28"/>
        </w:rPr>
        <w:t>специалистом, ответственный за делопроизводство</w:t>
      </w:r>
      <w:r w:rsidRPr="00FD5250">
        <w:rPr>
          <w:rFonts w:ascii="Times New Roman" w:hAnsi="Times New Roman"/>
          <w:sz w:val="28"/>
          <w:szCs w:val="28"/>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8.40. Акт о выделении к уничтожению документов, не подлежащих хранению, утверждается главой сельского поселения после согласования ЭПМК комитета по делам записей актов гражданского состояния и архивов Правительства Хабаровского края описей дел, документов постоянного хранения и согласования описей дел, документов по личному составу, ЭПК архивного отдела администрации Ульчского муниципального района. После чего дела, выделенные по акту к уничтожению, могут быть переданы на утилизацию. </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szCs w:val="28"/>
        </w:rPr>
        <w:t>8.41. </w:t>
      </w:r>
      <w:r w:rsidRPr="00FD5250">
        <w:rPr>
          <w:rFonts w:ascii="Times New Roman" w:hAnsi="Times New Roman"/>
          <w:spacing w:val="-2"/>
          <w:sz w:val="28"/>
        </w:rPr>
        <w:t>Дела, подлежащие уничтожению, передаются на переработку (утилизацию).</w:t>
      </w:r>
      <w:r w:rsidRPr="00FD5250">
        <w:rPr>
          <w:rFonts w:ascii="Times New Roman" w:hAnsi="Times New Roman"/>
          <w:sz w:val="28"/>
        </w:rPr>
        <w:t xml:space="preserve"> Передача дел оформляется приемо-сдаточной накладной.</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После уничтожения дел в номенклатуре дел проставляются отметки об уничтожении документов с указанием даты и номера акта, заверяемые подписью специалиста ответственного за делопроизводство, например:</w:t>
      </w:r>
    </w:p>
    <w:p w:rsidR="00C31948" w:rsidRPr="00FD5250" w:rsidRDefault="00C31948" w:rsidP="00FD5250">
      <w:pPr>
        <w:widowControl w:val="0"/>
        <w:kinsoku w:val="0"/>
        <w:spacing w:after="0" w:line="240" w:lineRule="auto"/>
        <w:ind w:firstLine="709"/>
        <w:jc w:val="both"/>
        <w:rPr>
          <w:rFonts w:ascii="Times New Roman" w:hAnsi="Times New Roman"/>
          <w:sz w:val="28"/>
        </w:rPr>
      </w:pPr>
    </w:p>
    <w:p w:rsidR="00C31948" w:rsidRPr="00FD5250" w:rsidRDefault="00C31948" w:rsidP="00FD5250">
      <w:pPr>
        <w:widowControl w:val="0"/>
        <w:tabs>
          <w:tab w:val="left" w:pos="5598"/>
          <w:tab w:val="right" w:pos="9674"/>
        </w:tabs>
        <w:kinsoku w:val="0"/>
        <w:spacing w:after="0" w:line="240" w:lineRule="auto"/>
        <w:jc w:val="both"/>
        <w:rPr>
          <w:rFonts w:ascii="Times New Roman" w:hAnsi="Times New Roman"/>
          <w:sz w:val="28"/>
        </w:rPr>
      </w:pPr>
      <w:r w:rsidRPr="00FD5250">
        <w:rPr>
          <w:rFonts w:ascii="Times New Roman" w:hAnsi="Times New Roman"/>
          <w:sz w:val="28"/>
        </w:rPr>
        <w:t xml:space="preserve">Уничтожено. См. акт от __________ № ___________. </w:t>
      </w:r>
    </w:p>
    <w:p w:rsidR="00C31948" w:rsidRPr="00FD5250" w:rsidRDefault="00C31948" w:rsidP="00FD5250">
      <w:pPr>
        <w:widowControl w:val="0"/>
        <w:tabs>
          <w:tab w:val="left" w:pos="5598"/>
          <w:tab w:val="right" w:pos="9674"/>
        </w:tabs>
        <w:kinsoku w:val="0"/>
        <w:spacing w:after="0" w:line="240" w:lineRule="auto"/>
        <w:jc w:val="both"/>
        <w:rPr>
          <w:rFonts w:ascii="Times New Roman" w:hAnsi="Times New Roman"/>
          <w:sz w:val="28"/>
        </w:rPr>
      </w:pPr>
      <w:r w:rsidRPr="00FD5250">
        <w:rPr>
          <w:rFonts w:ascii="Times New Roman" w:hAnsi="Times New Roman"/>
          <w:sz w:val="24"/>
        </w:rPr>
        <w:t>Подпись          Инициалы, фамилия</w:t>
      </w:r>
      <w:r w:rsidRPr="00FD5250">
        <w:rPr>
          <w:rFonts w:ascii="Times New Roman" w:hAnsi="Times New Roman"/>
          <w:sz w:val="28"/>
        </w:rPr>
        <w:t>.</w:t>
      </w:r>
    </w:p>
    <w:p w:rsidR="00C31948" w:rsidRPr="00FD5250" w:rsidRDefault="00C31948" w:rsidP="00FD5250">
      <w:pPr>
        <w:widowControl w:val="0"/>
        <w:tabs>
          <w:tab w:val="left" w:pos="5598"/>
          <w:tab w:val="right" w:pos="9674"/>
        </w:tabs>
        <w:kinsoku w:val="0"/>
        <w:spacing w:after="0" w:line="240" w:lineRule="auto"/>
        <w:jc w:val="both"/>
        <w:rPr>
          <w:rFonts w:ascii="Times New Roman" w:hAnsi="Times New Roman"/>
          <w:sz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8.42. </w:t>
      </w:r>
      <w:r w:rsidRPr="00FD5250">
        <w:rPr>
          <w:rFonts w:ascii="Times New Roman" w:hAnsi="Times New Roman"/>
          <w:spacing w:val="-2"/>
          <w:sz w:val="28"/>
          <w:szCs w:val="28"/>
        </w:rPr>
        <w:t>Электронные документы с истекшими сроками хранения подлежат</w:t>
      </w:r>
      <w:r w:rsidRPr="00FD5250">
        <w:rPr>
          <w:rFonts w:ascii="Times New Roman" w:hAnsi="Times New Roman"/>
          <w:sz w:val="28"/>
          <w:szCs w:val="28"/>
        </w:rPr>
        <w:t xml:space="preserve">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 </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r w:rsidRPr="00FD5250">
        <w:rPr>
          <w:rFonts w:ascii="Times New Roman" w:hAnsi="Times New Roman"/>
          <w:sz w:val="28"/>
          <w:szCs w:val="28"/>
        </w:rPr>
        <w:t>8.43. Акты о выделении к уничтожению документов, не подлежащих хранению, хранятся постоянно в деле фонда администрации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8.44.</w:t>
      </w:r>
      <w:r w:rsidRPr="00FD5250">
        <w:rPr>
          <w:rFonts w:ascii="Times New Roman" w:hAnsi="Times New Roman"/>
          <w:sz w:val="28"/>
          <w:szCs w:val="28"/>
          <w:lang w:eastAsia="en-US"/>
        </w:rPr>
        <w:t> </w:t>
      </w:r>
      <w:r w:rsidRPr="00FD5250">
        <w:rPr>
          <w:rFonts w:ascii="Times New Roman" w:hAnsi="Times New Roman"/>
          <w:sz w:val="28"/>
          <w:szCs w:val="28"/>
        </w:rPr>
        <w:t>В целях обеспечения хранения, учета и использования электронных документов, находящихся на хранении в архиве администрации сельского поселения</w:t>
      </w:r>
      <w:r w:rsidRPr="00FD5250">
        <w:rPr>
          <w:rFonts w:ascii="Times New Roman" w:hAnsi="Times New Roman"/>
          <w:spacing w:val="-4"/>
          <w:sz w:val="28"/>
          <w:szCs w:val="28"/>
        </w:rPr>
        <w:t>, должно производиться синхронное изменение программно-аппаратной</w:t>
      </w:r>
      <w:r w:rsidRPr="00FD5250">
        <w:rPr>
          <w:rFonts w:ascii="Times New Roman" w:hAnsi="Times New Roman"/>
          <w:sz w:val="28"/>
          <w:szCs w:val="28"/>
        </w:rPr>
        <w:t xml:space="preserve"> среды в администрации сельского поселения и в архиве администрации сельского поселения</w:t>
      </w:r>
      <w:r w:rsidRPr="00FD5250">
        <w:rPr>
          <w:rFonts w:ascii="Times New Roman" w:hAnsi="Times New Roman"/>
          <w:spacing w:val="-4"/>
          <w:sz w:val="28"/>
          <w:szCs w:val="28"/>
        </w:rPr>
        <w:t>, а также своевременная перезапись электронных архивных документов</w:t>
      </w:r>
      <w:r w:rsidRPr="00FD5250">
        <w:rPr>
          <w:rFonts w:ascii="Times New Roman" w:hAnsi="Times New Roman"/>
          <w:sz w:val="28"/>
          <w:szCs w:val="28"/>
        </w:rPr>
        <w:t xml:space="preserve"> на новые носители и в новые форматы.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8.45.</w:t>
      </w:r>
      <w:r w:rsidRPr="00FD5250">
        <w:rPr>
          <w:rFonts w:ascii="Times New Roman" w:hAnsi="Times New Roman"/>
          <w:sz w:val="28"/>
          <w:szCs w:val="28"/>
          <w:lang w:eastAsia="en-US"/>
        </w:rPr>
        <w:t> </w:t>
      </w:r>
      <w:r w:rsidRPr="00FD5250">
        <w:rPr>
          <w:rFonts w:ascii="Times New Roman" w:hAnsi="Times New Roman"/>
          <w:sz w:val="28"/>
          <w:szCs w:val="28"/>
        </w:rPr>
        <w:t>В процессе хранения электронных документов в архиве администрации сельского поселения не реже одного раза в пять лет производится технический контроль физического состояния носителей электронных документов и воспроизводимости электронных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8.46.</w:t>
      </w:r>
      <w:r w:rsidRPr="00FD5250">
        <w:rPr>
          <w:rFonts w:ascii="Times New Roman" w:hAnsi="Times New Roman"/>
          <w:sz w:val="28"/>
          <w:szCs w:val="28"/>
          <w:lang w:eastAsia="en-US"/>
        </w:rPr>
        <w:t> </w:t>
      </w:r>
      <w:r w:rsidRPr="00FD5250">
        <w:rPr>
          <w:rFonts w:ascii="Times New Roman" w:hAnsi="Times New Roman"/>
          <w:sz w:val="28"/>
          <w:szCs w:val="28"/>
        </w:rPr>
        <w:t>В случае если при осуществлении технического контроля установлены изменения физического состояния носителей электронных документов, архив администрации сельского поселения по решению главы администрации сельского поселения должен проводить работу по перезаписи электронных документов на новые носители.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8.47.</w:t>
      </w:r>
      <w:r w:rsidRPr="00FD5250">
        <w:rPr>
          <w:rFonts w:ascii="Times New Roman" w:hAnsi="Times New Roman"/>
          <w:sz w:val="28"/>
          <w:szCs w:val="28"/>
          <w:lang w:eastAsia="en-US"/>
        </w:rPr>
        <w:t> </w:t>
      </w:r>
      <w:r w:rsidRPr="00FD5250">
        <w:rPr>
          <w:rFonts w:ascii="Times New Roman" w:hAnsi="Times New Roman"/>
          <w:spacing w:val="-4"/>
          <w:sz w:val="28"/>
          <w:szCs w:val="28"/>
        </w:rPr>
        <w:t>При изменении форматов в результате преобразования программно-</w:t>
      </w:r>
      <w:r w:rsidRPr="00FD5250">
        <w:rPr>
          <w:rFonts w:ascii="Times New Roman" w:hAnsi="Times New Roman"/>
          <w:sz w:val="28"/>
          <w:szCs w:val="28"/>
        </w:rPr>
        <w:t>аппаратной среды, ухудшения воспроизводимости электронных документов архив администрации сельского поселения по решению главы сельского поселения должен проводить работу по перезаписи электронных документов в новые форматы.</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8.48.</w:t>
      </w:r>
      <w:r w:rsidRPr="00FD5250">
        <w:rPr>
          <w:rFonts w:ascii="Times New Roman" w:hAnsi="Times New Roman"/>
          <w:sz w:val="28"/>
          <w:szCs w:val="28"/>
          <w:lang w:eastAsia="en-US"/>
        </w:rPr>
        <w:t> </w:t>
      </w:r>
      <w:r w:rsidRPr="00FD5250">
        <w:rPr>
          <w:rFonts w:ascii="Times New Roman" w:hAnsi="Times New Roman"/>
          <w:sz w:val="28"/>
          <w:szCs w:val="28"/>
        </w:rPr>
        <w:t>При осуществлении перезаписи должны быть обеспечены аутентичность, полнота, достоверность, целостность и неизменность информации, содержащейся в электронных документах.</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8.49.</w:t>
      </w:r>
      <w:r w:rsidRPr="00FD5250">
        <w:rPr>
          <w:rFonts w:ascii="Times New Roman" w:hAnsi="Times New Roman"/>
          <w:sz w:val="28"/>
          <w:szCs w:val="28"/>
          <w:lang w:eastAsia="en-US"/>
        </w:rPr>
        <w:t> </w:t>
      </w:r>
      <w:r w:rsidRPr="00FD5250">
        <w:rPr>
          <w:rFonts w:ascii="Times New Roman" w:hAnsi="Times New Roman"/>
          <w:sz w:val="28"/>
          <w:szCs w:val="28"/>
        </w:rPr>
        <w:t>Электронные документы, подвергшиеся перезаписи в новые форматы и/или на новые носители, должны отвечать требованиям, установленным пунктом 2.25 раздела 2 настоящей Инструкции по делопроизводству.</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szCs w:val="28"/>
        </w:rPr>
        <w:t xml:space="preserve">9. </w:t>
      </w:r>
      <w:r w:rsidRPr="00FD5250">
        <w:rPr>
          <w:rFonts w:ascii="Times New Roman" w:hAnsi="Times New Roman"/>
          <w:sz w:val="28"/>
        </w:rPr>
        <w:t>Организация доступа к документам и их использования</w:t>
      </w:r>
    </w:p>
    <w:p w:rsidR="00C31948" w:rsidRPr="00FD5250" w:rsidRDefault="00C31948" w:rsidP="00FD5250">
      <w:pPr>
        <w:widowControl w:val="0"/>
        <w:kinsoku w:val="0"/>
        <w:spacing w:after="0" w:line="240" w:lineRule="auto"/>
        <w:ind w:firstLine="709"/>
        <w:jc w:val="both"/>
        <w:rPr>
          <w:rFonts w:ascii="Times New Roman" w:hAnsi="Times New Roman"/>
          <w:sz w:val="28"/>
        </w:rPr>
      </w:pP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9.1. Выдача дел, находящихся на хранении в архиве администрации сельского поселения сотрудникам для ознакомления и (или) для временного использования в работе производится по запросам специалистов, запрашивающих дело (документ), и с разрешения специалиста, ответственного за делопроизводство.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9.2. Дела, документы выдаются во временное пользование сотрудникам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на срок не более одного месяца.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Государственным органам (судебным, правоохранительным, органам </w:t>
      </w:r>
      <w:r w:rsidRPr="00FD5250">
        <w:rPr>
          <w:rFonts w:ascii="Times New Roman" w:hAnsi="Times New Roman"/>
          <w:spacing w:val="-2"/>
          <w:sz w:val="28"/>
        </w:rPr>
        <w:t>государственного контроля и надзора) дела и отдельные документы выдаются</w:t>
      </w:r>
      <w:r w:rsidRPr="00FD5250">
        <w:rPr>
          <w:rFonts w:ascii="Times New Roman" w:hAnsi="Times New Roman"/>
          <w:sz w:val="28"/>
        </w:rPr>
        <w:t xml:space="preserve"> на основании их письменных запросов с разрешения главы </w:t>
      </w:r>
      <w:r w:rsidRPr="00FD5250">
        <w:rPr>
          <w:rFonts w:ascii="Times New Roman" w:hAnsi="Times New Roman"/>
          <w:sz w:val="28"/>
          <w:szCs w:val="28"/>
        </w:rPr>
        <w:t>сельского поселения</w:t>
      </w:r>
      <w:r w:rsidRPr="00FD5250">
        <w:rPr>
          <w:rFonts w:ascii="Times New Roman" w:hAnsi="Times New Roman"/>
          <w:sz w:val="28"/>
        </w:rPr>
        <w:t xml:space="preserve"> или иного уполномоченного им лица.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pacing w:val="-4"/>
          <w:sz w:val="28"/>
        </w:rPr>
        <w:t>Продление установленных сроков выдачи документов допускается с разрешения</w:t>
      </w:r>
      <w:r w:rsidRPr="00FD5250">
        <w:rPr>
          <w:rFonts w:ascii="Times New Roman" w:hAnsi="Times New Roman"/>
          <w:sz w:val="28"/>
        </w:rPr>
        <w:t xml:space="preserve"> </w:t>
      </w:r>
      <w:r w:rsidRPr="00FD5250">
        <w:rPr>
          <w:rFonts w:ascii="Times New Roman" w:hAnsi="Times New Roman"/>
          <w:spacing w:val="-4"/>
          <w:sz w:val="28"/>
        </w:rPr>
        <w:t xml:space="preserve">главы </w:t>
      </w:r>
      <w:r w:rsidRPr="00FD5250">
        <w:rPr>
          <w:rFonts w:ascii="Times New Roman" w:hAnsi="Times New Roman"/>
          <w:spacing w:val="-4"/>
          <w:sz w:val="28"/>
          <w:szCs w:val="28"/>
        </w:rPr>
        <w:t>сельского поселения на основании письменного</w:t>
      </w:r>
      <w:r w:rsidRPr="00FD5250">
        <w:rPr>
          <w:rFonts w:ascii="Times New Roman" w:hAnsi="Times New Roman"/>
          <w:sz w:val="28"/>
          <w:szCs w:val="28"/>
        </w:rPr>
        <w:t xml:space="preserve"> подтверждения пользователя о сохранении (об обеспечении) сохранности документов.</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9.3. В письменном запросе сотрудников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о выдаче документов (дел) во временное пользование излагаются причины, по которым запрашивается документ (дело), и цель использования документов, находящихся на оперативном хранении.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9.4. На выданный документ (дело) заводится карта-заместитель (приложение № 20</w:t>
      </w:r>
      <w:r w:rsidRPr="00FD5250">
        <w:rPr>
          <w:rFonts w:ascii="Times New Roman" w:hAnsi="Times New Roman"/>
          <w:sz w:val="26"/>
          <w:szCs w:val="28"/>
        </w:rPr>
        <w:t xml:space="preserve"> </w:t>
      </w:r>
      <w:r w:rsidRPr="00FD5250">
        <w:rPr>
          <w:rFonts w:ascii="Times New Roman" w:hAnsi="Times New Roman"/>
          <w:sz w:val="28"/>
          <w:szCs w:val="28"/>
        </w:rPr>
        <w:t>к настоящей Инструкции по делопроизводству</w:t>
      </w:r>
      <w:r w:rsidRPr="00FD5250">
        <w:rPr>
          <w:rFonts w:ascii="Times New Roman" w:hAnsi="Times New Roman"/>
          <w:sz w:val="28"/>
        </w:rPr>
        <w:t>), помещаемая на место выданного документа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На место изъятого подлинника документа специалист, ответственный за делопроизводство, вкладывает в дело лист-заместитель с указанием, когда, кому и на какой срок выдан документ с подписями в получении и приеме дела. При этом в дело помещается заверенная копия документа.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Дела, выдаваемые из архива администрации сельского поселения, должны иметь архивный шифр, пронумерованные листы, лист-заверитель (приложение № 13</w:t>
      </w:r>
      <w:r w:rsidRPr="00FD5250">
        <w:rPr>
          <w:rFonts w:ascii="Times New Roman" w:hAnsi="Times New Roman"/>
          <w:sz w:val="28"/>
          <w:szCs w:val="28"/>
        </w:rPr>
        <w:t xml:space="preserve"> к настоящей Инструкции по делопроизводству</w:t>
      </w:r>
      <w:r w:rsidRPr="00FD5250">
        <w:rPr>
          <w:rFonts w:ascii="Times New Roman" w:hAnsi="Times New Roman"/>
          <w:sz w:val="28"/>
        </w:rPr>
        <w:t>) и лист использования документов (приложение № 21</w:t>
      </w:r>
      <w:r w:rsidRPr="00FD5250">
        <w:rPr>
          <w:rFonts w:ascii="Times New Roman" w:hAnsi="Times New Roman"/>
          <w:sz w:val="28"/>
          <w:szCs w:val="28"/>
        </w:rPr>
        <w:t xml:space="preserve"> к настоящей Инструкции по делопроизводству</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После решения вопроса, для рассмотрения которого дела (документы) изымались по запросам органов государственной власти, подлинники документов должны быть возвращены в </w:t>
      </w:r>
      <w:r w:rsidRPr="00FD5250">
        <w:rPr>
          <w:rFonts w:ascii="Times New Roman" w:hAnsi="Times New Roman"/>
          <w:sz w:val="28"/>
          <w:szCs w:val="28"/>
        </w:rPr>
        <w:t>администрацию сельского поселения</w:t>
      </w:r>
      <w:r w:rsidRPr="00FD5250">
        <w:rPr>
          <w:rFonts w:ascii="Times New Roman" w:hAnsi="Times New Roman"/>
          <w:sz w:val="28"/>
        </w:rPr>
        <w:t xml:space="preserve"> и помещены в дело.</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9.5. Электронные документы, находящиеся на оперативном хранении в базах данных информационных систем, выдаются для использования в виде к</w:t>
      </w:r>
      <w:r w:rsidRPr="00FD5250">
        <w:rPr>
          <w:rFonts w:ascii="Times New Roman" w:hAnsi="Times New Roman"/>
          <w:spacing w:val="-2"/>
          <w:sz w:val="28"/>
        </w:rPr>
        <w:t>опий электронных документов в соответствии с пунктом 21 приложения № 4</w:t>
      </w:r>
      <w:r w:rsidRPr="00FD5250">
        <w:rPr>
          <w:rFonts w:ascii="Times New Roman" w:hAnsi="Times New Roman"/>
          <w:sz w:val="28"/>
        </w:rPr>
        <w:t xml:space="preserve"> к настоящей Инструкции по делопроизводству.</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9.6. </w:t>
      </w:r>
      <w:r w:rsidRPr="00FD5250">
        <w:rPr>
          <w:rFonts w:ascii="Times New Roman" w:hAnsi="Times New Roman"/>
          <w:spacing w:val="-2"/>
          <w:sz w:val="28"/>
        </w:rPr>
        <w:t>В структурном подразделении, выдавшем дело (документ), ведется учет выданных дел (документов) и контроль их своевременного</w:t>
      </w:r>
      <w:r w:rsidRPr="00FD5250">
        <w:rPr>
          <w:rFonts w:ascii="Times New Roman" w:hAnsi="Times New Roman"/>
          <w:sz w:val="28"/>
        </w:rPr>
        <w:t xml:space="preserve"> возврата. Электронные дела (документы) возврату не подлежат.</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rPr>
      </w:pPr>
      <w:r w:rsidRPr="00FD5250">
        <w:rPr>
          <w:rFonts w:ascii="Times New Roman" w:hAnsi="Times New Roman"/>
          <w:sz w:val="28"/>
        </w:rPr>
        <w:t xml:space="preserve">9.7. Сотрудники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обязаны обеспечивать сохранность полученных во временное пользование документов (дел) на бума</w:t>
      </w:r>
      <w:r w:rsidRPr="00FD5250">
        <w:rPr>
          <w:rFonts w:ascii="Times New Roman" w:hAnsi="Times New Roman"/>
          <w:spacing w:val="-4"/>
          <w:sz w:val="28"/>
        </w:rPr>
        <w:t>жном носителе и использовать полученную информацию в служебных целях</w:t>
      </w:r>
      <w:r w:rsidRPr="00FD5250">
        <w:rPr>
          <w:rFonts w:ascii="Times New Roman" w:hAnsi="Times New Roman"/>
          <w:sz w:val="28"/>
        </w:rPr>
        <w:t xml:space="preserve"> в соответствии с требованиями локальных нормативных актов. Запрещается передача полученных документов или их копий </w:t>
      </w:r>
      <w:r w:rsidRPr="00FD5250">
        <w:rPr>
          <w:rFonts w:ascii="Times New Roman" w:hAnsi="Times New Roman"/>
          <w:sz w:val="28"/>
          <w:szCs w:val="28"/>
        </w:rPr>
        <w:t>сотрудникам</w:t>
      </w:r>
      <w:r w:rsidRPr="00FD5250">
        <w:rPr>
          <w:rFonts w:ascii="Times New Roman" w:hAnsi="Times New Roman"/>
          <w:sz w:val="28"/>
        </w:rPr>
        <w:t xml:space="preserve"> других подразделений или </w:t>
      </w:r>
      <w:r w:rsidRPr="00FD5250">
        <w:rPr>
          <w:rFonts w:ascii="Times New Roman" w:hAnsi="Times New Roman"/>
          <w:sz w:val="28"/>
          <w:szCs w:val="28"/>
        </w:rPr>
        <w:t>органов исполнительной власти</w:t>
      </w:r>
      <w:r w:rsidRPr="00FD5250">
        <w:rPr>
          <w:rFonts w:ascii="Times New Roman" w:hAnsi="Times New Roman"/>
          <w:sz w:val="28"/>
        </w:rPr>
        <w:t>.</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9.8. Изъятие (выемка) документов, образовавшихся в деятельности </w:t>
      </w:r>
      <w:r w:rsidRPr="00FD5250">
        <w:rPr>
          <w:rFonts w:ascii="Times New Roman" w:hAnsi="Times New Roman"/>
          <w:sz w:val="28"/>
          <w:szCs w:val="28"/>
        </w:rPr>
        <w:t>администрации сельского поселения</w:t>
      </w:r>
      <w:r w:rsidRPr="00FD5250">
        <w:rPr>
          <w:rFonts w:ascii="Times New Roman" w:hAnsi="Times New Roman"/>
          <w:spacing w:val="2"/>
          <w:sz w:val="28"/>
        </w:rPr>
        <w:t>, производится в соответствии с законодательством</w:t>
      </w:r>
      <w:r w:rsidRPr="00FD5250">
        <w:rPr>
          <w:rFonts w:ascii="Times New Roman" w:hAnsi="Times New Roman"/>
          <w:sz w:val="28"/>
        </w:rPr>
        <w:t xml:space="preserve"> Российской Федерации.</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9.9. </w:t>
      </w:r>
      <w:r w:rsidRPr="00FD5250">
        <w:rPr>
          <w:rFonts w:ascii="Times New Roman" w:hAnsi="Times New Roman"/>
          <w:spacing w:val="-2"/>
          <w:sz w:val="28"/>
        </w:rPr>
        <w:t>Изъятие (выемка) документов производится на основании письменного</w:t>
      </w:r>
      <w:r w:rsidRPr="00FD5250">
        <w:rPr>
          <w:rFonts w:ascii="Times New Roman" w:hAnsi="Times New Roman"/>
          <w:sz w:val="28"/>
        </w:rPr>
        <w:t xml:space="preserve"> распоряжения (постановления) соответствующего органа власти с разрешения главы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xml:space="preserve"> или иного уполномоченного им лица с извещением специалиста администрации, документы которого изымаются.</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 xml:space="preserve">9.10. </w:t>
      </w:r>
      <w:r w:rsidRPr="00FD5250">
        <w:rPr>
          <w:rFonts w:ascii="Times New Roman" w:hAnsi="Times New Roman"/>
          <w:spacing w:val="-2"/>
          <w:sz w:val="28"/>
        </w:rPr>
        <w:t xml:space="preserve">Факт изъятия (выемки) документов фиксируется в протоколе (акте) </w:t>
      </w:r>
      <w:r w:rsidRPr="00FD5250">
        <w:rPr>
          <w:rFonts w:ascii="Times New Roman" w:hAnsi="Times New Roman"/>
          <w:sz w:val="28"/>
        </w:rPr>
        <w:t xml:space="preserve">изъятия (выемки) документов, который составляется не менее чем в двух экземплярах и подписывается уполномоченными представителями </w:t>
      </w:r>
      <w:r w:rsidRPr="00FD5250">
        <w:rPr>
          <w:rFonts w:ascii="Times New Roman" w:hAnsi="Times New Roman"/>
          <w:sz w:val="28"/>
          <w:szCs w:val="28"/>
        </w:rPr>
        <w:t>администрации сельского поселения</w:t>
      </w:r>
      <w:r w:rsidRPr="00FD5250">
        <w:rPr>
          <w:rFonts w:ascii="Times New Roman" w:hAnsi="Times New Roman"/>
          <w:sz w:val="28"/>
        </w:rPr>
        <w:t>. К протоколу (акту) прилагается опись (реестр) изъятых документов (дел).</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9.11. При изъятии подлинников документов в дело помещается заверенная копия документа, на обороте которой указываются основание изъятия подлинника, срок возврата, дата и подпись сотрудника, ответственного за формирование и/или хранение дела.</w:t>
      </w:r>
    </w:p>
    <w:p w:rsidR="00C31948" w:rsidRPr="00FD5250" w:rsidRDefault="00C31948" w:rsidP="00FD5250">
      <w:pPr>
        <w:widowControl w:val="0"/>
        <w:kinsoku w:val="0"/>
        <w:spacing w:after="0" w:line="240" w:lineRule="auto"/>
        <w:ind w:firstLine="709"/>
        <w:jc w:val="both"/>
        <w:rPr>
          <w:rFonts w:ascii="Times New Roman" w:hAnsi="Times New Roman"/>
          <w:sz w:val="28"/>
        </w:rPr>
      </w:pPr>
      <w:r w:rsidRPr="00FD5250">
        <w:rPr>
          <w:rFonts w:ascii="Times New Roman" w:hAnsi="Times New Roman"/>
          <w:sz w:val="28"/>
        </w:rPr>
        <w:t>9.12. Подлинник документа, изъятый из дела, после рассмотрения и решения вопроса возвращается в дело, при этом копия, помещенная в дело вместо подлинника, изымается.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10. Передача документов на муниципальное хранение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p>
    <w:p w:rsidR="00C31948" w:rsidRPr="00FD5250" w:rsidRDefault="00C31948" w:rsidP="00FD5250">
      <w:pPr>
        <w:widowControl w:val="0"/>
        <w:spacing w:after="0" w:line="240" w:lineRule="auto"/>
        <w:ind w:firstLine="709"/>
        <w:jc w:val="both"/>
        <w:rPr>
          <w:rFonts w:ascii="Times New Roman" w:hAnsi="Times New Roman"/>
          <w:sz w:val="28"/>
          <w:lang w:eastAsia="en-US"/>
        </w:rPr>
      </w:pPr>
      <w:r w:rsidRPr="00FD5250">
        <w:rPr>
          <w:rFonts w:ascii="Times New Roman" w:hAnsi="Times New Roman"/>
          <w:sz w:val="28"/>
          <w:lang w:eastAsia="en-US"/>
        </w:rPr>
        <w:t>10.1. Документы Архивного фонда Российской Федерации, образовавшиеся в администрации сельского поселения, по истечении сроков их временного хранения в архиве администрации сельского поселения передаются на постоянное хранение в архивный отдел администрации Ульчского муниципального района, источником комплектования которого является администрация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10.2. Документы передаются на постоянное хранение в упорядоченном состоянии.</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4"/>
          <w:szCs w:val="24"/>
        </w:rPr>
      </w:pPr>
      <w:r w:rsidRPr="00FD5250">
        <w:rPr>
          <w:rFonts w:ascii="Times New Roman" w:hAnsi="Times New Roman"/>
          <w:sz w:val="28"/>
          <w:szCs w:val="28"/>
        </w:rPr>
        <w:t>10.3. </w:t>
      </w:r>
      <w:r w:rsidRPr="00FD5250">
        <w:rPr>
          <w:rFonts w:ascii="Times New Roman" w:hAnsi="Times New Roman"/>
          <w:spacing w:val="-2"/>
          <w:sz w:val="28"/>
          <w:szCs w:val="28"/>
        </w:rPr>
        <w:t xml:space="preserve">Электронные документы постоянного и временного (свыше 10 лет) </w:t>
      </w:r>
      <w:r w:rsidRPr="00FD5250">
        <w:rPr>
          <w:rFonts w:ascii="Times New Roman" w:hAnsi="Times New Roman"/>
          <w:sz w:val="28"/>
          <w:szCs w:val="28"/>
        </w:rPr>
        <w:t>сроков хранения передаются</w:t>
      </w:r>
      <w:r w:rsidRPr="00FD5250">
        <w:rPr>
          <w:rFonts w:ascii="Times New Roman" w:hAnsi="Times New Roman"/>
          <w:sz w:val="24"/>
          <w:szCs w:val="28"/>
        </w:rPr>
        <w:t xml:space="preserve"> </w:t>
      </w:r>
      <w:r w:rsidRPr="00FD5250">
        <w:rPr>
          <w:rFonts w:ascii="Times New Roman" w:hAnsi="Times New Roman"/>
          <w:sz w:val="28"/>
          <w:szCs w:val="28"/>
        </w:rPr>
        <w:t xml:space="preserve">в архивный отдел администрации </w:t>
      </w:r>
      <w:r w:rsidRPr="00FD5250">
        <w:rPr>
          <w:rFonts w:ascii="Times New Roman" w:hAnsi="Times New Roman"/>
          <w:color w:val="000000"/>
          <w:sz w:val="28"/>
          <w:szCs w:val="28"/>
        </w:rPr>
        <w:t>Ульчского муниципального района</w:t>
      </w:r>
      <w:r w:rsidRPr="00FD5250">
        <w:rPr>
          <w:rFonts w:ascii="Times New Roman" w:hAnsi="Times New Roman"/>
          <w:sz w:val="28"/>
          <w:szCs w:val="28"/>
        </w:rPr>
        <w:t xml:space="preserve"> в виде контейнеров электронных документов по информационной системе или на физически обособленных материальных носителях (жестких дисках).</w:t>
      </w:r>
      <w:r w:rsidRPr="00FD5250">
        <w:rPr>
          <w:rFonts w:ascii="Times New Roman" w:hAnsi="Times New Roman"/>
          <w:sz w:val="24"/>
          <w:szCs w:val="28"/>
        </w:rPr>
        <w:t xml:space="preserve">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10.4. Все работы, связанные с отбором, подготовкой и передачей документов на постоянное хранение, в том числе с их упорядочением и транспортировкой, выполняются за счет средств администрации сельского поселения. </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10.5. Передача документов постоянного хранения в архивный отдел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rPr>
        <w:t xml:space="preserve"> осуществляется в соответствии с планом-графиком, утвержденным постановлением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10.6. Документы передаются в архивный отдел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rPr>
        <w:t xml:space="preserve"> по описям дел, документов постоянного срока хранения, утвержденным ЭПМК комитета по делам записи актов гражданского состояния и архивов Правительства Хабаровского края.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Перед передачей документов на постоянное хранение совместно с представителем архивного отдела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rPr>
        <w:t xml:space="preserve"> проводится проверка правильности описания и оформления дел, физического и санитарно-гигиенического состояния документов. При обнаружении дефектов составляется акт; устранение </w:t>
      </w:r>
      <w:r w:rsidRPr="00FD5250">
        <w:rPr>
          <w:rFonts w:ascii="Times New Roman" w:hAnsi="Times New Roman"/>
          <w:spacing w:val="-4"/>
          <w:sz w:val="28"/>
          <w:szCs w:val="28"/>
        </w:rPr>
        <w:t>обнаруженных дефектов проводится силами администрации сельского поселения</w:t>
      </w:r>
      <w:r w:rsidRPr="00FD5250">
        <w:rPr>
          <w:rFonts w:ascii="Times New Roman" w:hAnsi="Times New Roman"/>
          <w:sz w:val="28"/>
          <w:szCs w:val="28"/>
        </w:rPr>
        <w:t>.</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Передача дел проводится в архивный отдел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rPr>
        <w:t xml:space="preserve"> поединично. На всех четырех экземплярах описей дел, документов проставляются отметки о приеме дел.</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При первой передаче документов в архивный отдел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rPr>
        <w:t xml:space="preserve"> передается историческая справка к фонду. При последующих передачах документов передается дополнение к исторической справке.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10.7. Передача документов оформляется </w:t>
      </w:r>
      <w:hyperlink r:id="rId9" w:history="1">
        <w:r w:rsidRPr="00FD5250">
          <w:rPr>
            <w:rFonts w:ascii="Times New Roman" w:hAnsi="Times New Roman"/>
            <w:sz w:val="28"/>
            <w:szCs w:val="28"/>
          </w:rPr>
          <w:t>актом</w:t>
        </w:r>
      </w:hyperlink>
      <w:r w:rsidRPr="00FD5250">
        <w:rPr>
          <w:rFonts w:ascii="Times New Roman" w:hAnsi="Times New Roman"/>
          <w:sz w:val="28"/>
          <w:szCs w:val="28"/>
        </w:rPr>
        <w:t xml:space="preserve"> приема-передачи документов на хранение (приложение № 22 к настоящей Инструкции по делопро</w:t>
      </w:r>
      <w:r w:rsidRPr="00FD5250">
        <w:rPr>
          <w:rFonts w:ascii="Times New Roman" w:hAnsi="Times New Roman"/>
          <w:spacing w:val="2"/>
          <w:sz w:val="28"/>
          <w:szCs w:val="28"/>
        </w:rPr>
        <w:t xml:space="preserve">изводству), составляемым в двух экземплярах. Один экземпляр остается в </w:t>
      </w:r>
      <w:r w:rsidRPr="00FD5250">
        <w:rPr>
          <w:rFonts w:ascii="Times New Roman" w:hAnsi="Times New Roman"/>
          <w:sz w:val="28"/>
          <w:szCs w:val="28"/>
        </w:rPr>
        <w:t xml:space="preserve">архивном отделе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rPr>
        <w:t>, другой – в администрации сельского поселения. Вместе с документами передается три экземпляра описи дел, документов, в том числе один в электронном виде.</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Если при передаче обнаружено расхождение между итоговой записью описи дел, документов и фактическим наличием передаваемых дел, в описи дел, документов оформляется новая итоговая запись, в которой указываются фактическое наличие дел и номера отсутствующих дел. Номера отсутствующих дел фиксируются в акте приема-передачи дел на постоянное хранение, причины отсутствия дел – в прилагаемой к акту приема-передачи справке, подготовленной администрацией сельского поселения.</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Архив администрации сельского поселения принимает меры по розыску дел. На отсутствующие документы и дела, меры по розыску которых не дали результатов, составляется </w:t>
      </w:r>
      <w:hyperlink r:id="rId10" w:history="1">
        <w:r w:rsidRPr="00FD5250">
          <w:rPr>
            <w:rFonts w:ascii="Times New Roman" w:hAnsi="Times New Roman"/>
            <w:sz w:val="28"/>
            <w:szCs w:val="28"/>
          </w:rPr>
          <w:t>акт</w:t>
        </w:r>
      </w:hyperlink>
      <w:r w:rsidRPr="00FD5250">
        <w:rPr>
          <w:rFonts w:ascii="Times New Roman" w:hAnsi="Times New Roman"/>
          <w:sz w:val="28"/>
          <w:szCs w:val="28"/>
        </w:rPr>
        <w:t xml:space="preserve"> об утрате документов (приложение № 23 к настоящей Инструкции по делопроизводству). Утраченные подлинники документов могут быть заменены их копиями.</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adjustRightInd w:val="0"/>
        <w:spacing w:after="0" w:line="240" w:lineRule="auto"/>
        <w:ind w:firstLine="709"/>
        <w:jc w:val="both"/>
        <w:outlineLvl w:val="0"/>
        <w:rPr>
          <w:rFonts w:ascii="Times New Roman" w:hAnsi="Times New Roman"/>
          <w:sz w:val="28"/>
          <w:szCs w:val="26"/>
        </w:rPr>
      </w:pPr>
      <w:r w:rsidRPr="00FD5250">
        <w:rPr>
          <w:rFonts w:ascii="Times New Roman" w:hAnsi="Times New Roman"/>
          <w:sz w:val="28"/>
          <w:szCs w:val="26"/>
        </w:rPr>
        <w:t>11. Прием-передача дел, документов при реорганизации, ликвидации администрации сельского поселения</w:t>
      </w:r>
    </w:p>
    <w:p w:rsidR="00C31948" w:rsidRPr="00FD5250" w:rsidRDefault="00C31948" w:rsidP="00FD5250">
      <w:pPr>
        <w:spacing w:after="0" w:line="240" w:lineRule="auto"/>
        <w:jc w:val="center"/>
        <w:rPr>
          <w:rFonts w:ascii="Times New Roman" w:hAnsi="Times New Roman"/>
          <w:sz w:val="28"/>
        </w:rPr>
      </w:pP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11.1. </w:t>
      </w:r>
      <w:r w:rsidRPr="00FD5250">
        <w:rPr>
          <w:rFonts w:ascii="Times New Roman" w:hAnsi="Times New Roman"/>
          <w:spacing w:val="-4"/>
          <w:sz w:val="28"/>
          <w:szCs w:val="28"/>
          <w:lang w:eastAsia="en-US"/>
        </w:rPr>
        <w:t xml:space="preserve">При реорганизации или ликвидации администрации сельского поселения </w:t>
      </w:r>
      <w:r w:rsidRPr="00FD5250">
        <w:rPr>
          <w:rFonts w:ascii="Times New Roman" w:hAnsi="Times New Roman"/>
          <w:sz w:val="28"/>
          <w:szCs w:val="28"/>
          <w:lang w:eastAsia="en-US"/>
        </w:rPr>
        <w:t>передача и дальнейшее использование документов осуществляется в соответствии с законодательством Российской Федерации.</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Процесс передачи документов включает:</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определение места и условий дальнейшего хранения документов;</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отбор, подготовку и передачу архивных документов по месту дальнейшего хранения документов;</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отбор, подготовку и передачу документов текущего делопроизводства по месту дальнейшего хранения документов.</w:t>
      </w:r>
    </w:p>
    <w:p w:rsidR="00C31948" w:rsidRPr="00FD5250" w:rsidRDefault="00C31948" w:rsidP="00FD5250">
      <w:pPr>
        <w:widowControl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11.2. </w:t>
      </w:r>
      <w:r w:rsidRPr="00FD5250">
        <w:rPr>
          <w:rFonts w:ascii="Times New Roman" w:hAnsi="Times New Roman"/>
          <w:spacing w:val="-2"/>
          <w:sz w:val="28"/>
          <w:szCs w:val="28"/>
        </w:rPr>
        <w:t>При реорганизации администрации сельского поселения в соответствии</w:t>
      </w:r>
      <w:r w:rsidRPr="00FD5250">
        <w:rPr>
          <w:rFonts w:ascii="Times New Roman" w:hAnsi="Times New Roman"/>
          <w:sz w:val="28"/>
          <w:szCs w:val="28"/>
        </w:rPr>
        <w:t xml:space="preserve"> с правовым актом о реорганизации создаются комиссии для передачи дел, документов, определяется орган исполнительной власти, которому передаются документы. В состав комиссий входят представители администрации сельского поселения (в том числе члены ЭК и специалист, ответственный за делопроизводство), сотрудники архивного отдела администрации Ульчского муниципального района. </w:t>
      </w:r>
    </w:p>
    <w:p w:rsidR="00C31948" w:rsidRPr="00FD5250" w:rsidRDefault="00C31948" w:rsidP="00FD5250">
      <w:pPr>
        <w:widowControl w:val="0"/>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11.3. При реорганизации администрации сельского поселения условия и место дальнейшего хранения документов определяются в соответствии с действующим законодательством в сфере архивного дела и указываются в правовом акте Губернатора края о реорганизации органов исполнительной власти:</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 документы Архивного фонда Российской Федерации, сроки временного хранения которых в архиве администрации сельского поселения истекли, в упорядоченном состоянии передаются в архивный отдел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lang w:eastAsia="en-US"/>
        </w:rPr>
        <w:t xml:space="preserve">;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w:t>
      </w:r>
      <w:r w:rsidRPr="00FD5250">
        <w:rPr>
          <w:rFonts w:ascii="Times New Roman" w:hAnsi="Times New Roman"/>
          <w:spacing w:val="-2"/>
          <w:sz w:val="28"/>
          <w:szCs w:val="28"/>
          <w:lang w:eastAsia="en-US"/>
        </w:rPr>
        <w:t>архивные документы, сроки временного хранения которых не истекли,</w:t>
      </w:r>
      <w:r w:rsidRPr="00FD5250">
        <w:rPr>
          <w:rFonts w:ascii="Times New Roman" w:hAnsi="Times New Roman"/>
          <w:sz w:val="28"/>
          <w:szCs w:val="28"/>
          <w:lang w:eastAsia="en-US"/>
        </w:rPr>
        <w:t xml:space="preserve"> в том числе документы по личному составу, в упорядоченном состоянии передаются правопреемникам;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 документы текущего делопроизводства (незавершенные дела) передаются правопреемникам.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11.4. При реорганизации администрации сельского поселения путем разделения или выделения из их состава одного или нескольких структурных подразделений, в том числе при передаче полномочий от одного другому, условия и место дальнейшего хранения архивных документов определяются правовым актом администрации сельского поселения.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11.5. В случае реорганизации администрации сельского поселения с передачей её функций вновь созданному органу исполнительной власти архивные документы (законченные производством дела) включаются в архивный фонд администрации </w:t>
      </w:r>
      <w:r w:rsidRPr="00FD5250">
        <w:rPr>
          <w:rFonts w:ascii="Times New Roman" w:hAnsi="Times New Roman"/>
          <w:sz w:val="28"/>
          <w:lang w:eastAsia="en-US"/>
        </w:rPr>
        <w:t>сельского поселения</w:t>
      </w:r>
      <w:r w:rsidRPr="00FD5250">
        <w:rPr>
          <w:rFonts w:ascii="Times New Roman" w:hAnsi="Times New Roman"/>
          <w:sz w:val="28"/>
          <w:szCs w:val="28"/>
          <w:lang w:eastAsia="en-US"/>
        </w:rPr>
        <w:t xml:space="preserve">; документы текущего </w:t>
      </w:r>
      <w:r w:rsidRPr="00FD5250">
        <w:rPr>
          <w:rFonts w:ascii="Times New Roman" w:hAnsi="Times New Roman"/>
          <w:spacing w:val="3"/>
          <w:sz w:val="28"/>
          <w:szCs w:val="28"/>
          <w:lang w:eastAsia="en-US"/>
        </w:rPr>
        <w:t>делопроизводства (незаконченные дела), переданные для окончания производством</w:t>
      </w:r>
      <w:r w:rsidRPr="00FD5250">
        <w:rPr>
          <w:rFonts w:ascii="Times New Roman" w:hAnsi="Times New Roman"/>
          <w:sz w:val="28"/>
          <w:szCs w:val="28"/>
          <w:lang w:eastAsia="en-US"/>
        </w:rPr>
        <w:t xml:space="preserve"> </w:t>
      </w:r>
      <w:r w:rsidRPr="00FD5250">
        <w:rPr>
          <w:rFonts w:ascii="Times New Roman" w:hAnsi="Times New Roman"/>
          <w:spacing w:val="-2"/>
          <w:sz w:val="28"/>
          <w:szCs w:val="28"/>
          <w:lang w:eastAsia="en-US"/>
        </w:rPr>
        <w:t>органу исполнительной власти – правопреемнику, включаются в архивный</w:t>
      </w:r>
      <w:r w:rsidRPr="00FD5250">
        <w:rPr>
          <w:rFonts w:ascii="Times New Roman" w:hAnsi="Times New Roman"/>
          <w:sz w:val="28"/>
          <w:szCs w:val="28"/>
          <w:lang w:eastAsia="en-US"/>
        </w:rPr>
        <w:t xml:space="preserve"> фонд последнего. </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11.6. Подготовка архивных документов к передаче включает: </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 проверку наличия и состояния документов фонда реорганизуемой администрации сельского поселения;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упорядочение документов, включающее их формирование, оформление и описание в соответствии с требованиями пунктов 8.8 – 8.22 раздела 8 настоящей Инструкции по делопроизводству.</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11.7. Проверка наличия и состояния документов проводится комиссией или не менее чем двумя сотрудниками реорганизованной администрации сельского поселения. </w:t>
      </w:r>
    </w:p>
    <w:p w:rsidR="00C31948" w:rsidRPr="00FD5250" w:rsidRDefault="00C31948" w:rsidP="00FD5250">
      <w:pPr>
        <w:widowControl w:val="0"/>
        <w:spacing w:after="0" w:line="240" w:lineRule="auto"/>
        <w:ind w:firstLine="709"/>
        <w:jc w:val="both"/>
        <w:rPr>
          <w:rFonts w:ascii="Times New Roman" w:hAnsi="Times New Roman"/>
          <w:sz w:val="28"/>
          <w:lang w:eastAsia="en-US"/>
        </w:rPr>
      </w:pPr>
      <w:r w:rsidRPr="00FD5250">
        <w:rPr>
          <w:rFonts w:ascii="Times New Roman" w:hAnsi="Times New Roman"/>
          <w:sz w:val="28"/>
          <w:lang w:eastAsia="en-US"/>
        </w:rPr>
        <w:t>11.8. 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акте проверки наличия и состояния архивных документов (приложение № 24 к настоящей Инструкции по делопроизводству). 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В случае обнаружения в ходе проверки наличия и состояния архивных документов недостатков, не предусмотренных графами листа проверки, в лист вводятся уточнения и дополнительные реквизиты. По о</w:t>
      </w:r>
      <w:r w:rsidRPr="00FD5250">
        <w:rPr>
          <w:rFonts w:ascii="Times New Roman" w:hAnsi="Times New Roman"/>
          <w:spacing w:val="-2"/>
          <w:sz w:val="28"/>
          <w:lang w:eastAsia="en-US"/>
        </w:rPr>
        <w:t>кончании проверки наличия и состояния архивных документов производятся</w:t>
      </w:r>
      <w:r w:rsidRPr="00FD5250">
        <w:rPr>
          <w:rFonts w:ascii="Times New Roman" w:hAnsi="Times New Roman"/>
          <w:sz w:val="28"/>
          <w:lang w:eastAsia="en-US"/>
        </w:rPr>
        <w:t xml:space="preserve"> следующие действия: </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неучтенные дела обрабатываются и учитываются в соответствующих описях дел, документов;</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 несоответствие описательных статей в описях данным на обложке дел устраняется внесением изменений в описи дел, документов; </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w:t>
      </w:r>
      <w:r w:rsidRPr="00FD5250">
        <w:rPr>
          <w:rFonts w:ascii="Times New Roman" w:hAnsi="Times New Roman"/>
          <w:spacing w:val="-2"/>
          <w:sz w:val="28"/>
          <w:szCs w:val="28"/>
        </w:rPr>
        <w:t>в случае выявления расхождений содержания итоговых записей описей</w:t>
      </w:r>
      <w:r w:rsidRPr="00FD5250">
        <w:rPr>
          <w:rFonts w:ascii="Times New Roman" w:hAnsi="Times New Roman"/>
          <w:sz w:val="28"/>
          <w:szCs w:val="28"/>
        </w:rPr>
        <w:t xml:space="preserve"> дел с фактическим содержанием описей дел составляются новые итоговые записи; </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изымаются с последующей изоляцией документы, зараженные плесенью или другими биологическими вредителями (для документов на бумажном носителе);</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 изымаются единицы хранения электронных документов, содержащие вредоносные компьютерные программы, для последующей обработки; </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 изымаются документы, находящиеся в неудовлетворительном физическом состоянии. </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Делать какие-либо пометки или записи в описях дел и других учетных документах запрещается. В конце каждой просмотренной описи делается запись "ПРОВЕРЕНО" с указанием номера и даты акта проверки наличия и состояния документов.</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 xml:space="preserve">11.9. Одновременно с актом проверки наличия и состояния архивных документов при необходимости составляются: акт о технических ошибках в </w:t>
      </w:r>
      <w:r w:rsidRPr="00FD5250">
        <w:rPr>
          <w:rFonts w:ascii="Times New Roman" w:hAnsi="Times New Roman"/>
          <w:spacing w:val="-2"/>
          <w:sz w:val="28"/>
          <w:szCs w:val="28"/>
        </w:rPr>
        <w:t>учетных документах (приложение № 25 к настоящей Инструкции по делопро</w:t>
      </w:r>
      <w:r w:rsidRPr="00FD5250">
        <w:rPr>
          <w:rFonts w:ascii="Times New Roman" w:hAnsi="Times New Roman"/>
          <w:sz w:val="28"/>
          <w:szCs w:val="28"/>
        </w:rPr>
        <w:t>изводству); акт об обнаружении документов (не относящихся к данному фонду, неучтенных) (приложение № 26 к настоящей Инструкции по делопроизводству); акт о неисправимых повреждениях архивных документов (приложение № 27 к настоящей Инструкции по делопроизводству) и другие акты.</w:t>
      </w:r>
    </w:p>
    <w:p w:rsidR="00C31948" w:rsidRPr="00FD5250" w:rsidRDefault="00C31948" w:rsidP="00FD5250">
      <w:pPr>
        <w:widowControl w:val="0"/>
        <w:tabs>
          <w:tab w:val="left" w:pos="1044"/>
        </w:tabs>
        <w:kinsoku w:val="0"/>
        <w:overflowPunct w:val="0"/>
        <w:autoSpaceDE w:val="0"/>
        <w:autoSpaceDN w:val="0"/>
        <w:adjustRightInd w:val="0"/>
        <w:spacing w:after="0" w:line="240" w:lineRule="auto"/>
        <w:ind w:firstLine="709"/>
        <w:jc w:val="both"/>
        <w:rPr>
          <w:rFonts w:ascii="Times New Roman" w:hAnsi="Times New Roman"/>
          <w:sz w:val="28"/>
          <w:szCs w:val="28"/>
        </w:rPr>
      </w:pPr>
      <w:r w:rsidRPr="00FD5250">
        <w:rPr>
          <w:rFonts w:ascii="Times New Roman" w:hAnsi="Times New Roman"/>
          <w:sz w:val="28"/>
          <w:szCs w:val="28"/>
        </w:rPr>
        <w:t>11.10. Розыск архивных документов, не обнаруженных в ходе проверки наличия и состояния, организуется с момента выявления их отсутствия и проводится как непосредственно в архиве администрации сельского поселения, так и у специалистов администрации сельского поселения.</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11.11. При не обнаружении дел постоянного хранения, по личному составу администрация сельского поселения представляет акт об утрате документов (приложение № 23 к настоящей Инструкции по делопроизводству) и справку о проведении розыска на рассмотрение ЭПМК комитета по делам записи актов гражданского состояния и архивов Правительства Хабаровского края для принятия решения о снятии утраченных документов с учета и согласования.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11.12. Согласованный акт об утрате документов утверждается руководителем реорганизованной администрации сельского поселения. Оформляется новая итоговая запись в описи, в которой указываются фактическое наличие дел и номера отсутствующих дел.</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11.13. После завершения проверки наличия дел архивные коробки опечатываются с указанием даты проверки, фамилии, инициалов сотрудника, проводившего проверку.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11.14. </w:t>
      </w:r>
      <w:r w:rsidRPr="00FD5250">
        <w:rPr>
          <w:rFonts w:ascii="Times New Roman" w:hAnsi="Times New Roman"/>
          <w:spacing w:val="-2"/>
          <w:sz w:val="28"/>
          <w:szCs w:val="28"/>
          <w:lang w:eastAsia="en-US"/>
        </w:rPr>
        <w:t>Архивные документы, пораженные биологическими вредителями</w:t>
      </w:r>
      <w:r w:rsidRPr="00FD5250">
        <w:rPr>
          <w:rFonts w:ascii="Times New Roman" w:hAnsi="Times New Roman"/>
          <w:sz w:val="28"/>
          <w:szCs w:val="28"/>
          <w:lang w:eastAsia="en-US"/>
        </w:rPr>
        <w:t xml:space="preserve"> (насекомые, активная плесень), направляются на санитарно-гигиеническую обработку (дезинфекция, дезинсекция).</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11.15.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Решение о признании архивного документа неисправимо поврежденным и снятии его с учета принимает ЭПМК комитета по делам записи актов гражданского состояния и архивов Правительства Хабаровского края на основании представляемого в установленном порядке акта о неисправимых повреждениях документов.</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11.16. На основании решения ЭПМК комитета по делам записи актов гражданского состояния и архивов Правительства Хабаровского края  издается правовой акт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lang w:eastAsia="en-US"/>
        </w:rPr>
        <w:t xml:space="preserve"> о снятии неисправимо поврежденных архивных документов с учета.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11.17. После проведения проверки наличия и состояния документов упорядоченные архивные документы реорганизуемой администрации сельского поселения передаются по месту дальнейшего хранения по акту приема-передачи (приложение № 22 к настоящей Инструкции по делопроизводству), составляемому в трех экземплярах: один – в орган исполнительной влас</w:t>
      </w:r>
      <w:r w:rsidRPr="00FD5250">
        <w:rPr>
          <w:rFonts w:ascii="Times New Roman" w:hAnsi="Times New Roman"/>
          <w:spacing w:val="-4"/>
          <w:sz w:val="28"/>
          <w:szCs w:val="28"/>
          <w:lang w:eastAsia="en-US"/>
        </w:rPr>
        <w:t>ти – правопреемник, второй – в комиссию, передающую дела и документы,</w:t>
      </w:r>
      <w:r w:rsidRPr="00FD5250">
        <w:rPr>
          <w:rFonts w:ascii="Times New Roman" w:hAnsi="Times New Roman"/>
          <w:sz w:val="28"/>
          <w:szCs w:val="28"/>
          <w:lang w:eastAsia="en-US"/>
        </w:rPr>
        <w:t xml:space="preserve"> третий – в муниципальный архив.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11.18. </w:t>
      </w:r>
      <w:r w:rsidRPr="00FD5250">
        <w:rPr>
          <w:rFonts w:ascii="Times New Roman" w:hAnsi="Times New Roman"/>
          <w:spacing w:val="-2"/>
          <w:sz w:val="28"/>
          <w:szCs w:val="28"/>
          <w:lang w:eastAsia="en-US"/>
        </w:rPr>
        <w:t>Органу исполнительной власти – правопреемнику, муниципальному</w:t>
      </w:r>
      <w:r w:rsidRPr="00FD5250">
        <w:rPr>
          <w:rFonts w:ascii="Times New Roman" w:hAnsi="Times New Roman"/>
          <w:sz w:val="28"/>
          <w:szCs w:val="28"/>
          <w:lang w:eastAsia="en-US"/>
        </w:rPr>
        <w:t xml:space="preserve"> архиву вместе с архивными документами передаются: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 три экземпляра описи дел, документов, в том числе один в электронном виде;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 историческая справка;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pacing w:val="2"/>
          <w:sz w:val="28"/>
          <w:szCs w:val="28"/>
          <w:lang w:eastAsia="en-US"/>
        </w:rPr>
        <w:t>- справочный аппарат к описям: титульный лист; предисловие; при не</w:t>
      </w:r>
      <w:r w:rsidRPr="00FD5250">
        <w:rPr>
          <w:rFonts w:ascii="Times New Roman" w:hAnsi="Times New Roman"/>
          <w:sz w:val="28"/>
          <w:szCs w:val="28"/>
          <w:lang w:eastAsia="en-US"/>
        </w:rPr>
        <w:t xml:space="preserve">обходимости – содержание (оглавление); список сокращений; указатели (предметный, именной, географический);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 дело фонда;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 лист фонда.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11.19. На всех экземплярах описей дел, документов делаются отметки о приеме архивных документов.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11.20. В период проведения реорганизационных мероприятий в целях формирования дел специалист администрации, ответственный за делопроизводство совместно с ЭК </w:t>
      </w:r>
      <w:r w:rsidRPr="00FD5250">
        <w:rPr>
          <w:rFonts w:ascii="Times New Roman" w:hAnsi="Times New Roman"/>
          <w:spacing w:val="-2"/>
          <w:sz w:val="28"/>
          <w:szCs w:val="28"/>
          <w:lang w:eastAsia="en-US"/>
        </w:rPr>
        <w:t>администрации сельского поселения, обязаны провести экспертизу</w:t>
      </w:r>
      <w:r w:rsidRPr="00FD5250">
        <w:rPr>
          <w:rFonts w:ascii="Times New Roman" w:hAnsi="Times New Roman"/>
          <w:sz w:val="28"/>
          <w:szCs w:val="28"/>
          <w:lang w:eastAsia="en-US"/>
        </w:rPr>
        <w:t xml:space="preserve"> ценности всех документов, завершенных в делопроизводстве, в соответствии </w:t>
      </w:r>
      <w:r w:rsidRPr="00FD5250">
        <w:rPr>
          <w:rFonts w:ascii="Times New Roman" w:hAnsi="Times New Roman"/>
          <w:spacing w:val="-3"/>
          <w:sz w:val="28"/>
          <w:szCs w:val="28"/>
          <w:lang w:eastAsia="en-US"/>
        </w:rPr>
        <w:t xml:space="preserve">с требованиями пунктов 8.1 – 8.7 </w:t>
      </w:r>
      <w:r w:rsidRPr="00FD5250">
        <w:rPr>
          <w:rFonts w:ascii="Times New Roman" w:hAnsi="Times New Roman"/>
          <w:sz w:val="28"/>
          <w:szCs w:val="28"/>
          <w:lang w:eastAsia="en-US"/>
        </w:rPr>
        <w:t xml:space="preserve">раздела 8 </w:t>
      </w:r>
      <w:r w:rsidRPr="00FD5250">
        <w:rPr>
          <w:rFonts w:ascii="Times New Roman" w:hAnsi="Times New Roman"/>
          <w:spacing w:val="-3"/>
          <w:sz w:val="28"/>
          <w:szCs w:val="28"/>
          <w:lang w:eastAsia="en-US"/>
        </w:rPr>
        <w:t>настоящей Инструкции по делопроизводству.</w:t>
      </w:r>
      <w:r w:rsidRPr="00FD5250">
        <w:rPr>
          <w:rFonts w:ascii="Times New Roman" w:hAnsi="Times New Roman"/>
          <w:sz w:val="28"/>
          <w:szCs w:val="28"/>
          <w:lang w:eastAsia="en-US"/>
        </w:rPr>
        <w:t xml:space="preserve">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11.21. Описи дел специалистов администрации служат основой для составления годовых разделов сводных описей дел постоянного хранения, по личному составу, электронных дел (документов) организации, подготовка которых возлагается на специалиста, ответственного за делопроизводство</w:t>
      </w:r>
      <w:r w:rsidRPr="00FD5250">
        <w:rPr>
          <w:rFonts w:ascii="Times New Roman" w:hAnsi="Times New Roman"/>
          <w:spacing w:val="-4"/>
          <w:sz w:val="28"/>
          <w:szCs w:val="28"/>
          <w:lang w:eastAsia="en-US"/>
        </w:rPr>
        <w:t xml:space="preserve"> (приложения № 16 – 18 к настоящей Инструкции по делопроизводству</w:t>
      </w:r>
      <w:r w:rsidRPr="00FD5250">
        <w:rPr>
          <w:rFonts w:ascii="Times New Roman" w:hAnsi="Times New Roman"/>
          <w:sz w:val="28"/>
          <w:szCs w:val="28"/>
          <w:lang w:eastAsia="en-US"/>
        </w:rPr>
        <w:t xml:space="preserve">).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11.22. Дела постоянного и временных (свыше 10 лет) сроков хранения и по личному составу подлежат полному оформлению в соответствии с требованиями пунктов 8.9 – 8.19 раздела 8 настоящей Инструкции по делопроизводству.</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11.23. Подготовка документов текущего делопроизводства к передаче осуществляется специалистами администрации сельского поселения, в период проведения реорганизационных мероприятий, которые обязаны провести сверку заголовков номенклатуры дел с фактическим наличием дел и составить перечень за соответствующий год (приложение № 12 к настоящей Инструкции по делопроизводству).</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11.24. Проверка наличия документов текущего делопроизводства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рабочем экземпляре номенклатуры дел, в том числе отсутствующие и не отложившиеся дела.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11.25. </w:t>
      </w:r>
      <w:r w:rsidRPr="00FD5250">
        <w:rPr>
          <w:rFonts w:ascii="Times New Roman" w:hAnsi="Times New Roman"/>
          <w:spacing w:val="-2"/>
          <w:sz w:val="28"/>
          <w:szCs w:val="28"/>
          <w:lang w:eastAsia="en-US"/>
        </w:rPr>
        <w:t>В случае выявления отсутствия дел, числящихся по номенклатуре</w:t>
      </w:r>
      <w:r w:rsidRPr="00FD5250">
        <w:rPr>
          <w:rFonts w:ascii="Times New Roman" w:hAnsi="Times New Roman"/>
          <w:sz w:val="28"/>
          <w:szCs w:val="28"/>
          <w:lang w:eastAsia="en-US"/>
        </w:rPr>
        <w:t xml:space="preserve"> дел, специалистами администрации  принимаются меры по их розыску. Если розыск дел не дает результата, составляется справка о причинах их отсутствия, которая подписывается и представляется специалисту, ответственному за делопроизводство.</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11.26. Факт утраты дела (дел) фиксируется в акте, составляемом специалистом, ответственным за делопроизводство. Акт представляется в архив администрации </w:t>
      </w:r>
      <w:r w:rsidRPr="00FD5250">
        <w:rPr>
          <w:rFonts w:ascii="Times New Roman" w:hAnsi="Times New Roman"/>
          <w:sz w:val="28"/>
          <w:lang w:eastAsia="en-US"/>
        </w:rPr>
        <w:t>Ульчского муниципального района</w:t>
      </w:r>
      <w:r w:rsidRPr="00FD5250">
        <w:rPr>
          <w:rFonts w:ascii="Times New Roman" w:hAnsi="Times New Roman"/>
          <w:sz w:val="28"/>
          <w:szCs w:val="28"/>
          <w:lang w:eastAsia="en-US"/>
        </w:rPr>
        <w:t xml:space="preserve"> при передаче дел на архивное хранение.</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11.27. По итогам проведенной сверки заполняется графа 3 "Количество томов (частей)" рабочего экземпляра номенклатуры дел и составляется итоговая запись. На основе данных рабочего экземпляра номенклатуры дел составляется перечень, в который включается весь видовой состав документов, </w:t>
      </w:r>
      <w:r w:rsidRPr="00FD5250">
        <w:rPr>
          <w:rFonts w:ascii="Times New Roman" w:hAnsi="Times New Roman"/>
          <w:spacing w:val="-2"/>
          <w:sz w:val="28"/>
          <w:szCs w:val="28"/>
          <w:lang w:eastAsia="en-US"/>
        </w:rPr>
        <w:t>отражающих специфику деятельности реорганизуемой администрации сельского поселения</w:t>
      </w:r>
      <w:r w:rsidRPr="00FD5250">
        <w:rPr>
          <w:rFonts w:ascii="Times New Roman" w:hAnsi="Times New Roman"/>
          <w:sz w:val="28"/>
          <w:szCs w:val="28"/>
          <w:lang w:eastAsia="en-US"/>
        </w:rPr>
        <w:t xml:space="preserve"> и отобранных к передаче правопреемнику.</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11.28. Передача документов текущего делопроизводства (незавершенных дел) производится поединично и оформляется актом приема-передачи документов. Передача документов текущего делопроизводства, созданных и </w:t>
      </w:r>
      <w:r w:rsidRPr="00FD5250">
        <w:rPr>
          <w:rFonts w:ascii="Times New Roman" w:hAnsi="Times New Roman"/>
          <w:spacing w:val="-2"/>
          <w:sz w:val="28"/>
          <w:szCs w:val="28"/>
          <w:lang w:eastAsia="en-US"/>
        </w:rPr>
        <w:t xml:space="preserve">хранимых в СЭД, осуществляется по информационной системе </w:t>
      </w:r>
      <w:r w:rsidRPr="00FD5250">
        <w:rPr>
          <w:rFonts w:ascii="Times New Roman" w:hAnsi="Times New Roman"/>
          <w:sz w:val="28"/>
          <w:szCs w:val="28"/>
          <w:lang w:eastAsia="en-US"/>
        </w:rPr>
        <w:t>или на физически обособленных материальных носителях. Перечень дел, документов является приложением к данному акту. Акт составляется в трех экземплярах: один экземпляр остается в администрации сельского поселения</w:t>
      </w:r>
      <w:r w:rsidRPr="00FD5250">
        <w:rPr>
          <w:rFonts w:ascii="Times New Roman" w:hAnsi="Times New Roman"/>
          <w:spacing w:val="2"/>
          <w:sz w:val="28"/>
          <w:szCs w:val="28"/>
          <w:lang w:eastAsia="en-US"/>
        </w:rPr>
        <w:t>; второй – передается правопреемнику; третий – муниципальному</w:t>
      </w:r>
      <w:r w:rsidRPr="00FD5250">
        <w:rPr>
          <w:rFonts w:ascii="Times New Roman" w:hAnsi="Times New Roman"/>
          <w:sz w:val="28"/>
          <w:szCs w:val="28"/>
          <w:lang w:eastAsia="en-US"/>
        </w:rPr>
        <w:t xml:space="preserve"> архиву.</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11.29. При передаче документов правопреемнику администрации сельского поселения или вновь созданному юридическому лицу акт утверждается председателем комиссии и руководителем органа исполнительной власти, принимающего документы.</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11.30. В номенклатуру дел вновь созданного органа исполнительной власти – правопреемника или организации-правопреемника включаются заголовки незавершенных делопроизводством дел реорганизуемой (ликвидированной) администрации сельского поселения, правопреемником которых является орган исполнительной власти или организация.</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11.31. При ликвидации администрации сельского поселения создается ликвидационная комиссия для передачи дел, документов, в состав которой необходимо включить представителей архивного отдела.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11.32. При ликвидации администрации сельского поселения в распорядительном документе необходимо указывать, что в соответствии со статьей 23 Федерального закона от 22 октября 2004 г. № 125-ФЗ "Об архивном деле в Российской Федерации" документы, включенные в состав Архивного фонда Российской Федерации, по личному составу, а также архивные документы, сроки временного хранения которых не истекли, в упорядоченном состоянии поступают на хранение в архивный отдел администрации Ульчского муниципального района.</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11.33. Организационные вопросы подготовки документов к передаче решает ликвидационная комиссия.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11.34. Передача документов ликвидируемой администрации сельского поселения</w:t>
      </w:r>
      <w:r w:rsidRPr="00FD5250">
        <w:rPr>
          <w:rFonts w:ascii="Times New Roman" w:hAnsi="Times New Roman"/>
          <w:spacing w:val="-2"/>
          <w:sz w:val="28"/>
          <w:szCs w:val="28"/>
          <w:lang w:eastAsia="en-US"/>
        </w:rPr>
        <w:t xml:space="preserve"> в архивный отдел администрации Ульчского муниципального района осуществляется в соответствии с разделом 10</w:t>
      </w:r>
      <w:r w:rsidRPr="00FD5250">
        <w:rPr>
          <w:rFonts w:ascii="Times New Roman" w:hAnsi="Times New Roman"/>
          <w:sz w:val="28"/>
          <w:szCs w:val="28"/>
          <w:lang w:eastAsia="en-US"/>
        </w:rPr>
        <w:t xml:space="preserve"> настоящей Инструкции по делопроизводству.</w:t>
      </w:r>
    </w:p>
    <w:p w:rsidR="00C31948" w:rsidRPr="00FD5250" w:rsidRDefault="00C31948" w:rsidP="00FD5250">
      <w:pPr>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11.35. При ликвидации администрации сельского поселения в муниципальный архив передаются архивные документы:</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 включенные в состав Архивного фонда Российской Федерации (постоянного хранения) – по описям дел, документов, утвержденным ЭПМК комитета по делам записи актов гражданского состояния и архивов Правительства Хабаровского края;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 по личному составу – по описям дел, документов, согласованным ЭПК архивного отдела;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временного хранения, сроки хранения которых не истекли, – по перечням или по описям дел, документов.</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11.36. Прием дел производится поединично. Вместе с архивными документами в  </w:t>
      </w:r>
      <w:r w:rsidRPr="00FD5250">
        <w:rPr>
          <w:rFonts w:ascii="Times New Roman" w:hAnsi="Times New Roman"/>
          <w:spacing w:val="-2"/>
          <w:sz w:val="28"/>
          <w:szCs w:val="28"/>
          <w:lang w:eastAsia="en-US"/>
        </w:rPr>
        <w:t xml:space="preserve">архивный отдел администрации Ульчского муниципального района </w:t>
      </w:r>
      <w:r w:rsidRPr="00FD5250">
        <w:rPr>
          <w:rFonts w:ascii="Times New Roman" w:hAnsi="Times New Roman"/>
          <w:sz w:val="28"/>
          <w:szCs w:val="28"/>
          <w:lang w:eastAsia="en-US"/>
        </w:rPr>
        <w:t>передаются три экземпляра описи дел, документов, историческая справка, справочный аппарат к описям (титульный лист; предисловие; при необходимости – содержание (оглавление), список с</w:t>
      </w:r>
      <w:r w:rsidRPr="00FD5250">
        <w:rPr>
          <w:rFonts w:ascii="Times New Roman" w:hAnsi="Times New Roman"/>
          <w:spacing w:val="-2"/>
          <w:sz w:val="28"/>
          <w:szCs w:val="28"/>
          <w:lang w:eastAsia="en-US"/>
        </w:rPr>
        <w:t>окращений, указатели к описи (предметный, именной, географический); дело</w:t>
      </w:r>
      <w:r w:rsidRPr="00FD5250">
        <w:rPr>
          <w:rFonts w:ascii="Times New Roman" w:hAnsi="Times New Roman"/>
          <w:sz w:val="28"/>
          <w:szCs w:val="28"/>
          <w:lang w:eastAsia="en-US"/>
        </w:rPr>
        <w:t xml:space="preserve"> фонда и лист фонда.</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11.37. На всех экземплярах описей дел, документов делаются отметки о приеме архивных документов.</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11.38. </w:t>
      </w:r>
      <w:r w:rsidRPr="00FD5250">
        <w:rPr>
          <w:rFonts w:ascii="Times New Roman" w:hAnsi="Times New Roman"/>
          <w:spacing w:val="-4"/>
          <w:sz w:val="28"/>
          <w:szCs w:val="28"/>
          <w:lang w:eastAsia="en-US"/>
        </w:rPr>
        <w:t>Прием архивных документов оформляется актом приема-передачи</w:t>
      </w:r>
      <w:r w:rsidRPr="00FD5250">
        <w:rPr>
          <w:rFonts w:ascii="Times New Roman" w:hAnsi="Times New Roman"/>
          <w:sz w:val="28"/>
          <w:szCs w:val="28"/>
          <w:lang w:eastAsia="en-US"/>
        </w:rPr>
        <w:t xml:space="preserve"> документов на хранение, составляемым в двух экземплярах. Один экземпляр остается у ликвидационной комиссии, второй – в </w:t>
      </w:r>
      <w:r w:rsidRPr="00FD5250">
        <w:rPr>
          <w:rFonts w:ascii="Times New Roman" w:hAnsi="Times New Roman"/>
          <w:spacing w:val="-2"/>
          <w:sz w:val="28"/>
          <w:szCs w:val="28"/>
          <w:lang w:eastAsia="en-US"/>
        </w:rPr>
        <w:t>архивном отделе администрации Ульчского муниципального района</w:t>
      </w:r>
      <w:r w:rsidRPr="00FD5250">
        <w:rPr>
          <w:rFonts w:ascii="Times New Roman" w:hAnsi="Times New Roman"/>
          <w:sz w:val="28"/>
          <w:szCs w:val="28"/>
          <w:lang w:eastAsia="en-US"/>
        </w:rPr>
        <w:t xml:space="preserve">. </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 xml:space="preserve">11.39. При передаче документов ликвидируемой администрации сельского поселения в  </w:t>
      </w:r>
      <w:r w:rsidRPr="00FD5250">
        <w:rPr>
          <w:rFonts w:ascii="Times New Roman" w:hAnsi="Times New Roman"/>
          <w:spacing w:val="-2"/>
          <w:sz w:val="28"/>
          <w:szCs w:val="28"/>
          <w:lang w:eastAsia="en-US"/>
        </w:rPr>
        <w:t>архивный отдел администрации Ульчского муниципального района</w:t>
      </w:r>
      <w:r w:rsidRPr="00FD5250">
        <w:rPr>
          <w:rFonts w:ascii="Times New Roman" w:hAnsi="Times New Roman"/>
          <w:sz w:val="28"/>
          <w:szCs w:val="28"/>
          <w:lang w:eastAsia="en-US"/>
        </w:rPr>
        <w:t xml:space="preserve"> акт приема-передачи архивных документов на хранение утверждается председателем ликвидационной комиссии и управляющий делами администрации Ульчского муниципального района.</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11.40. Ответственность за транспортировку архивных документов и их сохранность несет глава сельского поселения либо ликвидационная комиссия.</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11.41.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11.42. 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 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w:t>
      </w:r>
      <w:r w:rsidRPr="00FD5250">
        <w:rPr>
          <w:rFonts w:ascii="Times New Roman" w:hAnsi="Times New Roman"/>
          <w:spacing w:val="-2"/>
          <w:sz w:val="28"/>
          <w:szCs w:val="28"/>
          <w:lang w:eastAsia="en-US"/>
        </w:rPr>
        <w:t xml:space="preserve"> и крупноформатные дела и документы перемещаются только в упаковке,</w:t>
      </w:r>
      <w:r w:rsidRPr="00FD5250">
        <w:rPr>
          <w:rFonts w:ascii="Times New Roman" w:hAnsi="Times New Roman"/>
          <w:sz w:val="28"/>
          <w:szCs w:val="28"/>
          <w:lang w:eastAsia="en-US"/>
        </w:rPr>
        <w:t xml:space="preserve"> в которой они хранятся, или в специально предназначенных для их перемещения средствах.</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11.43. Перевозка архивных документов в пределах населенного пункта производятся в закрытых автомашинах при обязательном сопровождении работника реорганизуемой, ликвидируемой администрации сельского поселения.</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11.44. 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rsidR="00C31948" w:rsidRPr="00FD5250" w:rsidRDefault="00C31948" w:rsidP="00FD5250">
      <w:pPr>
        <w:widowControl w:val="0"/>
        <w:spacing w:after="0" w:line="240" w:lineRule="auto"/>
        <w:ind w:firstLine="709"/>
        <w:jc w:val="both"/>
        <w:rPr>
          <w:rFonts w:ascii="Times New Roman" w:hAnsi="Times New Roman"/>
          <w:sz w:val="28"/>
          <w:szCs w:val="28"/>
          <w:lang w:eastAsia="en-US"/>
        </w:rPr>
      </w:pPr>
      <w:r w:rsidRPr="00FD5250">
        <w:rPr>
          <w:rFonts w:ascii="Times New Roman" w:hAnsi="Times New Roman"/>
          <w:sz w:val="28"/>
          <w:szCs w:val="28"/>
          <w:lang w:eastAsia="en-US"/>
        </w:rPr>
        <w:t>11.45. Перед транспортировкой документов и после нее необходимо проводить проверку наличия документов в соответствии с пунктами 11.7 – 11.13 настоящего раздела.</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spacing w:after="0" w:line="240" w:lineRule="auto"/>
        <w:ind w:firstLine="709"/>
        <w:jc w:val="center"/>
        <w:rPr>
          <w:rFonts w:ascii="Times New Roman" w:hAnsi="Times New Roman"/>
          <w:sz w:val="28"/>
          <w:szCs w:val="28"/>
        </w:rPr>
      </w:pPr>
      <w:r w:rsidRPr="00FD5250">
        <w:rPr>
          <w:rFonts w:ascii="Times New Roman" w:hAnsi="Times New Roman"/>
          <w:sz w:val="28"/>
          <w:szCs w:val="28"/>
        </w:rPr>
        <w:t>_____________</w:t>
      </w: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spacing w:after="0" w:line="240" w:lineRule="auto"/>
        <w:ind w:firstLine="709"/>
        <w:jc w:val="both"/>
        <w:rPr>
          <w:rFonts w:ascii="Times New Roman" w:hAnsi="Times New Roman"/>
          <w:sz w:val="28"/>
          <w:szCs w:val="28"/>
        </w:rPr>
      </w:pPr>
    </w:p>
    <w:p w:rsidR="00C31948" w:rsidRPr="00FD5250" w:rsidRDefault="00C31948" w:rsidP="00FD5250">
      <w:pPr>
        <w:widowControl w:val="0"/>
        <w:autoSpaceDE w:val="0"/>
        <w:autoSpaceDN w:val="0"/>
        <w:spacing w:after="0" w:line="240" w:lineRule="exact"/>
        <w:jc w:val="both"/>
        <w:rPr>
          <w:rFonts w:ascii="Times New Roman" w:hAnsi="Times New Roman"/>
          <w:sz w:val="28"/>
          <w:szCs w:val="28"/>
        </w:rPr>
      </w:pPr>
      <w:r w:rsidRPr="00FD5250">
        <w:rPr>
          <w:rFonts w:ascii="Times New Roman" w:hAnsi="Times New Roman"/>
          <w:sz w:val="28"/>
          <w:szCs w:val="28"/>
        </w:rPr>
        <w:t>Специалист 1</w:t>
      </w:r>
      <w:r>
        <w:rPr>
          <w:rFonts w:ascii="Times New Roman" w:hAnsi="Times New Roman"/>
          <w:sz w:val="28"/>
          <w:szCs w:val="28"/>
        </w:rPr>
        <w:t xml:space="preserve"> </w:t>
      </w:r>
      <w:r w:rsidRPr="00FD5250">
        <w:rPr>
          <w:rFonts w:ascii="Times New Roman" w:hAnsi="Times New Roman"/>
          <w:sz w:val="28"/>
          <w:szCs w:val="28"/>
        </w:rPr>
        <w:t>категории администрации</w:t>
      </w:r>
    </w:p>
    <w:p w:rsidR="00C31948" w:rsidRPr="00FD5250" w:rsidRDefault="00C31948" w:rsidP="00FD5250">
      <w:pPr>
        <w:widowControl w:val="0"/>
        <w:autoSpaceDE w:val="0"/>
        <w:autoSpaceDN w:val="0"/>
        <w:spacing w:after="0" w:line="240" w:lineRule="exact"/>
        <w:jc w:val="both"/>
        <w:rPr>
          <w:rFonts w:ascii="Times New Roman" w:hAnsi="Times New Roman"/>
          <w:sz w:val="28"/>
          <w:szCs w:val="28"/>
        </w:rPr>
      </w:pPr>
      <w:r w:rsidRPr="00FD5250">
        <w:rPr>
          <w:rFonts w:ascii="Times New Roman" w:hAnsi="Times New Roman"/>
          <w:sz w:val="28"/>
          <w:szCs w:val="28"/>
        </w:rPr>
        <w:t>сельского поселения "Посёлок Циммермановка"</w:t>
      </w:r>
    </w:p>
    <w:p w:rsidR="00C31948" w:rsidRPr="00FD5250" w:rsidRDefault="00C31948" w:rsidP="00FD5250">
      <w:pPr>
        <w:widowControl w:val="0"/>
        <w:autoSpaceDE w:val="0"/>
        <w:autoSpaceDN w:val="0"/>
        <w:spacing w:after="0" w:line="240" w:lineRule="exact"/>
        <w:jc w:val="both"/>
        <w:rPr>
          <w:rFonts w:ascii="Times New Roman" w:hAnsi="Times New Roman"/>
          <w:sz w:val="28"/>
          <w:szCs w:val="28"/>
        </w:rPr>
      </w:pPr>
      <w:r w:rsidRPr="00FD5250">
        <w:rPr>
          <w:rFonts w:ascii="Times New Roman" w:hAnsi="Times New Roman"/>
          <w:sz w:val="28"/>
          <w:szCs w:val="28"/>
        </w:rPr>
        <w:t>Ульчского муниципального района</w:t>
      </w:r>
    </w:p>
    <w:p w:rsidR="00C31948" w:rsidRPr="00FD5250" w:rsidRDefault="00C31948" w:rsidP="00FD5250">
      <w:pPr>
        <w:widowControl w:val="0"/>
        <w:autoSpaceDE w:val="0"/>
        <w:autoSpaceDN w:val="0"/>
        <w:spacing w:after="0" w:line="240" w:lineRule="exact"/>
        <w:jc w:val="both"/>
        <w:rPr>
          <w:rFonts w:ascii="Times New Roman" w:hAnsi="Times New Roman"/>
          <w:sz w:val="28"/>
          <w:szCs w:val="28"/>
        </w:rPr>
      </w:pPr>
      <w:r w:rsidRPr="00FD5250">
        <w:rPr>
          <w:rFonts w:ascii="Times New Roman" w:hAnsi="Times New Roman"/>
          <w:sz w:val="28"/>
          <w:szCs w:val="28"/>
        </w:rPr>
        <w:t>Хабаровского края                                                         Ю.С.Мочалова-Грешнова</w:t>
      </w:r>
    </w:p>
    <w:p w:rsidR="00C31948" w:rsidRDefault="00C31948"/>
    <w:p w:rsidR="00C31948" w:rsidRDefault="00C31948"/>
    <w:p w:rsidR="00C31948" w:rsidRDefault="00C31948"/>
    <w:p w:rsidR="00C31948" w:rsidRDefault="00C31948"/>
    <w:p w:rsidR="00C31948" w:rsidRDefault="00C31948"/>
    <w:p w:rsidR="00C31948" w:rsidRDefault="00C31948"/>
    <w:p w:rsidR="00C31948" w:rsidRDefault="00C31948"/>
    <w:p w:rsidR="00C31948" w:rsidRDefault="00C31948"/>
    <w:p w:rsidR="00C31948" w:rsidRDefault="00C31948"/>
    <w:sectPr w:rsidR="00C31948" w:rsidSect="00DA11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948" w:rsidRDefault="00C31948" w:rsidP="00773259">
      <w:pPr>
        <w:spacing w:after="0" w:line="240" w:lineRule="auto"/>
      </w:pPr>
      <w:r>
        <w:separator/>
      </w:r>
    </w:p>
  </w:endnote>
  <w:endnote w:type="continuationSeparator" w:id="1">
    <w:p w:rsidR="00C31948" w:rsidRDefault="00C31948" w:rsidP="00773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948" w:rsidRDefault="00C31948" w:rsidP="00773259">
      <w:pPr>
        <w:spacing w:after="0" w:line="240" w:lineRule="auto"/>
      </w:pPr>
      <w:r>
        <w:separator/>
      </w:r>
    </w:p>
  </w:footnote>
  <w:footnote w:type="continuationSeparator" w:id="1">
    <w:p w:rsidR="00C31948" w:rsidRDefault="00C31948" w:rsidP="007732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CC73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6413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4698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CC07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2035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C8F3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4279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8A25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70FD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3A1488"/>
    <w:lvl w:ilvl="0">
      <w:start w:val="1"/>
      <w:numFmt w:val="bullet"/>
      <w:lvlText w:val=""/>
      <w:lvlJc w:val="left"/>
      <w:pPr>
        <w:tabs>
          <w:tab w:val="num" w:pos="360"/>
        </w:tabs>
        <w:ind w:left="360" w:hanging="360"/>
      </w:pPr>
      <w:rPr>
        <w:rFonts w:ascii="Symbol" w:hAnsi="Symbol" w:hint="default"/>
      </w:rPr>
    </w:lvl>
  </w:abstractNum>
  <w:abstractNum w:abstractNumId="10">
    <w:nsid w:val="0000043F"/>
    <w:multiLevelType w:val="multilevel"/>
    <w:tmpl w:val="E63404F4"/>
    <w:lvl w:ilvl="0">
      <w:start w:val="1"/>
      <w:numFmt w:val="decimal"/>
      <w:lvlText w:val="%1."/>
      <w:lvlJc w:val="left"/>
      <w:pPr>
        <w:ind w:left="100" w:hanging="238"/>
      </w:pPr>
      <w:rPr>
        <w:rFonts w:ascii="Times New Roman" w:eastAsia="Times New Roman" w:hAnsi="Times New Roman" w:cs="Times New Roman"/>
        <w:b w:val="0"/>
        <w:sz w:val="28"/>
      </w:rPr>
    </w:lvl>
    <w:lvl w:ilvl="1">
      <w:numFmt w:val="bullet"/>
      <w:lvlText w:val="•"/>
      <w:lvlJc w:val="left"/>
      <w:pPr>
        <w:ind w:left="1047" w:hanging="238"/>
      </w:pPr>
    </w:lvl>
    <w:lvl w:ilvl="2">
      <w:numFmt w:val="bullet"/>
      <w:lvlText w:val="•"/>
      <w:lvlJc w:val="left"/>
      <w:pPr>
        <w:ind w:left="1993" w:hanging="238"/>
      </w:pPr>
    </w:lvl>
    <w:lvl w:ilvl="3">
      <w:numFmt w:val="bullet"/>
      <w:lvlText w:val="•"/>
      <w:lvlJc w:val="left"/>
      <w:pPr>
        <w:ind w:left="2940" w:hanging="238"/>
      </w:pPr>
    </w:lvl>
    <w:lvl w:ilvl="4">
      <w:numFmt w:val="bullet"/>
      <w:lvlText w:val="•"/>
      <w:lvlJc w:val="left"/>
      <w:pPr>
        <w:ind w:left="3887" w:hanging="238"/>
      </w:pPr>
    </w:lvl>
    <w:lvl w:ilvl="5">
      <w:numFmt w:val="bullet"/>
      <w:lvlText w:val="•"/>
      <w:lvlJc w:val="left"/>
      <w:pPr>
        <w:ind w:left="4834" w:hanging="238"/>
      </w:pPr>
    </w:lvl>
    <w:lvl w:ilvl="6">
      <w:numFmt w:val="bullet"/>
      <w:lvlText w:val="•"/>
      <w:lvlJc w:val="left"/>
      <w:pPr>
        <w:ind w:left="5781" w:hanging="238"/>
      </w:pPr>
    </w:lvl>
    <w:lvl w:ilvl="7">
      <w:numFmt w:val="bullet"/>
      <w:lvlText w:val="•"/>
      <w:lvlJc w:val="left"/>
      <w:pPr>
        <w:ind w:left="6728" w:hanging="238"/>
      </w:pPr>
    </w:lvl>
    <w:lvl w:ilvl="8">
      <w:numFmt w:val="bullet"/>
      <w:lvlText w:val="•"/>
      <w:lvlJc w:val="left"/>
      <w:pPr>
        <w:ind w:left="7675" w:hanging="238"/>
      </w:pPr>
    </w:lvl>
  </w:abstractNum>
  <w:abstractNum w:abstractNumId="11">
    <w:nsid w:val="1D654FFD"/>
    <w:multiLevelType w:val="singleLevel"/>
    <w:tmpl w:val="B46C1746"/>
    <w:lvl w:ilvl="0">
      <w:start w:val="4"/>
      <w:numFmt w:val="decimal"/>
      <w:lvlText w:val="5.%1."/>
      <w:legacy w:legacy="1" w:legacySpace="0" w:legacyIndent="562"/>
      <w:lvlJc w:val="left"/>
      <w:rPr>
        <w:rFonts w:ascii="Times New Roman" w:hAnsi="Times New Roman" w:cs="Times New Roman" w:hint="default"/>
      </w:rPr>
    </w:lvl>
  </w:abstractNum>
  <w:abstractNum w:abstractNumId="12">
    <w:nsid w:val="26F41767"/>
    <w:multiLevelType w:val="hybridMultilevel"/>
    <w:tmpl w:val="774C1878"/>
    <w:lvl w:ilvl="0" w:tplc="23885CCC">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4535E66"/>
    <w:multiLevelType w:val="singleLevel"/>
    <w:tmpl w:val="60AE4D4A"/>
    <w:lvl w:ilvl="0">
      <w:start w:val="1"/>
      <w:numFmt w:val="decimal"/>
      <w:lvlText w:val="3.3.%1."/>
      <w:legacy w:legacy="1" w:legacySpace="0" w:legacyIndent="860"/>
      <w:lvlJc w:val="left"/>
      <w:rPr>
        <w:rFonts w:ascii="Times New Roman" w:hAnsi="Times New Roman" w:cs="Times New Roman" w:hint="default"/>
      </w:rPr>
    </w:lvl>
  </w:abstractNum>
  <w:abstractNum w:abstractNumId="14">
    <w:nsid w:val="535F3273"/>
    <w:multiLevelType w:val="singleLevel"/>
    <w:tmpl w:val="543AC9E0"/>
    <w:lvl w:ilvl="0">
      <w:start w:val="1"/>
      <w:numFmt w:val="decimal"/>
      <w:lvlText w:val="5.%1."/>
      <w:legacy w:legacy="1" w:legacySpace="0" w:legacyIndent="495"/>
      <w:lvlJc w:val="left"/>
      <w:rPr>
        <w:rFonts w:ascii="Times New Roman" w:hAnsi="Times New Roman" w:cs="Times New Roman" w:hint="default"/>
      </w:rPr>
    </w:lvl>
  </w:abstractNum>
  <w:abstractNum w:abstractNumId="15">
    <w:nsid w:val="564D1F67"/>
    <w:multiLevelType w:val="singleLevel"/>
    <w:tmpl w:val="E19CDA14"/>
    <w:lvl w:ilvl="0">
      <w:start w:val="1"/>
      <w:numFmt w:val="decimal"/>
      <w:lvlText w:val="1.%1."/>
      <w:legacy w:legacy="1" w:legacySpace="0" w:legacyIndent="615"/>
      <w:lvlJc w:val="left"/>
      <w:rPr>
        <w:rFonts w:ascii="Times New Roman" w:hAnsi="Times New Roman" w:cs="Times New Roman" w:hint="default"/>
      </w:rPr>
    </w:lvl>
  </w:abstractNum>
  <w:abstractNum w:abstractNumId="16">
    <w:nsid w:val="5E5F2807"/>
    <w:multiLevelType w:val="singleLevel"/>
    <w:tmpl w:val="87847542"/>
    <w:lvl w:ilvl="0">
      <w:start w:val="2"/>
      <w:numFmt w:val="decimal"/>
      <w:lvlText w:val="2.%1."/>
      <w:legacy w:legacy="1" w:legacySpace="0" w:legacyIndent="538"/>
      <w:lvlJc w:val="left"/>
      <w:rPr>
        <w:rFonts w:ascii="Times New Roman" w:hAnsi="Times New Roman" w:cs="Times New Roman" w:hint="default"/>
      </w:rPr>
    </w:lvl>
  </w:abstractNum>
  <w:abstractNum w:abstractNumId="17">
    <w:nsid w:val="7C2D148F"/>
    <w:multiLevelType w:val="singleLevel"/>
    <w:tmpl w:val="A9F46A18"/>
    <w:lvl w:ilvl="0">
      <w:start w:val="1"/>
      <w:numFmt w:val="decimal"/>
      <w:lvlText w:val="3.%1."/>
      <w:legacy w:legacy="1" w:legacySpace="0" w:legacyIndent="514"/>
      <w:lvlJc w:val="left"/>
      <w:rPr>
        <w:rFonts w:ascii="Times New Roman" w:hAnsi="Times New Roman"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16"/>
    <w:lvlOverride w:ilvl="0">
      <w:startOverride w:val="2"/>
    </w:lvlOverride>
  </w:num>
  <w:num w:numId="4">
    <w:abstractNumId w:val="17"/>
    <w:lvlOverride w:ilvl="0">
      <w:startOverride w:val="1"/>
    </w:lvlOverride>
  </w:num>
  <w:num w:numId="5">
    <w:abstractNumId w:val="13"/>
    <w:lvlOverride w:ilvl="0">
      <w:startOverride w:val="1"/>
    </w:lvlOverride>
  </w:num>
  <w:num w:numId="6">
    <w:abstractNumId w:val="14"/>
    <w:lvlOverride w:ilvl="0">
      <w:startOverride w:val="1"/>
    </w:lvlOverride>
  </w:num>
  <w:num w:numId="7">
    <w:abstractNumId w:val="11"/>
    <w:lvlOverride w:ilvl="0">
      <w:startOverride w:val="4"/>
    </w:lvlOverride>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3DD"/>
    <w:rsid w:val="00010EE7"/>
    <w:rsid w:val="00082BA9"/>
    <w:rsid w:val="000B4792"/>
    <w:rsid w:val="00105CD5"/>
    <w:rsid w:val="00117480"/>
    <w:rsid w:val="001668B9"/>
    <w:rsid w:val="00195AA8"/>
    <w:rsid w:val="001D707C"/>
    <w:rsid w:val="00200A6E"/>
    <w:rsid w:val="002078DA"/>
    <w:rsid w:val="00211769"/>
    <w:rsid w:val="00252593"/>
    <w:rsid w:val="00263CF0"/>
    <w:rsid w:val="00266920"/>
    <w:rsid w:val="0028195E"/>
    <w:rsid w:val="00283924"/>
    <w:rsid w:val="002A42F8"/>
    <w:rsid w:val="002E0429"/>
    <w:rsid w:val="002F1F5A"/>
    <w:rsid w:val="003216C5"/>
    <w:rsid w:val="00326641"/>
    <w:rsid w:val="003457EB"/>
    <w:rsid w:val="003966D7"/>
    <w:rsid w:val="003D60CC"/>
    <w:rsid w:val="003F49C2"/>
    <w:rsid w:val="004235ED"/>
    <w:rsid w:val="00467E8F"/>
    <w:rsid w:val="004769FA"/>
    <w:rsid w:val="00484CCE"/>
    <w:rsid w:val="0049488B"/>
    <w:rsid w:val="00511BE5"/>
    <w:rsid w:val="005505EA"/>
    <w:rsid w:val="005C1F70"/>
    <w:rsid w:val="005D2143"/>
    <w:rsid w:val="005E2FDF"/>
    <w:rsid w:val="005F042A"/>
    <w:rsid w:val="00610499"/>
    <w:rsid w:val="00615103"/>
    <w:rsid w:val="00630BB2"/>
    <w:rsid w:val="006531EA"/>
    <w:rsid w:val="00676705"/>
    <w:rsid w:val="006B1119"/>
    <w:rsid w:val="006C4687"/>
    <w:rsid w:val="006C6F2A"/>
    <w:rsid w:val="006D1D63"/>
    <w:rsid w:val="00701B45"/>
    <w:rsid w:val="007028FA"/>
    <w:rsid w:val="007514D4"/>
    <w:rsid w:val="00773259"/>
    <w:rsid w:val="007B2C87"/>
    <w:rsid w:val="007E71DF"/>
    <w:rsid w:val="00852ADC"/>
    <w:rsid w:val="00884FAD"/>
    <w:rsid w:val="00910556"/>
    <w:rsid w:val="00957087"/>
    <w:rsid w:val="009631E7"/>
    <w:rsid w:val="009A1ADA"/>
    <w:rsid w:val="009C719D"/>
    <w:rsid w:val="009E4509"/>
    <w:rsid w:val="00A35C33"/>
    <w:rsid w:val="00A50F6A"/>
    <w:rsid w:val="00AA0943"/>
    <w:rsid w:val="00AA289B"/>
    <w:rsid w:val="00AD08CB"/>
    <w:rsid w:val="00B105BE"/>
    <w:rsid w:val="00B51A6A"/>
    <w:rsid w:val="00B61B15"/>
    <w:rsid w:val="00B942CE"/>
    <w:rsid w:val="00BA5F02"/>
    <w:rsid w:val="00BD57A0"/>
    <w:rsid w:val="00C31948"/>
    <w:rsid w:val="00C82890"/>
    <w:rsid w:val="00CA0289"/>
    <w:rsid w:val="00CA407D"/>
    <w:rsid w:val="00CC0AE2"/>
    <w:rsid w:val="00CD23DD"/>
    <w:rsid w:val="00CF60CB"/>
    <w:rsid w:val="00D5281F"/>
    <w:rsid w:val="00D733D4"/>
    <w:rsid w:val="00D85A04"/>
    <w:rsid w:val="00DA116D"/>
    <w:rsid w:val="00DE790B"/>
    <w:rsid w:val="00E57FDC"/>
    <w:rsid w:val="00E83B8F"/>
    <w:rsid w:val="00EF7E17"/>
    <w:rsid w:val="00F03EA4"/>
    <w:rsid w:val="00F13004"/>
    <w:rsid w:val="00F256AB"/>
    <w:rsid w:val="00F258EC"/>
    <w:rsid w:val="00F469E3"/>
    <w:rsid w:val="00F81C65"/>
    <w:rsid w:val="00FC40F0"/>
    <w:rsid w:val="00FD048D"/>
    <w:rsid w:val="00FD2891"/>
    <w:rsid w:val="00FD5250"/>
    <w:rsid w:val="00FD5599"/>
    <w:rsid w:val="00FE0B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C2"/>
    <w:pPr>
      <w:spacing w:after="200" w:line="276" w:lineRule="auto"/>
    </w:pPr>
  </w:style>
  <w:style w:type="paragraph" w:styleId="Heading1">
    <w:name w:val="heading 1"/>
    <w:basedOn w:val="Normal"/>
    <w:next w:val="Normal"/>
    <w:link w:val="Heading1Char1"/>
    <w:uiPriority w:val="99"/>
    <w:qFormat/>
    <w:locked/>
    <w:rsid w:val="00FD5250"/>
    <w:pPr>
      <w:keepNext/>
      <w:framePr w:w="3962" w:h="1085" w:wrap="auto" w:vAnchor="page" w:hAnchor="page" w:x="6982" w:y="1265"/>
      <w:autoSpaceDE w:val="0"/>
      <w:autoSpaceDN w:val="0"/>
      <w:adjustRightInd w:val="0"/>
      <w:spacing w:after="0" w:line="240" w:lineRule="exact"/>
      <w:ind w:left="216" w:hanging="216"/>
      <w:outlineLvl w:val="0"/>
    </w:pPr>
    <w:rPr>
      <w:sz w:val="28"/>
      <w:szCs w:val="20"/>
    </w:rPr>
  </w:style>
  <w:style w:type="paragraph" w:styleId="Heading2">
    <w:name w:val="heading 2"/>
    <w:basedOn w:val="Normal"/>
    <w:next w:val="Normal"/>
    <w:link w:val="Heading2Char"/>
    <w:uiPriority w:val="99"/>
    <w:qFormat/>
    <w:rsid w:val="00773259"/>
    <w:pPr>
      <w:keepNext/>
      <w:keepLines/>
      <w:spacing w:before="200" w:after="0"/>
      <w:outlineLvl w:val="1"/>
    </w:pPr>
    <w:rPr>
      <w:rFonts w:ascii="Cambria" w:hAnsi="Cambria"/>
      <w:b/>
      <w:bCs/>
      <w:color w:val="4F81BD"/>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3259"/>
    <w:rPr>
      <w:rFonts w:ascii="Cambria" w:hAnsi="Cambria" w:cs="Times New Roman"/>
      <w:b/>
      <w:bCs/>
      <w:color w:val="4F81BD"/>
      <w:sz w:val="26"/>
      <w:szCs w:val="26"/>
      <w:lang w:eastAsia="en-US"/>
    </w:rPr>
  </w:style>
  <w:style w:type="table" w:styleId="TableGrid">
    <w:name w:val="Table Grid"/>
    <w:basedOn w:val="TableNormal"/>
    <w:uiPriority w:val="99"/>
    <w:rsid w:val="00DE790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E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71DF"/>
    <w:rPr>
      <w:rFonts w:ascii="Tahoma" w:hAnsi="Tahoma" w:cs="Tahoma"/>
      <w:sz w:val="16"/>
      <w:szCs w:val="16"/>
    </w:rPr>
  </w:style>
  <w:style w:type="paragraph" w:styleId="Header">
    <w:name w:val="header"/>
    <w:basedOn w:val="Normal"/>
    <w:link w:val="HeaderChar"/>
    <w:uiPriority w:val="99"/>
    <w:rsid w:val="0077325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73259"/>
    <w:rPr>
      <w:rFonts w:cs="Times New Roman"/>
    </w:rPr>
  </w:style>
  <w:style w:type="paragraph" w:styleId="Footer">
    <w:name w:val="footer"/>
    <w:basedOn w:val="Normal"/>
    <w:link w:val="FooterChar"/>
    <w:uiPriority w:val="99"/>
    <w:rsid w:val="0077325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73259"/>
    <w:rPr>
      <w:rFonts w:cs="Times New Roman"/>
    </w:rPr>
  </w:style>
  <w:style w:type="paragraph" w:styleId="ListParagraph">
    <w:name w:val="List Paragraph"/>
    <w:basedOn w:val="Normal"/>
    <w:uiPriority w:val="99"/>
    <w:qFormat/>
    <w:rsid w:val="00773259"/>
    <w:pPr>
      <w:ind w:left="720"/>
      <w:contextualSpacing/>
    </w:pPr>
    <w:rPr>
      <w:lang w:eastAsia="en-US"/>
    </w:rPr>
  </w:style>
  <w:style w:type="character" w:customStyle="1" w:styleId="4">
    <w:name w:val="Основной текст (4)"/>
    <w:uiPriority w:val="99"/>
    <w:rsid w:val="00773259"/>
    <w:rPr>
      <w:rFonts w:ascii="Times New Roman" w:hAnsi="Times New Roman"/>
      <w:color w:val="000000"/>
      <w:spacing w:val="0"/>
      <w:w w:val="100"/>
      <w:position w:val="0"/>
      <w:sz w:val="26"/>
      <w:u w:val="none"/>
      <w:effect w:val="none"/>
      <w:lang w:val="ru-RU" w:eastAsia="ru-RU"/>
    </w:rPr>
  </w:style>
  <w:style w:type="character" w:customStyle="1" w:styleId="elementhandle">
    <w:name w:val="element_handle"/>
    <w:uiPriority w:val="99"/>
    <w:rsid w:val="00773259"/>
  </w:style>
  <w:style w:type="paragraph" w:customStyle="1" w:styleId="s16">
    <w:name w:val="s_16"/>
    <w:basedOn w:val="Normal"/>
    <w:uiPriority w:val="99"/>
    <w:rsid w:val="007514D4"/>
    <w:pPr>
      <w:spacing w:before="100" w:beforeAutospacing="1" w:after="100" w:afterAutospacing="1" w:line="240" w:lineRule="auto"/>
    </w:pPr>
    <w:rPr>
      <w:rFonts w:ascii="Times New Roman" w:hAnsi="Times New Roman"/>
      <w:sz w:val="24"/>
      <w:szCs w:val="24"/>
    </w:rPr>
  </w:style>
  <w:style w:type="paragraph" w:customStyle="1" w:styleId="s1">
    <w:name w:val="s_1"/>
    <w:basedOn w:val="Normal"/>
    <w:uiPriority w:val="99"/>
    <w:rsid w:val="007514D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FD5250"/>
    <w:pPr>
      <w:widowControl w:val="0"/>
      <w:autoSpaceDE w:val="0"/>
      <w:autoSpaceDN w:val="0"/>
    </w:pPr>
    <w:rPr>
      <w:rFonts w:ascii="Times New Roman" w:hAnsi="Times New Roman"/>
      <w:sz w:val="28"/>
      <w:szCs w:val="20"/>
    </w:rPr>
  </w:style>
  <w:style w:type="paragraph" w:customStyle="1" w:styleId="ConsPlusNonformat">
    <w:name w:val="ConsPlusNonformat"/>
    <w:uiPriority w:val="99"/>
    <w:rsid w:val="00FD5250"/>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FD5250"/>
    <w:pPr>
      <w:widowControl w:val="0"/>
      <w:autoSpaceDE w:val="0"/>
      <w:autoSpaceDN w:val="0"/>
    </w:pPr>
    <w:rPr>
      <w:rFonts w:ascii="Times New Roman" w:hAnsi="Times New Roman"/>
      <w:b/>
      <w:sz w:val="28"/>
      <w:szCs w:val="20"/>
    </w:rPr>
  </w:style>
  <w:style w:type="paragraph" w:customStyle="1" w:styleId="ConsPlusCell">
    <w:name w:val="ConsPlusCell"/>
    <w:uiPriority w:val="99"/>
    <w:rsid w:val="00FD5250"/>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FD5250"/>
    <w:pPr>
      <w:widowControl w:val="0"/>
      <w:autoSpaceDE w:val="0"/>
      <w:autoSpaceDN w:val="0"/>
    </w:pPr>
    <w:rPr>
      <w:rFonts w:ascii="Times New Roman" w:hAnsi="Times New Roman"/>
      <w:sz w:val="28"/>
      <w:szCs w:val="20"/>
    </w:rPr>
  </w:style>
  <w:style w:type="paragraph" w:customStyle="1" w:styleId="ConsPlusTitlePage">
    <w:name w:val="ConsPlusTitlePage"/>
    <w:uiPriority w:val="99"/>
    <w:rsid w:val="00FD5250"/>
    <w:pPr>
      <w:widowControl w:val="0"/>
      <w:autoSpaceDE w:val="0"/>
      <w:autoSpaceDN w:val="0"/>
    </w:pPr>
    <w:rPr>
      <w:rFonts w:ascii="Tahoma" w:hAnsi="Tahoma" w:cs="Tahoma"/>
      <w:sz w:val="20"/>
      <w:szCs w:val="20"/>
    </w:rPr>
  </w:style>
  <w:style w:type="paragraph" w:customStyle="1" w:styleId="ConsPlusJurTerm">
    <w:name w:val="ConsPlusJurTerm"/>
    <w:uiPriority w:val="99"/>
    <w:rsid w:val="00FD5250"/>
    <w:pPr>
      <w:widowControl w:val="0"/>
      <w:autoSpaceDE w:val="0"/>
      <w:autoSpaceDN w:val="0"/>
    </w:pPr>
    <w:rPr>
      <w:rFonts w:ascii="Tahoma" w:hAnsi="Tahoma" w:cs="Tahoma"/>
      <w:sz w:val="26"/>
      <w:szCs w:val="20"/>
    </w:rPr>
  </w:style>
  <w:style w:type="paragraph" w:customStyle="1" w:styleId="ConsPlusTextList">
    <w:name w:val="ConsPlusTextList"/>
    <w:uiPriority w:val="99"/>
    <w:rsid w:val="00FD5250"/>
    <w:pPr>
      <w:widowControl w:val="0"/>
      <w:autoSpaceDE w:val="0"/>
      <w:autoSpaceDN w:val="0"/>
    </w:pPr>
    <w:rPr>
      <w:rFonts w:ascii="Arial" w:hAnsi="Arial" w:cs="Arial"/>
      <w:sz w:val="20"/>
      <w:szCs w:val="20"/>
    </w:rPr>
  </w:style>
  <w:style w:type="character" w:customStyle="1" w:styleId="CharacterStyle1">
    <w:name w:val="Character Style 1"/>
    <w:uiPriority w:val="99"/>
    <w:rsid w:val="00FD5250"/>
    <w:rPr>
      <w:rFonts w:ascii="Arial" w:hAnsi="Arial"/>
      <w:sz w:val="25"/>
    </w:rPr>
  </w:style>
  <w:style w:type="paragraph" w:customStyle="1" w:styleId="Style1">
    <w:name w:val="Style 1"/>
    <w:basedOn w:val="Normal"/>
    <w:uiPriority w:val="99"/>
    <w:rsid w:val="00FD5250"/>
    <w:pPr>
      <w:widowControl w:val="0"/>
      <w:autoSpaceDE w:val="0"/>
      <w:autoSpaceDN w:val="0"/>
      <w:adjustRightInd w:val="0"/>
      <w:spacing w:after="0" w:line="240" w:lineRule="auto"/>
    </w:pPr>
    <w:rPr>
      <w:rFonts w:ascii="Times New Roman" w:hAnsi="Times New Roman"/>
      <w:sz w:val="20"/>
      <w:szCs w:val="20"/>
    </w:rPr>
  </w:style>
  <w:style w:type="character" w:customStyle="1" w:styleId="CharacterStyle2">
    <w:name w:val="Character Style 2"/>
    <w:uiPriority w:val="99"/>
    <w:rsid w:val="00FD5250"/>
    <w:rPr>
      <w:sz w:val="20"/>
    </w:rPr>
  </w:style>
  <w:style w:type="paragraph" w:customStyle="1" w:styleId="Style4">
    <w:name w:val="Style 4"/>
    <w:basedOn w:val="Normal"/>
    <w:uiPriority w:val="99"/>
    <w:rsid w:val="00FD5250"/>
    <w:pPr>
      <w:widowControl w:val="0"/>
      <w:autoSpaceDE w:val="0"/>
      <w:autoSpaceDN w:val="0"/>
      <w:spacing w:after="0" w:line="271" w:lineRule="auto"/>
      <w:ind w:right="72"/>
      <w:jc w:val="right"/>
    </w:pPr>
    <w:rPr>
      <w:rFonts w:ascii="Arial" w:hAnsi="Arial" w:cs="Arial"/>
      <w:sz w:val="25"/>
      <w:szCs w:val="25"/>
    </w:rPr>
  </w:style>
  <w:style w:type="character" w:customStyle="1" w:styleId="CharacterStyle13">
    <w:name w:val="Character Style 13"/>
    <w:uiPriority w:val="99"/>
    <w:rsid w:val="00FD5250"/>
    <w:rPr>
      <w:sz w:val="20"/>
    </w:rPr>
  </w:style>
  <w:style w:type="paragraph" w:customStyle="1" w:styleId="Style25">
    <w:name w:val="Style 25"/>
    <w:basedOn w:val="Normal"/>
    <w:uiPriority w:val="99"/>
    <w:rsid w:val="00FD5250"/>
    <w:pPr>
      <w:widowControl w:val="0"/>
      <w:autoSpaceDE w:val="0"/>
      <w:autoSpaceDN w:val="0"/>
      <w:spacing w:after="0" w:line="324" w:lineRule="auto"/>
      <w:ind w:firstLine="720"/>
      <w:jc w:val="both"/>
    </w:pPr>
    <w:rPr>
      <w:rFonts w:ascii="Arial" w:hAnsi="Arial" w:cs="Arial"/>
      <w:sz w:val="24"/>
      <w:szCs w:val="24"/>
    </w:rPr>
  </w:style>
  <w:style w:type="paragraph" w:customStyle="1" w:styleId="Style8">
    <w:name w:val="Style 8"/>
    <w:basedOn w:val="Normal"/>
    <w:uiPriority w:val="99"/>
    <w:rsid w:val="00FD5250"/>
    <w:pPr>
      <w:widowControl w:val="0"/>
      <w:autoSpaceDE w:val="0"/>
      <w:autoSpaceDN w:val="0"/>
      <w:spacing w:after="0" w:line="240" w:lineRule="auto"/>
      <w:jc w:val="center"/>
    </w:pPr>
    <w:rPr>
      <w:rFonts w:ascii="Courier New" w:hAnsi="Courier New" w:cs="Courier New"/>
      <w:sz w:val="26"/>
      <w:szCs w:val="26"/>
    </w:rPr>
  </w:style>
  <w:style w:type="paragraph" w:customStyle="1" w:styleId="Style24">
    <w:name w:val="Style 24"/>
    <w:basedOn w:val="Normal"/>
    <w:uiPriority w:val="99"/>
    <w:rsid w:val="00FD5250"/>
    <w:pPr>
      <w:widowControl w:val="0"/>
      <w:autoSpaceDE w:val="0"/>
      <w:autoSpaceDN w:val="0"/>
      <w:spacing w:after="0" w:line="292" w:lineRule="auto"/>
      <w:jc w:val="both"/>
    </w:pPr>
    <w:rPr>
      <w:rFonts w:ascii="Arial" w:hAnsi="Arial" w:cs="Arial"/>
    </w:rPr>
  </w:style>
  <w:style w:type="paragraph" w:customStyle="1" w:styleId="Style26">
    <w:name w:val="Style 26"/>
    <w:basedOn w:val="Normal"/>
    <w:uiPriority w:val="99"/>
    <w:rsid w:val="00FD5250"/>
    <w:pPr>
      <w:widowControl w:val="0"/>
      <w:autoSpaceDE w:val="0"/>
      <w:autoSpaceDN w:val="0"/>
      <w:spacing w:after="0" w:line="324" w:lineRule="auto"/>
      <w:ind w:firstLine="720"/>
      <w:jc w:val="both"/>
    </w:pPr>
    <w:rPr>
      <w:rFonts w:ascii="Arial" w:hAnsi="Arial" w:cs="Arial"/>
    </w:rPr>
  </w:style>
  <w:style w:type="character" w:customStyle="1" w:styleId="CharacterStyle4">
    <w:name w:val="Character Style 4"/>
    <w:uiPriority w:val="99"/>
    <w:rsid w:val="00FD5250"/>
    <w:rPr>
      <w:rFonts w:ascii="Arial" w:hAnsi="Arial"/>
      <w:sz w:val="22"/>
    </w:rPr>
  </w:style>
  <w:style w:type="character" w:customStyle="1" w:styleId="8">
    <w:name w:val="Знак Знак8"/>
    <w:uiPriority w:val="99"/>
    <w:rsid w:val="00FD5250"/>
    <w:rPr>
      <w:rFonts w:eastAsia="Times New Roman"/>
      <w:sz w:val="22"/>
      <w:lang w:eastAsia="en-US"/>
    </w:rPr>
  </w:style>
  <w:style w:type="character" w:customStyle="1" w:styleId="7">
    <w:name w:val="Знак Знак7"/>
    <w:uiPriority w:val="99"/>
    <w:semiHidden/>
    <w:rsid w:val="00FD5250"/>
    <w:rPr>
      <w:rFonts w:eastAsia="Times New Roman"/>
      <w:sz w:val="22"/>
      <w:lang w:eastAsia="en-US"/>
    </w:rPr>
  </w:style>
  <w:style w:type="paragraph" w:customStyle="1" w:styleId="Style27">
    <w:name w:val="Style 27"/>
    <w:basedOn w:val="Normal"/>
    <w:uiPriority w:val="99"/>
    <w:rsid w:val="00FD5250"/>
    <w:pPr>
      <w:widowControl w:val="0"/>
      <w:autoSpaceDE w:val="0"/>
      <w:autoSpaceDN w:val="0"/>
      <w:spacing w:before="36" w:after="0" w:line="273" w:lineRule="auto"/>
      <w:ind w:left="720"/>
    </w:pPr>
    <w:rPr>
      <w:rFonts w:ascii="Arial" w:hAnsi="Arial" w:cs="Arial"/>
      <w:sz w:val="24"/>
      <w:szCs w:val="24"/>
    </w:rPr>
  </w:style>
  <w:style w:type="paragraph" w:customStyle="1" w:styleId="Style2">
    <w:name w:val="Style 2"/>
    <w:basedOn w:val="Normal"/>
    <w:uiPriority w:val="99"/>
    <w:rsid w:val="00FD5250"/>
    <w:pPr>
      <w:widowControl w:val="0"/>
      <w:autoSpaceDE w:val="0"/>
      <w:autoSpaceDN w:val="0"/>
      <w:spacing w:after="0" w:line="302" w:lineRule="auto"/>
      <w:jc w:val="both"/>
    </w:pPr>
    <w:rPr>
      <w:rFonts w:ascii="Arial" w:hAnsi="Arial" w:cs="Arial"/>
      <w:sz w:val="24"/>
      <w:szCs w:val="24"/>
    </w:rPr>
  </w:style>
  <w:style w:type="paragraph" w:customStyle="1" w:styleId="Style10">
    <w:name w:val="Style 10"/>
    <w:basedOn w:val="Normal"/>
    <w:uiPriority w:val="99"/>
    <w:rsid w:val="00FD5250"/>
    <w:pPr>
      <w:widowControl w:val="0"/>
      <w:autoSpaceDE w:val="0"/>
      <w:autoSpaceDN w:val="0"/>
      <w:spacing w:after="0" w:line="240" w:lineRule="auto"/>
      <w:jc w:val="center"/>
    </w:pPr>
    <w:rPr>
      <w:rFonts w:ascii="Courier New" w:hAnsi="Courier New" w:cs="Courier New"/>
      <w:sz w:val="29"/>
      <w:szCs w:val="29"/>
    </w:rPr>
  </w:style>
  <w:style w:type="character" w:customStyle="1" w:styleId="CharacterStyle17">
    <w:name w:val="Character Style 17"/>
    <w:uiPriority w:val="99"/>
    <w:rsid w:val="00FD5250"/>
    <w:rPr>
      <w:rFonts w:ascii="Courier New" w:hAnsi="Courier New"/>
      <w:sz w:val="29"/>
    </w:rPr>
  </w:style>
  <w:style w:type="paragraph" w:customStyle="1" w:styleId="Style21">
    <w:name w:val="Style 21"/>
    <w:basedOn w:val="Normal"/>
    <w:uiPriority w:val="99"/>
    <w:rsid w:val="00FD5250"/>
    <w:pPr>
      <w:widowControl w:val="0"/>
      <w:autoSpaceDE w:val="0"/>
      <w:autoSpaceDN w:val="0"/>
      <w:spacing w:after="0" w:line="297" w:lineRule="auto"/>
      <w:ind w:right="72" w:firstLine="720"/>
      <w:jc w:val="both"/>
    </w:pPr>
    <w:rPr>
      <w:rFonts w:ascii="Arial" w:hAnsi="Arial" w:cs="Arial"/>
      <w:sz w:val="26"/>
      <w:szCs w:val="26"/>
    </w:rPr>
  </w:style>
  <w:style w:type="character" w:customStyle="1" w:styleId="CharacterStyle3">
    <w:name w:val="Character Style 3"/>
    <w:uiPriority w:val="99"/>
    <w:rsid w:val="00FD5250"/>
    <w:rPr>
      <w:rFonts w:ascii="Arial" w:hAnsi="Arial"/>
      <w:sz w:val="26"/>
    </w:rPr>
  </w:style>
  <w:style w:type="character" w:styleId="CommentReference">
    <w:name w:val="annotation reference"/>
    <w:basedOn w:val="DefaultParagraphFont"/>
    <w:uiPriority w:val="99"/>
    <w:semiHidden/>
    <w:rsid w:val="00FD5250"/>
    <w:rPr>
      <w:rFonts w:cs="Times New Roman"/>
      <w:sz w:val="16"/>
    </w:rPr>
  </w:style>
  <w:style w:type="paragraph" w:styleId="CommentText">
    <w:name w:val="annotation text"/>
    <w:basedOn w:val="Normal"/>
    <w:link w:val="CommentTextChar1"/>
    <w:uiPriority w:val="99"/>
    <w:semiHidden/>
    <w:rsid w:val="00FD5250"/>
    <w:pPr>
      <w:spacing w:after="0" w:line="240" w:lineRule="auto"/>
      <w:jc w:val="center"/>
    </w:pPr>
    <w:rPr>
      <w:sz w:val="20"/>
      <w:szCs w:val="20"/>
      <w:lang w:eastAsia="en-US"/>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ommentTextChar1">
    <w:name w:val="Comment Text Char1"/>
    <w:link w:val="CommentText"/>
    <w:uiPriority w:val="99"/>
    <w:semiHidden/>
    <w:locked/>
    <w:rsid w:val="00FD5250"/>
    <w:rPr>
      <w:rFonts w:eastAsia="Times New Roman"/>
      <w:lang w:eastAsia="en-US"/>
    </w:rPr>
  </w:style>
  <w:style w:type="paragraph" w:styleId="CommentSubject">
    <w:name w:val="annotation subject"/>
    <w:basedOn w:val="CommentText"/>
    <w:next w:val="CommentText"/>
    <w:link w:val="CommentSubjectChar1"/>
    <w:uiPriority w:val="99"/>
    <w:semiHidden/>
    <w:rsid w:val="00FD5250"/>
    <w:rPr>
      <w:b/>
    </w:rPr>
  </w:style>
  <w:style w:type="character" w:customStyle="1" w:styleId="CommentSubjectChar">
    <w:name w:val="Comment Subject Char"/>
    <w:basedOn w:val="CommentTextChar1"/>
    <w:link w:val="CommentSubject"/>
    <w:uiPriority w:val="99"/>
    <w:semiHidden/>
    <w:locked/>
    <w:rPr>
      <w:rFonts w:cs="Times New Roman"/>
      <w:b/>
      <w:bCs/>
      <w:sz w:val="20"/>
      <w:szCs w:val="20"/>
    </w:rPr>
  </w:style>
  <w:style w:type="character" w:customStyle="1" w:styleId="CommentSubjectChar1">
    <w:name w:val="Comment Subject Char1"/>
    <w:link w:val="CommentSubject"/>
    <w:uiPriority w:val="99"/>
    <w:semiHidden/>
    <w:locked/>
    <w:rsid w:val="00FD5250"/>
    <w:rPr>
      <w:rFonts w:eastAsia="Times New Roman"/>
      <w:b/>
      <w:lang w:eastAsia="en-US"/>
    </w:rPr>
  </w:style>
  <w:style w:type="character" w:customStyle="1" w:styleId="40">
    <w:name w:val="Знак Знак4"/>
    <w:uiPriority w:val="99"/>
    <w:semiHidden/>
    <w:rsid w:val="00FD5250"/>
    <w:rPr>
      <w:rFonts w:ascii="Tahoma" w:hAnsi="Tahoma"/>
      <w:sz w:val="16"/>
      <w:lang w:eastAsia="en-US"/>
    </w:rPr>
  </w:style>
  <w:style w:type="paragraph" w:customStyle="1" w:styleId="Default">
    <w:name w:val="Default"/>
    <w:uiPriority w:val="99"/>
    <w:rsid w:val="00FD5250"/>
    <w:pPr>
      <w:autoSpaceDE w:val="0"/>
      <w:autoSpaceDN w:val="0"/>
      <w:adjustRightInd w:val="0"/>
    </w:pPr>
    <w:rPr>
      <w:rFonts w:ascii="Times New Roman" w:hAnsi="Times New Roman"/>
      <w:color w:val="000000"/>
      <w:sz w:val="24"/>
      <w:szCs w:val="24"/>
    </w:rPr>
  </w:style>
  <w:style w:type="paragraph" w:customStyle="1" w:styleId="ConsNormal">
    <w:name w:val="ConsNormal"/>
    <w:uiPriority w:val="99"/>
    <w:rsid w:val="00FD5250"/>
    <w:pPr>
      <w:widowControl w:val="0"/>
      <w:autoSpaceDE w:val="0"/>
      <w:autoSpaceDN w:val="0"/>
      <w:adjustRightInd w:val="0"/>
      <w:ind w:firstLine="720"/>
    </w:pPr>
    <w:rPr>
      <w:rFonts w:ascii="Arial" w:hAnsi="Arial" w:cs="Arial"/>
      <w:sz w:val="20"/>
      <w:szCs w:val="20"/>
    </w:rPr>
  </w:style>
  <w:style w:type="paragraph" w:customStyle="1" w:styleId="Style22">
    <w:name w:val="Style 22"/>
    <w:basedOn w:val="Normal"/>
    <w:uiPriority w:val="99"/>
    <w:rsid w:val="00FD5250"/>
    <w:pPr>
      <w:widowControl w:val="0"/>
      <w:autoSpaceDE w:val="0"/>
      <w:autoSpaceDN w:val="0"/>
      <w:adjustRightInd w:val="0"/>
      <w:spacing w:after="0" w:line="240" w:lineRule="auto"/>
    </w:pPr>
    <w:rPr>
      <w:rFonts w:ascii="Arial" w:hAnsi="Arial" w:cs="Arial"/>
      <w:sz w:val="26"/>
      <w:szCs w:val="26"/>
    </w:rPr>
  </w:style>
  <w:style w:type="paragraph" w:customStyle="1" w:styleId="Style23">
    <w:name w:val="Style 23"/>
    <w:basedOn w:val="Normal"/>
    <w:uiPriority w:val="99"/>
    <w:rsid w:val="00FD5250"/>
    <w:pPr>
      <w:widowControl w:val="0"/>
      <w:autoSpaceDE w:val="0"/>
      <w:autoSpaceDN w:val="0"/>
      <w:spacing w:before="72" w:after="0" w:line="240" w:lineRule="auto"/>
      <w:ind w:left="720"/>
    </w:pPr>
    <w:rPr>
      <w:rFonts w:ascii="Arial" w:hAnsi="Arial" w:cs="Arial"/>
      <w:sz w:val="26"/>
      <w:szCs w:val="26"/>
    </w:rPr>
  </w:style>
  <w:style w:type="paragraph" w:customStyle="1" w:styleId="Style11">
    <w:name w:val="Style 11"/>
    <w:basedOn w:val="Normal"/>
    <w:uiPriority w:val="99"/>
    <w:rsid w:val="00FD5250"/>
    <w:pPr>
      <w:widowControl w:val="0"/>
      <w:autoSpaceDE w:val="0"/>
      <w:autoSpaceDN w:val="0"/>
      <w:spacing w:before="36" w:after="0" w:line="240" w:lineRule="auto"/>
      <w:ind w:right="72"/>
      <w:jc w:val="right"/>
    </w:pPr>
    <w:rPr>
      <w:rFonts w:ascii="Courier New" w:hAnsi="Courier New" w:cs="Courier New"/>
      <w:sz w:val="31"/>
      <w:szCs w:val="31"/>
    </w:rPr>
  </w:style>
  <w:style w:type="character" w:customStyle="1" w:styleId="CharacterStyle5">
    <w:name w:val="Character Style 5"/>
    <w:uiPriority w:val="99"/>
    <w:rsid w:val="00FD5250"/>
    <w:rPr>
      <w:rFonts w:ascii="Courier New" w:hAnsi="Courier New"/>
      <w:sz w:val="31"/>
    </w:rPr>
  </w:style>
  <w:style w:type="character" w:customStyle="1" w:styleId="Heading1Char1">
    <w:name w:val="Heading 1 Char1"/>
    <w:link w:val="Heading1"/>
    <w:uiPriority w:val="99"/>
    <w:locked/>
    <w:rsid w:val="00FD5250"/>
    <w:rPr>
      <w:sz w:val="28"/>
    </w:rPr>
  </w:style>
  <w:style w:type="paragraph" w:styleId="BodyText">
    <w:name w:val="Body Text"/>
    <w:basedOn w:val="Normal"/>
    <w:link w:val="BodyTextChar1"/>
    <w:uiPriority w:val="99"/>
    <w:rsid w:val="00FD5250"/>
    <w:pPr>
      <w:widowControl w:val="0"/>
      <w:autoSpaceDE w:val="0"/>
      <w:autoSpaceDN w:val="0"/>
      <w:adjustRightInd w:val="0"/>
      <w:spacing w:before="5" w:after="0" w:line="240" w:lineRule="auto"/>
      <w:ind w:left="100" w:firstLine="706"/>
    </w:pPr>
    <w:rPr>
      <w:sz w:val="28"/>
      <w:szCs w:val="20"/>
    </w:rPr>
  </w:style>
  <w:style w:type="character" w:customStyle="1" w:styleId="BodyTextChar">
    <w:name w:val="Body Text Char"/>
    <w:basedOn w:val="DefaultParagraphFont"/>
    <w:link w:val="BodyText"/>
    <w:uiPriority w:val="99"/>
    <w:semiHidden/>
    <w:locked/>
    <w:rPr>
      <w:rFonts w:cs="Times New Roman"/>
    </w:rPr>
  </w:style>
  <w:style w:type="character" w:customStyle="1" w:styleId="BodyTextChar1">
    <w:name w:val="Body Text Char1"/>
    <w:link w:val="BodyText"/>
    <w:uiPriority w:val="99"/>
    <w:locked/>
    <w:rsid w:val="00FD5250"/>
    <w:rPr>
      <w:sz w:val="28"/>
    </w:rPr>
  </w:style>
  <w:style w:type="character" w:customStyle="1" w:styleId="extended-textshort">
    <w:name w:val="extended-text__short"/>
    <w:basedOn w:val="DefaultParagraphFont"/>
    <w:uiPriority w:val="99"/>
    <w:rsid w:val="00FD5250"/>
    <w:rPr>
      <w:rFonts w:cs="Times New Roman"/>
    </w:rPr>
  </w:style>
  <w:style w:type="paragraph" w:styleId="BodyTextIndent">
    <w:name w:val="Body Text Indent"/>
    <w:basedOn w:val="Normal"/>
    <w:link w:val="BodyTextIndentChar1"/>
    <w:uiPriority w:val="99"/>
    <w:semiHidden/>
    <w:rsid w:val="00FD5250"/>
    <w:pPr>
      <w:spacing w:after="120" w:line="240" w:lineRule="auto"/>
      <w:ind w:left="283"/>
      <w:jc w:val="center"/>
    </w:pPr>
    <w:rPr>
      <w:szCs w:val="20"/>
      <w:lang w:eastAsia="en-US"/>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BodyTextIndentChar1">
    <w:name w:val="Body Text Indent Char1"/>
    <w:link w:val="BodyTextIndent"/>
    <w:uiPriority w:val="99"/>
    <w:semiHidden/>
    <w:locked/>
    <w:rsid w:val="00FD5250"/>
    <w:rPr>
      <w:rFonts w:eastAsia="Times New Roman"/>
      <w:sz w:val="22"/>
      <w:lang w:eastAsia="en-US"/>
    </w:rPr>
  </w:style>
  <w:style w:type="paragraph" w:styleId="FootnoteText">
    <w:name w:val="footnote text"/>
    <w:basedOn w:val="Normal"/>
    <w:link w:val="FootnoteTextChar1"/>
    <w:uiPriority w:val="99"/>
    <w:rsid w:val="00FD525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customStyle="1" w:styleId="FootnoteTextChar1">
    <w:name w:val="Footnote Text Char1"/>
    <w:link w:val="FootnoteText"/>
    <w:uiPriority w:val="99"/>
    <w:locked/>
    <w:rsid w:val="00FD5250"/>
  </w:style>
  <w:style w:type="character" w:styleId="FootnoteReference">
    <w:name w:val="footnote reference"/>
    <w:basedOn w:val="DefaultParagraphFont"/>
    <w:uiPriority w:val="99"/>
    <w:rsid w:val="00FD5250"/>
    <w:rPr>
      <w:rFonts w:cs="Times New Roman"/>
      <w:vertAlign w:val="superscript"/>
    </w:rPr>
  </w:style>
  <w:style w:type="character" w:styleId="Hyperlink">
    <w:name w:val="Hyperlink"/>
    <w:basedOn w:val="DefaultParagraphFont"/>
    <w:uiPriority w:val="99"/>
    <w:rsid w:val="00FD5250"/>
    <w:rPr>
      <w:rFonts w:cs="Times New Roman"/>
      <w:color w:val="0000FF"/>
      <w:u w:val="single"/>
    </w:rPr>
  </w:style>
  <w:style w:type="paragraph" w:customStyle="1" w:styleId="I">
    <w:name w:val="Раздел I"/>
    <w:basedOn w:val="Normal"/>
    <w:uiPriority w:val="99"/>
    <w:rsid w:val="00FD5250"/>
    <w:pPr>
      <w:spacing w:after="0" w:line="480" w:lineRule="auto"/>
      <w:ind w:firstLine="709"/>
      <w:jc w:val="center"/>
    </w:pPr>
    <w:rPr>
      <w:rFonts w:ascii="Times New Roman" w:hAnsi="Times New Roman"/>
      <w:b/>
      <w:caps/>
      <w:sz w:val="21"/>
      <w:szCs w:val="20"/>
    </w:rPr>
  </w:style>
  <w:style w:type="paragraph" w:customStyle="1" w:styleId="a">
    <w:name w:val="Абзац списка"/>
    <w:basedOn w:val="Normal"/>
    <w:uiPriority w:val="99"/>
    <w:rsid w:val="00FD5250"/>
    <w:pPr>
      <w:widowControl w:val="0"/>
      <w:autoSpaceDE w:val="0"/>
      <w:autoSpaceDN w:val="0"/>
      <w:adjustRightInd w:val="0"/>
      <w:spacing w:after="0" w:line="240" w:lineRule="auto"/>
      <w:ind w:left="117" w:firstLine="284"/>
      <w:jc w:val="both"/>
    </w:pPr>
    <w:rPr>
      <w:rFonts w:ascii="Arial" w:hAnsi="Arial" w:cs="Arial"/>
      <w:sz w:val="24"/>
      <w:szCs w:val="24"/>
    </w:rPr>
  </w:style>
  <w:style w:type="table" w:customStyle="1" w:styleId="1">
    <w:name w:val="Сетка таблицы1"/>
    <w:uiPriority w:val="99"/>
    <w:rsid w:val="00FD5250"/>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1"/>
    <w:uiPriority w:val="99"/>
    <w:semiHidden/>
    <w:rsid w:val="00FD5250"/>
    <w:pPr>
      <w:spacing w:after="120" w:line="240" w:lineRule="auto"/>
      <w:ind w:left="283"/>
      <w:jc w:val="center"/>
    </w:pPr>
    <w:rPr>
      <w:sz w:val="16"/>
      <w:szCs w:val="20"/>
      <w:lang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customStyle="1" w:styleId="BodyTextIndent3Char1">
    <w:name w:val="Body Text Indent 3 Char1"/>
    <w:link w:val="BodyTextIndent3"/>
    <w:uiPriority w:val="99"/>
    <w:semiHidden/>
    <w:locked/>
    <w:rsid w:val="00FD5250"/>
    <w:rPr>
      <w:rFonts w:eastAsia="Times New Roman"/>
      <w:sz w:val="16"/>
      <w:lang w:eastAsia="en-US"/>
    </w:rPr>
  </w:style>
</w:styles>
</file>

<file path=word/webSettings.xml><?xml version="1.0" encoding="utf-8"?>
<w:webSettings xmlns:r="http://schemas.openxmlformats.org/officeDocument/2006/relationships" xmlns:w="http://schemas.openxmlformats.org/wordprocessingml/2006/main">
  <w:divs>
    <w:div w:id="1654066644">
      <w:marLeft w:val="0"/>
      <w:marRight w:val="0"/>
      <w:marTop w:val="0"/>
      <w:marBottom w:val="0"/>
      <w:divBdr>
        <w:top w:val="none" w:sz="0" w:space="0" w:color="auto"/>
        <w:left w:val="none" w:sz="0" w:space="0" w:color="auto"/>
        <w:bottom w:val="none" w:sz="0" w:space="0" w:color="auto"/>
        <w:right w:val="none" w:sz="0" w:space="0" w:color="auto"/>
      </w:divBdr>
    </w:div>
    <w:div w:id="1654066645">
      <w:marLeft w:val="0"/>
      <w:marRight w:val="0"/>
      <w:marTop w:val="0"/>
      <w:marBottom w:val="0"/>
      <w:divBdr>
        <w:top w:val="none" w:sz="0" w:space="0" w:color="auto"/>
        <w:left w:val="none" w:sz="0" w:space="0" w:color="auto"/>
        <w:bottom w:val="none" w:sz="0" w:space="0" w:color="auto"/>
        <w:right w:val="none" w:sz="0" w:space="0" w:color="auto"/>
      </w:divBdr>
    </w:div>
    <w:div w:id="1654066646">
      <w:marLeft w:val="0"/>
      <w:marRight w:val="0"/>
      <w:marTop w:val="0"/>
      <w:marBottom w:val="0"/>
      <w:divBdr>
        <w:top w:val="none" w:sz="0" w:space="0" w:color="auto"/>
        <w:left w:val="none" w:sz="0" w:space="0" w:color="auto"/>
        <w:bottom w:val="none" w:sz="0" w:space="0" w:color="auto"/>
        <w:right w:val="none" w:sz="0" w:space="0" w:color="auto"/>
      </w:divBdr>
    </w:div>
    <w:div w:id="1654066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19448828E7EB2471CAAAA28F43FF2C8445379BDE16186FC14771218D8D50216EC25D2699C5734C43E85BCBF38092F2F26681009BD59C5f5p5X" TargetMode="External"/><Relationship Id="rId3" Type="http://schemas.openxmlformats.org/officeDocument/2006/relationships/settings" Target="settings.xml"/><Relationship Id="rId7" Type="http://schemas.openxmlformats.org/officeDocument/2006/relationships/hyperlink" Target="consultantplus://offline/ref=CC762F031AB1458D764B9DF5F4197FBA3BBAEF905D772B40001A7F1435D546F35FCEDCFE318335C18C26A8F2E42B9A22DB427D1A704A7D53DBBF4F5AQ3YC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7E103980098F96F56C9566A0CF00683475E10ED5B0C9C6BBE006817A399853E7056530CC54246AB6EBCC1D12DAE8AA0F34004C842C27414EF79AA03ICJ0B" TargetMode="External"/><Relationship Id="rId4" Type="http://schemas.openxmlformats.org/officeDocument/2006/relationships/webSettings" Target="webSettings.xml"/><Relationship Id="rId9" Type="http://schemas.openxmlformats.org/officeDocument/2006/relationships/hyperlink" Target="consultantplus://offline/ref=C7E103980098F96F56C9566A0CF00683475E10ED5B0C9C6BBE006817A399853E7056530CC54246AB6EBCC0D92CAE8AA0F34004C842C27414EF79AA03ICJ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69</Pages>
  <Words>25220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Еврики</cp:lastModifiedBy>
  <cp:revision>12</cp:revision>
  <cp:lastPrinted>2022-05-30T02:42:00Z</cp:lastPrinted>
  <dcterms:created xsi:type="dcterms:W3CDTF">2021-04-26T04:48:00Z</dcterms:created>
  <dcterms:modified xsi:type="dcterms:W3CDTF">2022-06-06T06:12:00Z</dcterms:modified>
</cp:coreProperties>
</file>